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49346A" w:rsidTr="00707ECF">
        <w:trPr>
          <w:trHeight w:hRule="exact" w:val="20"/>
        </w:trPr>
        <w:tc>
          <w:tcPr>
            <w:tcW w:w="57" w:type="dxa"/>
          </w:tcPr>
          <w:p w:rsidR="000B5CBE" w:rsidRPr="0049346A" w:rsidRDefault="000B5CBE" w:rsidP="007B4E91">
            <w:pPr>
              <w:pStyle w:val="1pt"/>
              <w:rPr>
                <w:rFonts w:cs="Arial"/>
              </w:rPr>
            </w:pPr>
          </w:p>
        </w:tc>
      </w:tr>
    </w:tbl>
    <w:p w:rsidR="000B5CBE" w:rsidRPr="0049346A" w:rsidRDefault="000B5CBE" w:rsidP="000B5CBE">
      <w:pPr>
        <w:rPr>
          <w:rFonts w:cs="Arial"/>
        </w:rPr>
        <w:sectPr w:rsidR="000B5CBE" w:rsidRPr="0049346A" w:rsidSect="009F36D6">
          <w:headerReference w:type="default" r:id="rId14"/>
          <w:footerReference w:type="default" r:id="rId15"/>
          <w:type w:val="continuous"/>
          <w:pgSz w:w="11906" w:h="16838" w:code="9"/>
          <w:pgMar w:top="2778" w:right="1134" w:bottom="1389" w:left="1247" w:header="567" w:footer="635" w:gutter="0"/>
          <w:cols w:space="708"/>
          <w:docGrid w:linePitch="360"/>
        </w:sectPr>
      </w:pPr>
    </w:p>
    <w:p w:rsidR="00A52D10" w:rsidRDefault="00A52D10" w:rsidP="009F36D6">
      <w:pPr>
        <w:spacing w:before="12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Fragebogen für die</w:t>
      </w:r>
      <w:r w:rsidR="009F36D6" w:rsidRPr="0049346A">
        <w:rPr>
          <w:rFonts w:cs="Arial"/>
          <w:b/>
          <w:sz w:val="28"/>
          <w:szCs w:val="28"/>
        </w:rPr>
        <w:t xml:space="preserve"> </w:t>
      </w:r>
      <w:r w:rsidR="00ED1D9B">
        <w:rPr>
          <w:rFonts w:cs="Arial"/>
          <w:b/>
          <w:sz w:val="28"/>
          <w:szCs w:val="28"/>
        </w:rPr>
        <w:t>öffentliche</w:t>
      </w:r>
      <w:r w:rsidR="000B4A66">
        <w:rPr>
          <w:rFonts w:cs="Arial"/>
          <w:b/>
          <w:sz w:val="28"/>
          <w:szCs w:val="28"/>
        </w:rPr>
        <w:t xml:space="preserve"> Vernehmlassung</w:t>
      </w:r>
    </w:p>
    <w:p w:rsidR="009F36D6" w:rsidRPr="00810BA1" w:rsidRDefault="00ED1D9B" w:rsidP="00810BA1">
      <w:pPr>
        <w:pStyle w:val="Listenabsatz"/>
        <w:numPr>
          <w:ilvl w:val="0"/>
          <w:numId w:val="13"/>
        </w:numPr>
        <w:spacing w:before="120"/>
        <w:jc w:val="both"/>
        <w:rPr>
          <w:rFonts w:cs="Arial"/>
          <w:b/>
          <w:sz w:val="28"/>
          <w:szCs w:val="28"/>
        </w:rPr>
      </w:pPr>
      <w:r w:rsidRPr="00810BA1">
        <w:rPr>
          <w:rFonts w:cs="Arial"/>
          <w:b/>
          <w:sz w:val="28"/>
          <w:szCs w:val="28"/>
        </w:rPr>
        <w:t>Kantonaler Richtplan, Anpassung Mobilität</w:t>
      </w:r>
    </w:p>
    <w:p w:rsidR="00ED1D9B" w:rsidRPr="00810BA1" w:rsidRDefault="00ED1D9B" w:rsidP="00810BA1">
      <w:pPr>
        <w:pStyle w:val="Listenabsatz"/>
        <w:numPr>
          <w:ilvl w:val="0"/>
          <w:numId w:val="13"/>
        </w:numPr>
        <w:spacing w:before="120"/>
        <w:jc w:val="both"/>
        <w:rPr>
          <w:rFonts w:cs="Arial"/>
          <w:b/>
          <w:sz w:val="28"/>
          <w:szCs w:val="28"/>
        </w:rPr>
      </w:pPr>
      <w:r w:rsidRPr="00810BA1">
        <w:rPr>
          <w:rFonts w:cs="Arial"/>
          <w:b/>
          <w:sz w:val="28"/>
          <w:szCs w:val="28"/>
        </w:rPr>
        <w:t>Teilrichtplan Velo, Anpassung 2018</w:t>
      </w:r>
    </w:p>
    <w:p w:rsidR="00ED1D9B" w:rsidRPr="00810BA1" w:rsidRDefault="00ED1D9B" w:rsidP="00810BA1">
      <w:pPr>
        <w:pStyle w:val="Listenabsatz"/>
        <w:numPr>
          <w:ilvl w:val="0"/>
          <w:numId w:val="13"/>
        </w:numPr>
        <w:spacing w:before="120"/>
        <w:jc w:val="both"/>
        <w:rPr>
          <w:rFonts w:cs="Arial"/>
          <w:b/>
          <w:sz w:val="28"/>
          <w:szCs w:val="28"/>
        </w:rPr>
      </w:pPr>
      <w:r w:rsidRPr="00810BA1">
        <w:rPr>
          <w:rFonts w:cs="Arial"/>
          <w:b/>
          <w:sz w:val="28"/>
          <w:szCs w:val="28"/>
        </w:rPr>
        <w:t>Teilrichtplan Fuss- und Wanderwege, Erarbeitung 2018</w:t>
      </w:r>
    </w:p>
    <w:p w:rsidR="009F36D6" w:rsidRPr="0049346A" w:rsidRDefault="009F36D6" w:rsidP="009F36D6">
      <w:pPr>
        <w:spacing w:before="120"/>
        <w:rPr>
          <w:rFonts w:eastAsiaTheme="minorEastAsia" w:cs="Arial"/>
          <w:kern w:val="24"/>
        </w:rPr>
      </w:pPr>
    </w:p>
    <w:p w:rsidR="009F36D6" w:rsidRPr="0049346A" w:rsidRDefault="009F36D6" w:rsidP="009F36D6">
      <w:pPr>
        <w:spacing w:before="120"/>
        <w:rPr>
          <w:rFonts w:eastAsiaTheme="minorEastAsia" w:cs="Arial"/>
          <w:kern w:val="24"/>
        </w:rPr>
      </w:pPr>
    </w:p>
    <w:p w:rsidR="009F36D6" w:rsidRPr="00A10AB4" w:rsidRDefault="009F36D6" w:rsidP="009F36D6">
      <w:pPr>
        <w:rPr>
          <w:rFonts w:eastAsiaTheme="minorEastAsia" w:cs="Arial"/>
          <w:kern w:val="24"/>
          <w:szCs w:val="22"/>
        </w:rPr>
      </w:pPr>
      <w:r w:rsidRPr="00A10AB4">
        <w:rPr>
          <w:rFonts w:eastAsiaTheme="minorEastAsia" w:cs="Arial"/>
          <w:kern w:val="24"/>
          <w:szCs w:val="22"/>
        </w:rPr>
        <w:t>Sehr geehrte Damen und Herren</w:t>
      </w:r>
    </w:p>
    <w:p w:rsidR="009F36D6" w:rsidRPr="00A10AB4" w:rsidRDefault="009F36D6" w:rsidP="009F36D6">
      <w:pPr>
        <w:rPr>
          <w:rFonts w:eastAsiaTheme="minorEastAsia" w:cs="Arial"/>
          <w:kern w:val="24"/>
          <w:szCs w:val="22"/>
        </w:rPr>
      </w:pPr>
    </w:p>
    <w:p w:rsidR="009F36D6" w:rsidRPr="00A10AB4" w:rsidRDefault="009F36D6" w:rsidP="009F36D6">
      <w:pPr>
        <w:jc w:val="both"/>
        <w:rPr>
          <w:rFonts w:cs="Arial"/>
          <w:szCs w:val="22"/>
        </w:rPr>
      </w:pPr>
      <w:r w:rsidRPr="00A10AB4">
        <w:rPr>
          <w:rFonts w:eastAsiaTheme="minorEastAsia" w:cs="Arial"/>
          <w:kern w:val="24"/>
          <w:szCs w:val="22"/>
        </w:rPr>
        <w:t>Wir bitten Sie, Ihre Stellungnahme anhand des nachf</w:t>
      </w:r>
      <w:bookmarkStart w:id="1" w:name="_GoBack"/>
      <w:bookmarkEnd w:id="1"/>
      <w:r w:rsidRPr="00A10AB4">
        <w:rPr>
          <w:rFonts w:eastAsiaTheme="minorEastAsia" w:cs="Arial"/>
          <w:kern w:val="24"/>
          <w:szCs w:val="22"/>
        </w:rPr>
        <w:t xml:space="preserve">olgenden Befragungsrasters auszufüllen und anschliessend elektronisch als Word-Dokument innerhalb der Vernehmlassungsfrist bis </w:t>
      </w:r>
      <w:r w:rsidR="0086647E">
        <w:rPr>
          <w:rFonts w:eastAsiaTheme="minorEastAsia" w:cs="Arial"/>
          <w:kern w:val="24"/>
          <w:szCs w:val="22"/>
        </w:rPr>
        <w:t>30. N</w:t>
      </w:r>
      <w:r w:rsidR="0086647E">
        <w:rPr>
          <w:rFonts w:eastAsiaTheme="minorEastAsia" w:cs="Arial"/>
          <w:kern w:val="24"/>
          <w:szCs w:val="22"/>
        </w:rPr>
        <w:t>o</w:t>
      </w:r>
      <w:r w:rsidR="0086647E">
        <w:rPr>
          <w:rFonts w:eastAsiaTheme="minorEastAsia" w:cs="Arial"/>
          <w:kern w:val="24"/>
          <w:szCs w:val="22"/>
        </w:rPr>
        <w:t xml:space="preserve">vember 2018 </w:t>
      </w:r>
      <w:r w:rsidRPr="00A10AB4">
        <w:rPr>
          <w:rFonts w:eastAsiaTheme="minorEastAsia" w:cs="Arial"/>
          <w:kern w:val="24"/>
          <w:szCs w:val="22"/>
        </w:rPr>
        <w:t>an die E-</w:t>
      </w:r>
      <w:r w:rsidR="00E90B2F" w:rsidRPr="00A10AB4">
        <w:rPr>
          <w:rFonts w:eastAsiaTheme="minorEastAsia" w:cs="Arial"/>
          <w:kern w:val="24"/>
          <w:szCs w:val="22"/>
        </w:rPr>
        <w:t>Mail-</w:t>
      </w:r>
      <w:r w:rsidRPr="00A10AB4">
        <w:rPr>
          <w:rFonts w:eastAsiaTheme="minorEastAsia" w:cs="Arial"/>
          <w:kern w:val="24"/>
          <w:szCs w:val="22"/>
        </w:rPr>
        <w:t xml:space="preserve">Adresse </w:t>
      </w:r>
      <w:r w:rsidR="00ED1D9B" w:rsidRPr="00A10AB4">
        <w:rPr>
          <w:rFonts w:eastAsiaTheme="minorEastAsia" w:cs="Arial"/>
          <w:kern w:val="24"/>
          <w:szCs w:val="22"/>
          <w:u w:val="single"/>
        </w:rPr>
        <w:t>planungsamt</w:t>
      </w:r>
      <w:hyperlink r:id="rId16" w:history="1">
        <w:r w:rsidR="00D77F2E" w:rsidRPr="00A10AB4">
          <w:rPr>
            <w:rStyle w:val="Hyperlink"/>
            <w:rFonts w:eastAsiaTheme="minorEastAsia" w:cs="Arial"/>
            <w:kern w:val="24"/>
            <w:szCs w:val="22"/>
          </w:rPr>
          <w:t>@bs.ch</w:t>
        </w:r>
      </w:hyperlink>
      <w:r w:rsidR="00D77F2E" w:rsidRPr="00A10AB4">
        <w:rPr>
          <w:rFonts w:eastAsiaTheme="minorEastAsia" w:cs="Arial"/>
          <w:kern w:val="24"/>
          <w:szCs w:val="22"/>
        </w:rPr>
        <w:t xml:space="preserve"> </w:t>
      </w:r>
      <w:r w:rsidRPr="00A10AB4">
        <w:rPr>
          <w:rFonts w:eastAsiaTheme="minorEastAsia" w:cs="Arial"/>
          <w:kern w:val="24"/>
          <w:szCs w:val="22"/>
        </w:rPr>
        <w:t>zu senden. Dies erleichtert eine strukt</w:t>
      </w:r>
      <w:r w:rsidRPr="00A10AB4">
        <w:rPr>
          <w:rFonts w:eastAsiaTheme="minorEastAsia" w:cs="Arial"/>
          <w:kern w:val="24"/>
          <w:szCs w:val="22"/>
        </w:rPr>
        <w:t>u</w:t>
      </w:r>
      <w:r w:rsidRPr="00A10AB4">
        <w:rPr>
          <w:rFonts w:eastAsiaTheme="minorEastAsia" w:cs="Arial"/>
          <w:kern w:val="24"/>
          <w:szCs w:val="22"/>
        </w:rPr>
        <w:t xml:space="preserve">rierte Auswertung und erhöht damit die Aussagekraft der Vernehmlassungsergebnisse. </w:t>
      </w:r>
    </w:p>
    <w:p w:rsidR="009F36D6" w:rsidRPr="00A10AB4" w:rsidRDefault="009F36D6" w:rsidP="009F36D6">
      <w:pPr>
        <w:jc w:val="both"/>
        <w:rPr>
          <w:rFonts w:cs="Arial"/>
          <w:szCs w:val="22"/>
        </w:rPr>
      </w:pPr>
    </w:p>
    <w:p w:rsidR="00147307" w:rsidRDefault="009F36D6" w:rsidP="00147307">
      <w:pPr>
        <w:rPr>
          <w:rFonts w:cs="Arial"/>
          <w:szCs w:val="22"/>
        </w:rPr>
      </w:pPr>
      <w:r w:rsidRPr="00A10AB4">
        <w:rPr>
          <w:rFonts w:cs="Arial"/>
          <w:szCs w:val="22"/>
        </w:rPr>
        <w:t>Falls Sie Ihre Stellungnahme lieber per Briefpost verschicken, können Sie diese an die folgende Adresse senden:</w:t>
      </w:r>
      <w:r w:rsidR="00ED1D9B" w:rsidRPr="00A10AB4">
        <w:rPr>
          <w:rFonts w:cs="Arial"/>
          <w:szCs w:val="22"/>
        </w:rPr>
        <w:br/>
      </w:r>
    </w:p>
    <w:p w:rsidR="00ED1D9B" w:rsidRPr="00A10AB4" w:rsidRDefault="00ED1D9B" w:rsidP="00147307">
      <w:pPr>
        <w:rPr>
          <w:rFonts w:cs="Arial"/>
          <w:szCs w:val="22"/>
        </w:rPr>
      </w:pPr>
      <w:r w:rsidRPr="00A10AB4">
        <w:rPr>
          <w:rFonts w:cs="Arial"/>
          <w:szCs w:val="22"/>
        </w:rPr>
        <w:t>Bau- und Verkehrsdepartement</w:t>
      </w:r>
    </w:p>
    <w:p w:rsidR="00ED1D9B" w:rsidRPr="00A10AB4" w:rsidRDefault="00ED1D9B" w:rsidP="002F56FB">
      <w:pPr>
        <w:jc w:val="both"/>
        <w:rPr>
          <w:rFonts w:cs="Arial"/>
          <w:szCs w:val="22"/>
        </w:rPr>
      </w:pPr>
      <w:r w:rsidRPr="00A10AB4">
        <w:rPr>
          <w:rFonts w:cs="Arial"/>
          <w:szCs w:val="22"/>
        </w:rPr>
        <w:t>Städtebau &amp; Architektur</w:t>
      </w:r>
    </w:p>
    <w:p w:rsidR="00ED1D9B" w:rsidRPr="00A10AB4" w:rsidRDefault="00ED1D9B" w:rsidP="002F56FB">
      <w:pPr>
        <w:jc w:val="both"/>
        <w:rPr>
          <w:rFonts w:cs="Arial"/>
          <w:szCs w:val="22"/>
        </w:rPr>
      </w:pPr>
      <w:r w:rsidRPr="00A10AB4">
        <w:rPr>
          <w:rFonts w:cs="Arial"/>
          <w:szCs w:val="22"/>
        </w:rPr>
        <w:t>Planungsamt</w:t>
      </w:r>
    </w:p>
    <w:p w:rsidR="00ED1D9B" w:rsidRPr="00A10AB4" w:rsidRDefault="00ED1D9B" w:rsidP="002F56FB">
      <w:pPr>
        <w:jc w:val="both"/>
        <w:rPr>
          <w:rFonts w:cs="Arial"/>
          <w:szCs w:val="22"/>
        </w:rPr>
      </w:pPr>
      <w:r w:rsidRPr="00A10AB4">
        <w:rPr>
          <w:rFonts w:cs="Arial"/>
          <w:szCs w:val="22"/>
        </w:rPr>
        <w:t>Postfach</w:t>
      </w:r>
    </w:p>
    <w:p w:rsidR="009F36D6" w:rsidRPr="00A10AB4" w:rsidRDefault="00ED1D9B" w:rsidP="002F56FB">
      <w:pPr>
        <w:jc w:val="both"/>
        <w:rPr>
          <w:rFonts w:cs="Arial"/>
          <w:szCs w:val="22"/>
        </w:rPr>
      </w:pPr>
      <w:r w:rsidRPr="00A10AB4">
        <w:rPr>
          <w:rFonts w:cs="Arial"/>
          <w:szCs w:val="22"/>
        </w:rPr>
        <w:t>4001 Basel.</w:t>
      </w:r>
    </w:p>
    <w:p w:rsidR="009F36D6" w:rsidRPr="00A10AB4" w:rsidRDefault="009F36D6" w:rsidP="009F36D6">
      <w:pPr>
        <w:jc w:val="both"/>
        <w:rPr>
          <w:rFonts w:eastAsiaTheme="minorEastAsia" w:cs="Arial"/>
          <w:kern w:val="24"/>
          <w:szCs w:val="22"/>
        </w:rPr>
      </w:pPr>
    </w:p>
    <w:p w:rsidR="002F56FB" w:rsidRPr="00A10AB4" w:rsidRDefault="002F56FB" w:rsidP="009F36D6">
      <w:pPr>
        <w:jc w:val="both"/>
        <w:rPr>
          <w:rFonts w:eastAsiaTheme="minorEastAsia" w:cs="Arial"/>
          <w:kern w:val="24"/>
          <w:szCs w:val="22"/>
        </w:rPr>
      </w:pPr>
    </w:p>
    <w:p w:rsidR="002F56FB" w:rsidRPr="00A10AB4" w:rsidRDefault="002F56FB" w:rsidP="009F36D6">
      <w:pPr>
        <w:jc w:val="both"/>
        <w:rPr>
          <w:rFonts w:eastAsiaTheme="minorEastAsia" w:cs="Arial"/>
          <w:kern w:val="24"/>
          <w:szCs w:val="22"/>
        </w:rPr>
      </w:pPr>
    </w:p>
    <w:p w:rsidR="002F56FB" w:rsidRPr="00A10AB4" w:rsidRDefault="002F56FB" w:rsidP="009F36D6">
      <w:pPr>
        <w:jc w:val="both"/>
        <w:rPr>
          <w:rFonts w:eastAsiaTheme="minorEastAsia" w:cs="Arial"/>
          <w:kern w:val="24"/>
          <w:szCs w:val="22"/>
        </w:rPr>
      </w:pPr>
    </w:p>
    <w:p w:rsidR="009F36D6" w:rsidRPr="00A10AB4" w:rsidRDefault="009F36D6" w:rsidP="009F36D6">
      <w:pPr>
        <w:spacing w:beforeLines="80" w:before="192" w:afterLines="80" w:after="192" w:line="280" w:lineRule="exact"/>
        <w:ind w:right="497"/>
        <w:jc w:val="both"/>
        <w:outlineLvl w:val="0"/>
        <w:rPr>
          <w:rFonts w:cs="Arial"/>
          <w:szCs w:val="22"/>
        </w:rPr>
      </w:pPr>
      <w:r w:rsidRPr="00A10AB4">
        <w:rPr>
          <w:rStyle w:val="Fett"/>
          <w:rFonts w:cs="Arial"/>
          <w:szCs w:val="22"/>
        </w:rPr>
        <w:t>Angaben zur Vernehmlassungsadressatin / zum Vernehmlassungsadressat</w:t>
      </w:r>
      <w:r w:rsidR="002F56FB" w:rsidRPr="00A10AB4">
        <w:rPr>
          <w:rStyle w:val="Fett"/>
          <w:rFonts w:cs="Arial"/>
          <w:szCs w:val="22"/>
        </w:rPr>
        <w:t>en</w:t>
      </w:r>
    </w:p>
    <w:tbl>
      <w:tblPr>
        <w:tblW w:w="910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686"/>
        <w:gridCol w:w="5416"/>
      </w:tblGrid>
      <w:tr w:rsidR="009F36D6" w:rsidRPr="00A10AB4" w:rsidTr="0003236C"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36D6" w:rsidRPr="00A10AB4" w:rsidRDefault="009F36D6" w:rsidP="00D22D5D">
            <w:pPr>
              <w:spacing w:beforeLines="40" w:before="96" w:afterLines="40" w:after="96" w:line="240" w:lineRule="exact"/>
              <w:ind w:right="497"/>
              <w:rPr>
                <w:rFonts w:cs="Arial"/>
                <w:szCs w:val="22"/>
              </w:rPr>
            </w:pPr>
            <w:permStart w:id="704651490" w:edGrp="everyone" w:colFirst="1" w:colLast="1"/>
            <w:r w:rsidRPr="00A10AB4">
              <w:rPr>
                <w:rFonts w:cs="Arial"/>
                <w:szCs w:val="22"/>
              </w:rPr>
              <w:t>Institution</w:t>
            </w:r>
          </w:p>
        </w:tc>
        <w:tc>
          <w:tcPr>
            <w:tcW w:w="5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F36D6" w:rsidRPr="00A10AB4" w:rsidRDefault="009F36D6" w:rsidP="00D22D5D">
            <w:pPr>
              <w:spacing w:beforeLines="40" w:before="96" w:afterLines="40" w:after="96" w:line="240" w:lineRule="exact"/>
              <w:rPr>
                <w:rFonts w:cs="Arial"/>
                <w:szCs w:val="22"/>
              </w:rPr>
            </w:pPr>
            <w:r w:rsidRPr="00A10AB4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A10AB4">
              <w:rPr>
                <w:rFonts w:cs="Arial"/>
                <w:szCs w:val="22"/>
              </w:rPr>
              <w:instrText xml:space="preserve"> FORMTEXT </w:instrText>
            </w:r>
            <w:r w:rsidRPr="00A10AB4">
              <w:rPr>
                <w:rFonts w:cs="Arial"/>
                <w:szCs w:val="22"/>
              </w:rPr>
            </w:r>
            <w:r w:rsidRPr="00A10AB4">
              <w:rPr>
                <w:rFonts w:cs="Arial"/>
                <w:szCs w:val="22"/>
              </w:rPr>
              <w:fldChar w:fldCharType="separate"/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szCs w:val="22"/>
              </w:rPr>
              <w:fldChar w:fldCharType="end"/>
            </w:r>
            <w:bookmarkEnd w:id="2"/>
          </w:p>
        </w:tc>
      </w:tr>
      <w:tr w:rsidR="009F36D6" w:rsidRPr="00A10AB4" w:rsidTr="0003236C"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36D6" w:rsidRPr="00A10AB4" w:rsidRDefault="009F36D6" w:rsidP="00D22D5D">
            <w:pPr>
              <w:spacing w:beforeLines="40" w:before="96" w:afterLines="40" w:after="96" w:line="240" w:lineRule="exact"/>
              <w:ind w:right="497"/>
              <w:rPr>
                <w:rFonts w:cs="Arial"/>
                <w:szCs w:val="22"/>
              </w:rPr>
            </w:pPr>
            <w:permStart w:id="2121533696" w:edGrp="everyone" w:colFirst="1" w:colLast="1"/>
            <w:permEnd w:id="704651490"/>
            <w:r w:rsidRPr="00A10AB4">
              <w:rPr>
                <w:rFonts w:cs="Arial"/>
                <w:szCs w:val="22"/>
              </w:rPr>
              <w:t>Kontaktperson für Rückfragen</w:t>
            </w:r>
          </w:p>
        </w:tc>
        <w:tc>
          <w:tcPr>
            <w:tcW w:w="5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F36D6" w:rsidRPr="00A10AB4" w:rsidRDefault="009F36D6" w:rsidP="00D22D5D">
            <w:pPr>
              <w:tabs>
                <w:tab w:val="left" w:pos="1197"/>
              </w:tabs>
              <w:spacing w:beforeLines="40" w:before="96" w:afterLines="40" w:after="96" w:line="240" w:lineRule="exact"/>
              <w:rPr>
                <w:rFonts w:cs="Arial"/>
                <w:szCs w:val="22"/>
              </w:rPr>
            </w:pPr>
            <w:r w:rsidRPr="00A10AB4">
              <w:rPr>
                <w:rFonts w:cs="Arial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A10AB4">
              <w:rPr>
                <w:rFonts w:cs="Arial"/>
                <w:szCs w:val="22"/>
              </w:rPr>
              <w:instrText xml:space="preserve"> FORMTEXT </w:instrText>
            </w:r>
            <w:r w:rsidRPr="00A10AB4">
              <w:rPr>
                <w:rFonts w:cs="Arial"/>
                <w:szCs w:val="22"/>
              </w:rPr>
            </w:r>
            <w:r w:rsidRPr="00A10AB4">
              <w:rPr>
                <w:rFonts w:cs="Arial"/>
                <w:szCs w:val="22"/>
              </w:rPr>
              <w:fldChar w:fldCharType="separate"/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szCs w:val="22"/>
              </w:rPr>
              <w:fldChar w:fldCharType="end"/>
            </w:r>
            <w:bookmarkEnd w:id="3"/>
          </w:p>
        </w:tc>
      </w:tr>
      <w:tr w:rsidR="009F36D6" w:rsidRPr="00A10AB4" w:rsidTr="0003236C"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36D6" w:rsidRPr="00A10AB4" w:rsidRDefault="009F36D6" w:rsidP="00D22D5D">
            <w:pPr>
              <w:spacing w:beforeLines="40" w:before="96" w:afterLines="40" w:after="96" w:line="240" w:lineRule="exact"/>
              <w:ind w:right="497"/>
              <w:rPr>
                <w:rFonts w:cs="Arial"/>
                <w:szCs w:val="22"/>
              </w:rPr>
            </w:pPr>
            <w:permStart w:id="495615865" w:edGrp="everyone" w:colFirst="1" w:colLast="1"/>
            <w:permEnd w:id="2121533696"/>
            <w:r w:rsidRPr="00A10AB4">
              <w:rPr>
                <w:rFonts w:cs="Arial"/>
                <w:szCs w:val="22"/>
              </w:rPr>
              <w:t>Strasse, Nummer</w:t>
            </w:r>
          </w:p>
        </w:tc>
        <w:tc>
          <w:tcPr>
            <w:tcW w:w="5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F36D6" w:rsidRPr="00A10AB4" w:rsidRDefault="009F36D6" w:rsidP="00D22D5D">
            <w:pPr>
              <w:spacing w:beforeLines="40" w:before="96" w:afterLines="40" w:after="96" w:line="240" w:lineRule="exact"/>
              <w:rPr>
                <w:rFonts w:cs="Arial"/>
                <w:szCs w:val="22"/>
              </w:rPr>
            </w:pPr>
            <w:r w:rsidRPr="00A10AB4">
              <w:rPr>
                <w:rFonts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A10AB4">
              <w:rPr>
                <w:rFonts w:cs="Arial"/>
                <w:szCs w:val="22"/>
              </w:rPr>
              <w:instrText xml:space="preserve"> FORMTEXT </w:instrText>
            </w:r>
            <w:r w:rsidRPr="00A10AB4">
              <w:rPr>
                <w:rFonts w:cs="Arial"/>
                <w:szCs w:val="22"/>
              </w:rPr>
            </w:r>
            <w:r w:rsidRPr="00A10AB4">
              <w:rPr>
                <w:rFonts w:cs="Arial"/>
                <w:szCs w:val="22"/>
              </w:rPr>
              <w:fldChar w:fldCharType="separate"/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szCs w:val="22"/>
              </w:rPr>
              <w:fldChar w:fldCharType="end"/>
            </w:r>
            <w:bookmarkEnd w:id="4"/>
          </w:p>
        </w:tc>
      </w:tr>
      <w:tr w:rsidR="009F36D6" w:rsidRPr="00A10AB4" w:rsidTr="0003236C"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36D6" w:rsidRPr="00A10AB4" w:rsidRDefault="009F36D6" w:rsidP="00D22D5D">
            <w:pPr>
              <w:spacing w:beforeLines="40" w:before="96" w:afterLines="40" w:after="96" w:line="240" w:lineRule="exact"/>
              <w:ind w:right="497"/>
              <w:rPr>
                <w:rFonts w:cs="Arial"/>
                <w:szCs w:val="22"/>
              </w:rPr>
            </w:pPr>
            <w:permStart w:id="1582786228" w:edGrp="everyone" w:colFirst="1" w:colLast="1"/>
            <w:permEnd w:id="495615865"/>
            <w:r w:rsidRPr="00A10AB4">
              <w:rPr>
                <w:rFonts w:cs="Arial"/>
                <w:szCs w:val="22"/>
              </w:rPr>
              <w:t>PLZ/Ort</w:t>
            </w:r>
          </w:p>
        </w:tc>
        <w:tc>
          <w:tcPr>
            <w:tcW w:w="5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F36D6" w:rsidRPr="00A10AB4" w:rsidRDefault="009F36D6" w:rsidP="00D22D5D">
            <w:pPr>
              <w:spacing w:beforeLines="40" w:before="96" w:afterLines="40" w:after="96" w:line="240" w:lineRule="exact"/>
              <w:rPr>
                <w:rFonts w:cs="Arial"/>
                <w:szCs w:val="22"/>
              </w:rPr>
            </w:pPr>
            <w:r w:rsidRPr="00A10AB4">
              <w:rPr>
                <w:rFonts w:cs="Arial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A10AB4">
              <w:rPr>
                <w:rFonts w:cs="Arial"/>
                <w:szCs w:val="22"/>
              </w:rPr>
              <w:instrText xml:space="preserve"> FORMTEXT </w:instrText>
            </w:r>
            <w:r w:rsidRPr="00A10AB4">
              <w:rPr>
                <w:rFonts w:cs="Arial"/>
                <w:szCs w:val="22"/>
              </w:rPr>
            </w:r>
            <w:r w:rsidRPr="00A10AB4">
              <w:rPr>
                <w:rFonts w:cs="Arial"/>
                <w:szCs w:val="22"/>
              </w:rPr>
              <w:fldChar w:fldCharType="separate"/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szCs w:val="22"/>
              </w:rPr>
              <w:fldChar w:fldCharType="end"/>
            </w:r>
            <w:bookmarkEnd w:id="5"/>
          </w:p>
        </w:tc>
      </w:tr>
      <w:tr w:rsidR="009F36D6" w:rsidRPr="00A10AB4" w:rsidTr="0003236C"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36D6" w:rsidRPr="00A10AB4" w:rsidRDefault="009F36D6" w:rsidP="00D22D5D">
            <w:pPr>
              <w:spacing w:beforeLines="40" w:before="96" w:afterLines="40" w:after="96" w:line="240" w:lineRule="exact"/>
              <w:ind w:right="497"/>
              <w:rPr>
                <w:rFonts w:cs="Arial"/>
                <w:szCs w:val="22"/>
              </w:rPr>
            </w:pPr>
            <w:permStart w:id="1719993536" w:edGrp="everyone" w:colFirst="1" w:colLast="1"/>
            <w:permEnd w:id="1582786228"/>
            <w:r w:rsidRPr="00A10AB4">
              <w:rPr>
                <w:rFonts w:cs="Arial"/>
                <w:szCs w:val="22"/>
              </w:rPr>
              <w:t>E-Mail</w:t>
            </w:r>
          </w:p>
        </w:tc>
        <w:tc>
          <w:tcPr>
            <w:tcW w:w="5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F36D6" w:rsidRPr="00A10AB4" w:rsidRDefault="009F36D6" w:rsidP="00D22D5D">
            <w:pPr>
              <w:spacing w:beforeLines="40" w:before="96" w:afterLines="40" w:after="96" w:line="240" w:lineRule="exact"/>
              <w:rPr>
                <w:rFonts w:cs="Arial"/>
                <w:szCs w:val="22"/>
              </w:rPr>
            </w:pPr>
            <w:r w:rsidRPr="00A10AB4">
              <w:rPr>
                <w:rFonts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A10AB4">
              <w:rPr>
                <w:rFonts w:cs="Arial"/>
                <w:szCs w:val="22"/>
              </w:rPr>
              <w:instrText xml:space="preserve"> FORMTEXT </w:instrText>
            </w:r>
            <w:r w:rsidRPr="00A10AB4">
              <w:rPr>
                <w:rFonts w:cs="Arial"/>
                <w:szCs w:val="22"/>
              </w:rPr>
            </w:r>
            <w:r w:rsidRPr="00A10AB4">
              <w:rPr>
                <w:rFonts w:cs="Arial"/>
                <w:szCs w:val="22"/>
              </w:rPr>
              <w:fldChar w:fldCharType="separate"/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szCs w:val="22"/>
              </w:rPr>
              <w:fldChar w:fldCharType="end"/>
            </w:r>
            <w:bookmarkEnd w:id="6"/>
          </w:p>
        </w:tc>
      </w:tr>
      <w:tr w:rsidR="009F36D6" w:rsidRPr="00A10AB4" w:rsidTr="0003236C"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36D6" w:rsidRPr="00A10AB4" w:rsidRDefault="009F36D6" w:rsidP="00D22D5D">
            <w:pPr>
              <w:spacing w:beforeLines="40" w:before="96" w:afterLines="40" w:after="96" w:line="240" w:lineRule="exact"/>
              <w:ind w:right="497"/>
              <w:rPr>
                <w:rFonts w:cs="Arial"/>
                <w:szCs w:val="22"/>
              </w:rPr>
            </w:pPr>
            <w:permStart w:id="1760966288" w:edGrp="everyone" w:colFirst="1" w:colLast="1"/>
            <w:permEnd w:id="1719993536"/>
            <w:r w:rsidRPr="00A10AB4">
              <w:rPr>
                <w:rFonts w:cs="Arial"/>
                <w:szCs w:val="22"/>
              </w:rPr>
              <w:t>Telefon</w:t>
            </w:r>
          </w:p>
        </w:tc>
        <w:tc>
          <w:tcPr>
            <w:tcW w:w="5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F36D6" w:rsidRPr="00A10AB4" w:rsidRDefault="009F36D6" w:rsidP="00D22D5D">
            <w:pPr>
              <w:spacing w:beforeLines="40" w:before="96" w:afterLines="40" w:after="96" w:line="240" w:lineRule="exact"/>
              <w:rPr>
                <w:rFonts w:cs="Arial"/>
                <w:szCs w:val="22"/>
              </w:rPr>
            </w:pPr>
            <w:r w:rsidRPr="00A10AB4">
              <w:rPr>
                <w:rFonts w:cs="Arial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A10AB4">
              <w:rPr>
                <w:rFonts w:cs="Arial"/>
                <w:szCs w:val="22"/>
              </w:rPr>
              <w:instrText xml:space="preserve"> FORMTEXT </w:instrText>
            </w:r>
            <w:r w:rsidRPr="00A10AB4">
              <w:rPr>
                <w:rFonts w:cs="Arial"/>
                <w:szCs w:val="22"/>
              </w:rPr>
            </w:r>
            <w:r w:rsidRPr="00A10AB4">
              <w:rPr>
                <w:rFonts w:cs="Arial"/>
                <w:szCs w:val="22"/>
              </w:rPr>
              <w:fldChar w:fldCharType="separate"/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szCs w:val="22"/>
              </w:rPr>
              <w:fldChar w:fldCharType="end"/>
            </w:r>
            <w:bookmarkEnd w:id="7"/>
          </w:p>
        </w:tc>
      </w:tr>
      <w:permEnd w:id="1760966288"/>
    </w:tbl>
    <w:p w:rsidR="009F36D6" w:rsidRPr="00A10AB4" w:rsidRDefault="009F36D6" w:rsidP="009F36D6">
      <w:pPr>
        <w:spacing w:before="120"/>
        <w:jc w:val="both"/>
        <w:rPr>
          <w:rFonts w:eastAsiaTheme="minorEastAsia" w:cs="Arial"/>
          <w:kern w:val="24"/>
          <w:szCs w:val="22"/>
        </w:rPr>
      </w:pPr>
    </w:p>
    <w:p w:rsidR="009F36D6" w:rsidRPr="00A10AB4" w:rsidRDefault="009F36D6" w:rsidP="009F36D6">
      <w:pPr>
        <w:spacing w:before="120"/>
        <w:jc w:val="both"/>
        <w:rPr>
          <w:rFonts w:eastAsiaTheme="minorEastAsia" w:cs="Arial"/>
          <w:kern w:val="24"/>
          <w:szCs w:val="22"/>
        </w:rPr>
      </w:pPr>
    </w:p>
    <w:p w:rsidR="009F36D6" w:rsidRPr="00A10AB4" w:rsidRDefault="002F56FB" w:rsidP="00810BA1">
      <w:pPr>
        <w:tabs>
          <w:tab w:val="left" w:pos="1556"/>
        </w:tabs>
        <w:spacing w:before="120"/>
        <w:jc w:val="both"/>
        <w:rPr>
          <w:rFonts w:eastAsiaTheme="minorEastAsia" w:cs="Arial"/>
          <w:kern w:val="24"/>
          <w:szCs w:val="22"/>
        </w:rPr>
      </w:pPr>
      <w:r w:rsidRPr="00A10AB4">
        <w:rPr>
          <w:rFonts w:eastAsiaTheme="minorEastAsia" w:cs="Arial"/>
          <w:kern w:val="24"/>
          <w:szCs w:val="22"/>
        </w:rPr>
        <w:tab/>
      </w:r>
    </w:p>
    <w:p w:rsidR="009F36D6" w:rsidRPr="00A10AB4" w:rsidRDefault="009F36D6" w:rsidP="009F36D6">
      <w:pPr>
        <w:rPr>
          <w:rFonts w:eastAsiaTheme="minorEastAsia" w:cs="Arial"/>
          <w:kern w:val="24"/>
          <w:szCs w:val="22"/>
        </w:rPr>
      </w:pPr>
      <w:r w:rsidRPr="00A10AB4">
        <w:rPr>
          <w:rFonts w:eastAsiaTheme="minorEastAsia" w:cs="Arial"/>
          <w:kern w:val="24"/>
          <w:szCs w:val="22"/>
        </w:rPr>
        <w:br w:type="page"/>
      </w:r>
    </w:p>
    <w:p w:rsidR="009F36D6" w:rsidRPr="00094985" w:rsidRDefault="00ED1D9B" w:rsidP="00897726">
      <w:pPr>
        <w:shd w:val="clear" w:color="auto" w:fill="D9D9D9" w:themeFill="background1" w:themeFillShade="D9"/>
        <w:spacing w:before="120"/>
        <w:jc w:val="both"/>
        <w:rPr>
          <w:rStyle w:val="Fett"/>
          <w:rFonts w:cs="Arial"/>
          <w:caps/>
          <w:sz w:val="28"/>
          <w:szCs w:val="28"/>
        </w:rPr>
      </w:pPr>
      <w:r w:rsidRPr="00094985">
        <w:rPr>
          <w:rStyle w:val="Fett"/>
          <w:rFonts w:cs="Arial"/>
          <w:caps/>
          <w:sz w:val="28"/>
          <w:szCs w:val="28"/>
        </w:rPr>
        <w:lastRenderedPageBreak/>
        <w:t>Kantonaler Richtplan, Anpassung Mobilität</w:t>
      </w:r>
    </w:p>
    <w:p w:rsidR="009F36D6" w:rsidRDefault="009F36D6" w:rsidP="009F36D6">
      <w:pPr>
        <w:pStyle w:val="Listenabsatz"/>
        <w:spacing w:before="120" w:after="0" w:line="240" w:lineRule="auto"/>
        <w:ind w:left="360" w:hanging="360"/>
        <w:jc w:val="both"/>
        <w:rPr>
          <w:rFonts w:ascii="Arial" w:eastAsiaTheme="minorEastAsia" w:hAnsi="Arial" w:cs="Arial"/>
          <w:kern w:val="24"/>
          <w:lang w:eastAsia="de-CH"/>
        </w:rPr>
      </w:pPr>
    </w:p>
    <w:p w:rsidR="00C05AC9" w:rsidRPr="00C05AC9" w:rsidRDefault="00C05AC9" w:rsidP="00094985">
      <w:pPr>
        <w:pStyle w:val="Listenabsatz"/>
        <w:numPr>
          <w:ilvl w:val="0"/>
          <w:numId w:val="14"/>
        </w:numPr>
        <w:spacing w:before="240" w:after="240" w:line="240" w:lineRule="auto"/>
        <w:ind w:left="425" w:hanging="425"/>
        <w:contextualSpacing w:val="0"/>
        <w:jc w:val="both"/>
        <w:rPr>
          <w:rFonts w:ascii="Arial" w:eastAsiaTheme="minorEastAsia" w:hAnsi="Arial" w:cs="Arial"/>
          <w:b/>
          <w:caps/>
          <w:kern w:val="24"/>
          <w:lang w:eastAsia="de-CH"/>
        </w:rPr>
      </w:pPr>
      <w:r w:rsidRPr="00C05AC9">
        <w:rPr>
          <w:rFonts w:ascii="Arial" w:eastAsiaTheme="minorEastAsia" w:hAnsi="Arial" w:cs="Arial"/>
          <w:b/>
          <w:caps/>
          <w:kern w:val="24"/>
          <w:lang w:eastAsia="de-CH"/>
        </w:rPr>
        <w:t>Allgemeines / Übergeordnetes</w:t>
      </w:r>
    </w:p>
    <w:p w:rsidR="009F36D6" w:rsidRPr="00094985" w:rsidRDefault="00061F5D" w:rsidP="00094985">
      <w:pPr>
        <w:pStyle w:val="Listenabsatz"/>
        <w:numPr>
          <w:ilvl w:val="0"/>
          <w:numId w:val="7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Stimmen</w:t>
      </w:r>
      <w:r w:rsidR="004B608E"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Sie </w:t>
      </w:r>
      <w:r w:rsidR="00ED1D9B"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den Anpassungen des kantonalen Richtplans</w:t>
      </w:r>
      <w:r w:rsidR="004B608E"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grundsätzlich zu</w:t>
      </w:r>
      <w:r w:rsidR="009F36D6"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?</w:t>
      </w:r>
    </w:p>
    <w:p w:rsidR="00061F5D" w:rsidRPr="00094985" w:rsidRDefault="00061F5D" w:rsidP="00E92008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662318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49910717" w:edGrp="everyone"/>
          <w:r w:rsidR="00D26FE9" w:rsidRPr="00094985"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  <w:permEnd w:id="1249910717"/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>Nein</w:t>
      </w:r>
      <w:r w:rsidR="00D26FE9" w:rsidRPr="00094985">
        <w:rPr>
          <w:rFonts w:eastAsiaTheme="minorEastAsia" w:cs="Arial"/>
          <w:kern w:val="24"/>
          <w:sz w:val="20"/>
          <w:szCs w:val="20"/>
        </w:rPr>
        <w:t xml:space="preserve"> </w:t>
      </w:r>
      <w:sdt>
        <w:sdtPr>
          <w:rPr>
            <w:rFonts w:eastAsiaTheme="minorEastAsia" w:cs="Arial"/>
            <w:kern w:val="24"/>
            <w:sz w:val="20"/>
            <w:szCs w:val="20"/>
          </w:rPr>
          <w:id w:val="170066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61856196" w:edGrp="everyone"/>
          <w:r w:rsidR="00897726"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  <w:permEnd w:id="1261856196"/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094985" w:rsidRPr="00094985" w:rsidRDefault="00094985" w:rsidP="000B4A66">
      <w:pPr>
        <w:pStyle w:val="Listenabsatz"/>
        <w:spacing w:before="120" w:after="0" w:line="240" w:lineRule="auto"/>
        <w:ind w:left="357"/>
        <w:jc w:val="both"/>
        <w:rPr>
          <w:rFonts w:eastAsiaTheme="minorEastAsia" w:cs="Arial"/>
          <w:kern w:val="24"/>
          <w:sz w:val="20"/>
          <w:szCs w:val="20"/>
        </w:rPr>
      </w:pPr>
      <w:r w:rsidRPr="000B4A66">
        <w:rPr>
          <w:rFonts w:ascii="Arial" w:eastAsiaTheme="minorEastAsia" w:hAnsi="Arial" w:cs="Arial"/>
          <w:kern w:val="24"/>
          <w:sz w:val="20"/>
          <w:szCs w:val="20"/>
          <w:lang w:eastAsia="de-CH"/>
        </w:rPr>
        <w:t>Begründungen/Bemerkungen: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9F36D6" w:rsidRPr="00094985" w:rsidTr="00FA6B9E">
        <w:trPr>
          <w:trHeight w:val="397"/>
        </w:trPr>
        <w:tc>
          <w:tcPr>
            <w:tcW w:w="8329" w:type="dxa"/>
            <w:vAlign w:val="center"/>
          </w:tcPr>
          <w:permStart w:id="686125861" w:edGrp="everyone" w:colFirst="0" w:colLast="0"/>
          <w:p w:rsidR="009F36D6" w:rsidRPr="00094985" w:rsidRDefault="00094985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A10AB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0AB4">
              <w:rPr>
                <w:rFonts w:cs="Arial"/>
              </w:rPr>
              <w:instrText xml:space="preserve"> FORMTEXT </w:instrText>
            </w:r>
            <w:r w:rsidRPr="00A10AB4">
              <w:rPr>
                <w:rFonts w:cs="Arial"/>
              </w:rPr>
            </w:r>
            <w:r w:rsidRPr="00A10AB4">
              <w:rPr>
                <w:rFonts w:cs="Arial"/>
              </w:rPr>
              <w:fldChar w:fldCharType="separate"/>
            </w:r>
            <w:r w:rsidRPr="00A10AB4">
              <w:rPr>
                <w:rFonts w:cs="Arial"/>
                <w:noProof/>
              </w:rPr>
              <w:t> </w:t>
            </w:r>
            <w:r w:rsidRPr="00A10AB4">
              <w:rPr>
                <w:rFonts w:cs="Arial"/>
                <w:noProof/>
              </w:rPr>
              <w:t> </w:t>
            </w:r>
            <w:r w:rsidRPr="00A10AB4">
              <w:rPr>
                <w:rFonts w:cs="Arial"/>
                <w:noProof/>
              </w:rPr>
              <w:t> </w:t>
            </w:r>
            <w:r w:rsidRPr="00A10AB4">
              <w:rPr>
                <w:rFonts w:cs="Arial"/>
                <w:noProof/>
              </w:rPr>
              <w:t> </w:t>
            </w:r>
            <w:r w:rsidRPr="00A10AB4">
              <w:rPr>
                <w:rFonts w:cs="Arial"/>
                <w:noProof/>
              </w:rPr>
              <w:t> </w:t>
            </w:r>
            <w:r w:rsidRPr="00A10AB4">
              <w:rPr>
                <w:rFonts w:cs="Arial"/>
              </w:rPr>
              <w:fldChar w:fldCharType="end"/>
            </w:r>
          </w:p>
        </w:tc>
      </w:tr>
    </w:tbl>
    <w:permEnd w:id="686125861"/>
    <w:p w:rsidR="00C05AC9" w:rsidRPr="00094985" w:rsidRDefault="00C05AC9" w:rsidP="00094985">
      <w:pPr>
        <w:pStyle w:val="Listenabsatz"/>
        <w:numPr>
          <w:ilvl w:val="0"/>
          <w:numId w:val="7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Fehlen aus Ihrer Sicht Inhalte und/oder Massnahmen?</w:t>
      </w:r>
    </w:p>
    <w:p w:rsidR="00C05AC9" w:rsidRPr="00094985" w:rsidRDefault="00C05AC9" w:rsidP="00E92008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permStart w:id="1320881601" w:edGrp="everyone"/>
      <w:r w:rsidRPr="00094985">
        <w:rPr>
          <w:rFonts w:eastAsiaTheme="minorEastAsia" w:cs="Arial" w:hint="eastAsia"/>
          <w:kern w:val="24"/>
          <w:sz w:val="20"/>
          <w:szCs w:val="20"/>
        </w:rPr>
        <w:t>☐</w:t>
      </w:r>
      <w:permEnd w:id="1320881601"/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permStart w:id="712126421" w:edGrp="everyone"/>
      <w:r w:rsidRPr="00094985">
        <w:rPr>
          <w:rFonts w:eastAsiaTheme="minorEastAsia" w:cs="Arial" w:hint="eastAsia"/>
          <w:kern w:val="24"/>
          <w:sz w:val="20"/>
          <w:szCs w:val="20"/>
        </w:rPr>
        <w:t>☐</w:t>
      </w:r>
      <w:permEnd w:id="712126421"/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C05AC9" w:rsidRPr="00094985" w:rsidRDefault="00C05AC9" w:rsidP="00094985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Begründungen/Bemerkungen: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094985" w:rsidRPr="00094985" w:rsidTr="0035728C">
        <w:trPr>
          <w:trHeight w:val="397"/>
        </w:trPr>
        <w:tc>
          <w:tcPr>
            <w:tcW w:w="8329" w:type="dxa"/>
            <w:vAlign w:val="center"/>
          </w:tcPr>
          <w:permStart w:id="1097801731" w:edGrp="everyone" w:colFirst="0" w:colLast="0"/>
          <w:p w:rsidR="00094985" w:rsidRPr="00094985" w:rsidRDefault="00094985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A10AB4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10AB4">
              <w:rPr>
                <w:rFonts w:cs="Arial"/>
              </w:rPr>
              <w:instrText xml:space="preserve"> FORMTEXT </w:instrText>
            </w:r>
            <w:r w:rsidRPr="00A10AB4">
              <w:rPr>
                <w:rFonts w:cs="Arial"/>
              </w:rPr>
            </w:r>
            <w:r w:rsidRPr="00A10AB4">
              <w:rPr>
                <w:rFonts w:cs="Arial"/>
              </w:rPr>
              <w:fldChar w:fldCharType="separate"/>
            </w:r>
            <w:r w:rsidRPr="00A10AB4">
              <w:rPr>
                <w:rFonts w:cs="Arial"/>
                <w:noProof/>
              </w:rPr>
              <w:t> </w:t>
            </w:r>
            <w:r w:rsidRPr="00A10AB4">
              <w:rPr>
                <w:rFonts w:cs="Arial"/>
                <w:noProof/>
              </w:rPr>
              <w:t> </w:t>
            </w:r>
            <w:r w:rsidRPr="00A10AB4">
              <w:rPr>
                <w:rFonts w:cs="Arial"/>
                <w:noProof/>
              </w:rPr>
              <w:t> </w:t>
            </w:r>
            <w:r w:rsidRPr="00A10AB4">
              <w:rPr>
                <w:rFonts w:cs="Arial"/>
                <w:noProof/>
              </w:rPr>
              <w:t> </w:t>
            </w:r>
            <w:r w:rsidRPr="00A10AB4">
              <w:rPr>
                <w:rFonts w:cs="Arial"/>
                <w:noProof/>
              </w:rPr>
              <w:t> </w:t>
            </w:r>
            <w:r w:rsidRPr="00A10AB4">
              <w:rPr>
                <w:rFonts w:cs="Arial"/>
              </w:rPr>
              <w:fldChar w:fldCharType="end"/>
            </w:r>
          </w:p>
        </w:tc>
      </w:tr>
      <w:permEnd w:id="1097801731"/>
    </w:tbl>
    <w:p w:rsidR="000068E8" w:rsidRPr="000068E8" w:rsidRDefault="000068E8" w:rsidP="000068E8">
      <w:pPr>
        <w:spacing w:before="240" w:after="240"/>
        <w:jc w:val="both"/>
        <w:rPr>
          <w:rFonts w:eastAsiaTheme="minorEastAsia" w:cs="Arial"/>
          <w:b/>
          <w:caps/>
          <w:kern w:val="24"/>
        </w:rPr>
      </w:pPr>
    </w:p>
    <w:p w:rsidR="00C05AC9" w:rsidRPr="00C05AC9" w:rsidRDefault="00C05AC9" w:rsidP="00094985">
      <w:pPr>
        <w:pStyle w:val="Listenabsatz"/>
        <w:numPr>
          <w:ilvl w:val="0"/>
          <w:numId w:val="14"/>
        </w:numPr>
        <w:spacing w:before="240" w:after="240" w:line="240" w:lineRule="auto"/>
        <w:ind w:left="425" w:hanging="425"/>
        <w:contextualSpacing w:val="0"/>
        <w:jc w:val="both"/>
        <w:rPr>
          <w:rFonts w:ascii="Arial" w:eastAsiaTheme="minorEastAsia" w:hAnsi="Arial" w:cs="Arial"/>
          <w:b/>
          <w:caps/>
          <w:kern w:val="24"/>
          <w:lang w:eastAsia="de-CH"/>
        </w:rPr>
      </w:pPr>
      <w:r w:rsidRPr="00C05AC9">
        <w:rPr>
          <w:rFonts w:ascii="Arial" w:eastAsiaTheme="minorEastAsia" w:hAnsi="Arial" w:cs="Arial"/>
          <w:b/>
          <w:caps/>
          <w:kern w:val="24"/>
          <w:lang w:eastAsia="de-CH"/>
        </w:rPr>
        <w:t>Erläuterungsbericht</w:t>
      </w:r>
    </w:p>
    <w:p w:rsidR="00C05AC9" w:rsidRPr="00094985" w:rsidRDefault="008F0A74" w:rsidP="00094985">
      <w:pPr>
        <w:pStyle w:val="Listenabsatz"/>
        <w:numPr>
          <w:ilvl w:val="0"/>
          <w:numId w:val="7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Haben Sie Anmerkungen zum Erläuterungsbericht</w:t>
      </w:r>
      <w:r w:rsidR="00C05AC9"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?</w:t>
      </w:r>
    </w:p>
    <w:p w:rsidR="00C05AC9" w:rsidRPr="00094985" w:rsidRDefault="00C05AC9" w:rsidP="00E92008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28781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91867102" w:edGrp="everyone"/>
          <w:r w:rsidR="00CE5838"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  <w:permEnd w:id="1991867102"/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2118819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50638452" w:edGrp="everyone"/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350638452"/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C05AC9" w:rsidRPr="00094985" w:rsidRDefault="00C05AC9" w:rsidP="00E92008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Wenn </w:t>
      </w:r>
      <w:r w:rsidR="008F0A74">
        <w:rPr>
          <w:rFonts w:eastAsiaTheme="minorEastAsia" w:cs="Arial"/>
          <w:kern w:val="24"/>
          <w:sz w:val="20"/>
          <w:szCs w:val="20"/>
        </w:rPr>
        <w:t>ja, welche sind dies</w:t>
      </w:r>
      <w:r w:rsidRPr="00094985">
        <w:rPr>
          <w:rFonts w:eastAsiaTheme="minorEastAsia" w:cs="Arial"/>
          <w:kern w:val="24"/>
          <w:sz w:val="20"/>
          <w:szCs w:val="20"/>
        </w:rPr>
        <w:t>?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C05AC9" w:rsidRPr="00A10AB4" w:rsidTr="00FA6B9E">
        <w:trPr>
          <w:trHeight w:val="397"/>
        </w:trPr>
        <w:tc>
          <w:tcPr>
            <w:tcW w:w="8329" w:type="dxa"/>
          </w:tcPr>
          <w:permStart w:id="1908672021" w:edGrp="everyone" w:colFirst="0" w:colLast="0"/>
          <w:p w:rsidR="00C05AC9" w:rsidRPr="0035728C" w:rsidRDefault="00094985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permEnd w:id="1908672021"/>
    </w:tbl>
    <w:p w:rsidR="000068E8" w:rsidRPr="000068E8" w:rsidRDefault="000068E8" w:rsidP="000068E8">
      <w:pPr>
        <w:spacing w:before="240" w:after="240"/>
        <w:jc w:val="both"/>
        <w:rPr>
          <w:rFonts w:eastAsiaTheme="minorEastAsia" w:cs="Arial"/>
          <w:b/>
          <w:caps/>
          <w:kern w:val="24"/>
        </w:rPr>
      </w:pPr>
    </w:p>
    <w:p w:rsidR="00C05AC9" w:rsidRPr="00C05AC9" w:rsidRDefault="00C05AC9" w:rsidP="00094985">
      <w:pPr>
        <w:pStyle w:val="Listenabsatz"/>
        <w:numPr>
          <w:ilvl w:val="0"/>
          <w:numId w:val="14"/>
        </w:numPr>
        <w:spacing w:before="240" w:after="240" w:line="240" w:lineRule="auto"/>
        <w:ind w:left="425" w:hanging="425"/>
        <w:contextualSpacing w:val="0"/>
        <w:jc w:val="both"/>
        <w:rPr>
          <w:rFonts w:ascii="Arial" w:eastAsiaTheme="minorEastAsia" w:hAnsi="Arial" w:cs="Arial"/>
          <w:b/>
          <w:caps/>
          <w:kern w:val="24"/>
          <w:lang w:eastAsia="de-CH"/>
        </w:rPr>
      </w:pPr>
      <w:r w:rsidRPr="00C05AC9">
        <w:rPr>
          <w:rFonts w:ascii="Arial" w:eastAsiaTheme="minorEastAsia" w:hAnsi="Arial" w:cs="Arial"/>
          <w:b/>
          <w:caps/>
          <w:kern w:val="24"/>
          <w:lang w:eastAsia="de-CH"/>
        </w:rPr>
        <w:t>Richtplantext (Objektblätter)</w:t>
      </w:r>
    </w:p>
    <w:p w:rsidR="009F36D6" w:rsidRPr="00094985" w:rsidRDefault="004B4E5D" w:rsidP="00094985">
      <w:pPr>
        <w:pStyle w:val="Listenabsatz"/>
        <w:numPr>
          <w:ilvl w:val="0"/>
          <w:numId w:val="7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Stimmen Sie den Anpassungen der Strategie ST11 zu</w:t>
      </w:r>
      <w:r w:rsidR="00061F5D"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? </w:t>
      </w:r>
    </w:p>
    <w:p w:rsidR="00061F5D" w:rsidRPr="00094985" w:rsidRDefault="00061F5D" w:rsidP="00E92008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31716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55843692" w:edGrp="everyone"/>
          <w:r w:rsidR="00D26FE9"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1555843692"/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>Nein</w:t>
      </w:r>
      <w:r w:rsidR="00D26FE9" w:rsidRPr="00094985">
        <w:rPr>
          <w:rFonts w:eastAsiaTheme="minorEastAsia" w:cs="Arial"/>
          <w:kern w:val="24"/>
          <w:sz w:val="20"/>
          <w:szCs w:val="20"/>
        </w:rPr>
        <w:t xml:space="preserve">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20533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29701529" w:edGrp="everyone"/>
          <w:r w:rsidR="00D26FE9"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729701529"/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061F5D" w:rsidRPr="00094985" w:rsidRDefault="00061F5D" w:rsidP="00094985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Begründungen/Bemerkungen: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9F36D6" w:rsidRPr="00A10AB4" w:rsidTr="00FA6B9E">
        <w:trPr>
          <w:trHeight w:val="397"/>
        </w:trPr>
        <w:tc>
          <w:tcPr>
            <w:tcW w:w="8329" w:type="dxa"/>
          </w:tcPr>
          <w:permStart w:id="116015918" w:edGrp="everyone" w:colFirst="0" w:colLast="0"/>
          <w:p w:rsidR="009F36D6" w:rsidRPr="0035728C" w:rsidRDefault="00094985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116015918"/>
    <w:p w:rsidR="009F36D6" w:rsidRPr="00094985" w:rsidRDefault="00D632E2" w:rsidP="00094985">
      <w:pPr>
        <w:pStyle w:val="Listenabsatz"/>
        <w:numPr>
          <w:ilvl w:val="0"/>
          <w:numId w:val="7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Objektblatt A1 Agglomerationsprogramm: Sind Sie mit den Anpassungen einverstanden?</w:t>
      </w:r>
    </w:p>
    <w:p w:rsidR="009F36D6" w:rsidRPr="00094985" w:rsidRDefault="009F36D6" w:rsidP="00E92008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103037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86872868" w:edGrp="everyone"/>
          <w:r w:rsidR="00BD6416"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986872868"/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>Nein</w:t>
      </w:r>
      <w:r w:rsidR="00D26FE9" w:rsidRPr="00094985">
        <w:rPr>
          <w:rFonts w:eastAsiaTheme="minorEastAsia" w:cs="Arial"/>
          <w:kern w:val="24"/>
          <w:sz w:val="20"/>
          <w:szCs w:val="20"/>
        </w:rPr>
        <w:t xml:space="preserve">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29938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06476287" w:edGrp="everyone"/>
          <w:r w:rsidR="00CE5838"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  <w:permEnd w:id="1506476287"/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D632E2" w:rsidRDefault="00D632E2" w:rsidP="00094985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D632E2" w:rsidRPr="00E3297B" w:rsidTr="00A10AB4">
        <w:tc>
          <w:tcPr>
            <w:tcW w:w="2598" w:type="dxa"/>
          </w:tcPr>
          <w:p w:rsidR="00D632E2" w:rsidRPr="0035728C" w:rsidRDefault="00D632E2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399422616" w:edGrp="everyone" w:colFirst="1" w:colLast="1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D632E2" w:rsidRPr="0035728C" w:rsidRDefault="00E3297B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D632E2" w:rsidRPr="00E3297B" w:rsidTr="00D632E2">
        <w:tc>
          <w:tcPr>
            <w:tcW w:w="2598" w:type="dxa"/>
          </w:tcPr>
          <w:p w:rsidR="00D632E2" w:rsidRPr="0035728C" w:rsidRDefault="00D632E2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984313890" w:edGrp="everyone" w:colFirst="1" w:colLast="1"/>
            <w:permEnd w:id="1399422616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D632E2" w:rsidRPr="0035728C" w:rsidRDefault="00E3297B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D632E2" w:rsidRPr="00E3297B" w:rsidTr="00D632E2">
        <w:tc>
          <w:tcPr>
            <w:tcW w:w="2598" w:type="dxa"/>
          </w:tcPr>
          <w:p w:rsidR="00D632E2" w:rsidRPr="0035728C" w:rsidRDefault="00D632E2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617899445" w:edGrp="everyone" w:colFirst="1" w:colLast="1"/>
            <w:permEnd w:id="1984313890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Planungsgrundsatz</w:t>
            </w:r>
          </w:p>
        </w:tc>
        <w:tc>
          <w:tcPr>
            <w:tcW w:w="6321" w:type="dxa"/>
          </w:tcPr>
          <w:p w:rsidR="00D632E2" w:rsidRPr="0035728C" w:rsidRDefault="00E3297B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D632E2" w:rsidRPr="00E3297B" w:rsidTr="00D632E2">
        <w:tc>
          <w:tcPr>
            <w:tcW w:w="2598" w:type="dxa"/>
          </w:tcPr>
          <w:p w:rsidR="00D632E2" w:rsidRPr="0035728C" w:rsidRDefault="00D632E2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594512575" w:edGrp="everyone" w:colFirst="1" w:colLast="1"/>
            <w:permEnd w:id="1617899445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Planungsanweisung</w:t>
            </w:r>
          </w:p>
        </w:tc>
        <w:tc>
          <w:tcPr>
            <w:tcW w:w="6321" w:type="dxa"/>
          </w:tcPr>
          <w:p w:rsidR="00D632E2" w:rsidRPr="0035728C" w:rsidRDefault="00E3297B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1594512575"/>
    <w:p w:rsidR="009F36D6" w:rsidRPr="00E3297B" w:rsidRDefault="00E3297B" w:rsidP="00431CA9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lastRenderedPageBreak/>
        <w:t>Weitere</w:t>
      </w:r>
      <w:r w:rsidR="00D632E2"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</w:t>
      </w:r>
      <w:r w:rsidR="009F36D6"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9F36D6" w:rsidRPr="00A10AB4" w:rsidTr="00FA6B9E">
        <w:trPr>
          <w:trHeight w:val="397"/>
        </w:trPr>
        <w:tc>
          <w:tcPr>
            <w:tcW w:w="8329" w:type="dxa"/>
          </w:tcPr>
          <w:permStart w:id="788610019" w:edGrp="everyone" w:colFirst="0" w:colLast="0"/>
          <w:p w:rsidR="009F36D6" w:rsidRPr="0035728C" w:rsidRDefault="00E3297B" w:rsidP="00431CA9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788610019"/>
    <w:p w:rsidR="009F36D6" w:rsidRPr="00E3297B" w:rsidRDefault="00A10AB4" w:rsidP="00E3297B">
      <w:pPr>
        <w:pStyle w:val="Listenabsatz"/>
        <w:numPr>
          <w:ilvl w:val="0"/>
          <w:numId w:val="7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Stimmen Sie den Leitsätzen der Mobilität zu? </w:t>
      </w:r>
    </w:p>
    <w:p w:rsidR="009F36D6" w:rsidRPr="00E3297B" w:rsidRDefault="009F36D6" w:rsidP="00E92008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E3297B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901581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64394633" w:edGrp="everyone"/>
          <w:r w:rsidR="00D26FE9" w:rsidRPr="00E3297B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1264394633"/>
        </w:sdtContent>
      </w:sdt>
      <w:r w:rsidR="00D26FE9" w:rsidRPr="00E3297B">
        <w:rPr>
          <w:rFonts w:eastAsiaTheme="minorEastAsia" w:cs="Arial"/>
          <w:kern w:val="24"/>
          <w:sz w:val="20"/>
          <w:szCs w:val="20"/>
        </w:rPr>
        <w:tab/>
      </w:r>
      <w:r w:rsidR="00D26FE9" w:rsidRPr="00E3297B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09262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63267568" w:edGrp="everyone"/>
          <w:r w:rsidR="00D26FE9" w:rsidRPr="00E3297B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1763267568"/>
        </w:sdtContent>
      </w:sdt>
      <w:r w:rsidRPr="00E3297B">
        <w:rPr>
          <w:rFonts w:eastAsiaTheme="minorEastAsia" w:cs="Arial"/>
          <w:kern w:val="24"/>
          <w:sz w:val="20"/>
          <w:szCs w:val="20"/>
        </w:rPr>
        <w:tab/>
      </w:r>
    </w:p>
    <w:p w:rsidR="007E4953" w:rsidRPr="00E3297B" w:rsidRDefault="00A10AB4" w:rsidP="00E3297B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Wenn nein, welchen Leitsätzen / Aussagen stimmen Sie nicht zu? 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9F36D6" w:rsidRPr="00A10AB4" w:rsidTr="00FA6B9E">
        <w:trPr>
          <w:trHeight w:val="397"/>
        </w:trPr>
        <w:tc>
          <w:tcPr>
            <w:tcW w:w="8329" w:type="dxa"/>
          </w:tcPr>
          <w:permStart w:id="1816035269" w:edGrp="everyone" w:colFirst="0" w:colLast="0"/>
          <w:p w:rsidR="009F36D6" w:rsidRPr="00A10AB4" w:rsidRDefault="00E3297B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</w:rPr>
            </w:pPr>
            <w:r w:rsidRPr="0035728C">
              <w:rPr>
                <w:rFonts w:ascii="Arial" w:hAnsi="Arial" w:cs="Arial"/>
                <w:noProof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</w:rPr>
            </w:r>
            <w:r w:rsidRPr="0035728C">
              <w:rPr>
                <w:rFonts w:ascii="Arial" w:hAnsi="Arial" w:cs="Arial"/>
                <w:noProof/>
              </w:rPr>
              <w:fldChar w:fldCharType="separate"/>
            </w:r>
            <w:r w:rsidRPr="0035728C">
              <w:rPr>
                <w:rFonts w:ascii="Arial" w:hAnsi="Arial" w:cs="Arial"/>
                <w:noProof/>
              </w:rPr>
              <w:t> </w:t>
            </w:r>
            <w:r w:rsidRPr="0035728C">
              <w:rPr>
                <w:rFonts w:ascii="Arial" w:hAnsi="Arial" w:cs="Arial"/>
                <w:noProof/>
              </w:rPr>
              <w:t> </w:t>
            </w:r>
            <w:r w:rsidRPr="0035728C">
              <w:rPr>
                <w:rFonts w:ascii="Arial" w:hAnsi="Arial" w:cs="Arial"/>
                <w:noProof/>
              </w:rPr>
              <w:t> </w:t>
            </w:r>
            <w:r w:rsidRPr="0035728C">
              <w:rPr>
                <w:rFonts w:ascii="Arial" w:hAnsi="Arial" w:cs="Arial"/>
                <w:noProof/>
              </w:rPr>
              <w:t> </w:t>
            </w:r>
            <w:r w:rsidRPr="0035728C">
              <w:rPr>
                <w:rFonts w:ascii="Arial" w:hAnsi="Arial" w:cs="Arial"/>
                <w:noProof/>
              </w:rPr>
              <w:t> </w:t>
            </w:r>
            <w:r w:rsidRPr="0035728C">
              <w:rPr>
                <w:rFonts w:ascii="Arial" w:hAnsi="Arial" w:cs="Arial"/>
                <w:noProof/>
              </w:rPr>
              <w:fldChar w:fldCharType="end"/>
            </w:r>
          </w:p>
        </w:tc>
      </w:tr>
    </w:tbl>
    <w:permEnd w:id="1816035269"/>
    <w:p w:rsidR="00A10AB4" w:rsidRPr="00897726" w:rsidRDefault="00A10AB4" w:rsidP="00897726">
      <w:pPr>
        <w:pStyle w:val="Listenabsatz"/>
        <w:numPr>
          <w:ilvl w:val="0"/>
          <w:numId w:val="7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897726">
        <w:rPr>
          <w:rFonts w:ascii="Arial" w:eastAsiaTheme="minorEastAsia" w:hAnsi="Arial" w:cs="Arial"/>
          <w:kern w:val="24"/>
          <w:sz w:val="20"/>
          <w:szCs w:val="20"/>
          <w:lang w:eastAsia="de-CH"/>
        </w:rPr>
        <w:t>Objektblatt M1.1 Eisenbahn: Sind Sie mit den Anpassungen einverstanden?</w:t>
      </w:r>
    </w:p>
    <w:p w:rsidR="00A10AB4" w:rsidRPr="00E3297B" w:rsidRDefault="00A10AB4" w:rsidP="00E92008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E3297B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48358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3416043" w:edGrp="everyone"/>
          <w:r w:rsidRPr="00E3297B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53416043"/>
        </w:sdtContent>
      </w:sdt>
      <w:r w:rsidRPr="00E3297B">
        <w:rPr>
          <w:rFonts w:eastAsiaTheme="minorEastAsia" w:cs="Arial"/>
          <w:kern w:val="24"/>
          <w:sz w:val="20"/>
          <w:szCs w:val="20"/>
        </w:rPr>
        <w:tab/>
      </w:r>
      <w:r w:rsidRPr="00E3297B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212927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57260581" w:edGrp="everyone"/>
          <w:r w:rsidRPr="00E3297B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657260581"/>
        </w:sdtContent>
      </w:sdt>
      <w:r w:rsidRPr="00E3297B">
        <w:rPr>
          <w:rFonts w:eastAsiaTheme="minorEastAsia" w:cs="Arial"/>
          <w:kern w:val="24"/>
          <w:sz w:val="20"/>
          <w:szCs w:val="20"/>
        </w:rPr>
        <w:tab/>
      </w:r>
    </w:p>
    <w:p w:rsidR="00A10AB4" w:rsidRPr="00897726" w:rsidRDefault="00A10AB4" w:rsidP="0089772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897726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A10AB4" w:rsidRPr="00A10AB4" w:rsidTr="00D22D5D">
        <w:tc>
          <w:tcPr>
            <w:tcW w:w="2598" w:type="dxa"/>
          </w:tcPr>
          <w:p w:rsidR="00A10AB4" w:rsidRPr="0035728C" w:rsidRDefault="00A10AB4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226001231" w:edGrp="everyone" w:colFirst="1" w:colLast="1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A10AB4" w:rsidRPr="0035728C" w:rsidRDefault="00897726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A10AB4" w:rsidTr="00D22D5D">
        <w:tc>
          <w:tcPr>
            <w:tcW w:w="2598" w:type="dxa"/>
          </w:tcPr>
          <w:p w:rsidR="00A10AB4" w:rsidRPr="0035728C" w:rsidRDefault="00A10AB4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441128227" w:edGrp="everyone" w:colFirst="1" w:colLast="1"/>
            <w:permEnd w:id="1226001231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A10AB4" w:rsidRPr="0035728C" w:rsidRDefault="00897726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35728C" w:rsidRPr="00A10AB4" w:rsidTr="00D22D5D">
        <w:tc>
          <w:tcPr>
            <w:tcW w:w="2598" w:type="dxa"/>
          </w:tcPr>
          <w:p w:rsidR="0035728C" w:rsidRPr="0035728C" w:rsidRDefault="0035728C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520070952" w:edGrp="everyone" w:colFirst="1" w:colLast="1"/>
            <w:permEnd w:id="441128227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Planungsgrundsatz</w:t>
            </w:r>
          </w:p>
        </w:tc>
        <w:tc>
          <w:tcPr>
            <w:tcW w:w="6321" w:type="dxa"/>
          </w:tcPr>
          <w:p w:rsidR="0035728C" w:rsidRPr="0035728C" w:rsidRDefault="0035728C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A10AB4" w:rsidTr="00D22D5D">
        <w:tc>
          <w:tcPr>
            <w:tcW w:w="2598" w:type="dxa"/>
          </w:tcPr>
          <w:p w:rsidR="00A10AB4" w:rsidRPr="0035728C" w:rsidRDefault="00A10AB4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970479629" w:edGrp="everyone" w:colFirst="1" w:colLast="1"/>
            <w:permEnd w:id="1520070952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Planungsanweisung</w:t>
            </w:r>
          </w:p>
        </w:tc>
        <w:tc>
          <w:tcPr>
            <w:tcW w:w="6321" w:type="dxa"/>
          </w:tcPr>
          <w:p w:rsidR="00A10AB4" w:rsidRPr="0035728C" w:rsidRDefault="00897726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A10AB4" w:rsidTr="00D22D5D">
        <w:tc>
          <w:tcPr>
            <w:tcW w:w="2598" w:type="dxa"/>
          </w:tcPr>
          <w:p w:rsidR="00A10AB4" w:rsidRPr="0035728C" w:rsidRDefault="00A10AB4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45290033" w:edGrp="everyone" w:colFirst="1" w:colLast="1"/>
            <w:permEnd w:id="1970479629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Örtliche Festlegung</w:t>
            </w:r>
          </w:p>
        </w:tc>
        <w:tc>
          <w:tcPr>
            <w:tcW w:w="6321" w:type="dxa"/>
          </w:tcPr>
          <w:p w:rsidR="00A10AB4" w:rsidRPr="0035728C" w:rsidRDefault="00897726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45290033"/>
    <w:p w:rsidR="00897726" w:rsidRPr="00E3297B" w:rsidRDefault="00897726" w:rsidP="0089772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A10AB4" w:rsidRPr="00A10AB4" w:rsidTr="00D22D5D">
        <w:trPr>
          <w:trHeight w:val="340"/>
        </w:trPr>
        <w:tc>
          <w:tcPr>
            <w:tcW w:w="8329" w:type="dxa"/>
          </w:tcPr>
          <w:permStart w:id="21967314" w:edGrp="everyone" w:colFirst="0" w:colLast="0"/>
          <w:p w:rsidR="00A10AB4" w:rsidRPr="0035728C" w:rsidRDefault="00897726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21967314"/>
    <w:p w:rsidR="00A10AB4" w:rsidRPr="00897726" w:rsidRDefault="00A10AB4" w:rsidP="00E92008">
      <w:pPr>
        <w:pStyle w:val="Listenabsatz"/>
        <w:numPr>
          <w:ilvl w:val="0"/>
          <w:numId w:val="7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897726">
        <w:rPr>
          <w:rFonts w:ascii="Arial" w:eastAsiaTheme="minorEastAsia" w:hAnsi="Arial" w:cs="Arial"/>
          <w:kern w:val="24"/>
          <w:sz w:val="20"/>
          <w:szCs w:val="20"/>
          <w:lang w:eastAsia="de-CH"/>
        </w:rPr>
        <w:t>Objektblatt M1.2 Tram: Sind Sie mit den Anpassungen einverstanden?</w:t>
      </w:r>
    </w:p>
    <w:p w:rsidR="00A10AB4" w:rsidRPr="00897726" w:rsidRDefault="00A10AB4" w:rsidP="00E92008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897726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54040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96685511" w:edGrp="everyone"/>
          <w:r w:rsidRPr="00897726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1696685511"/>
        </w:sdtContent>
      </w:sdt>
      <w:r w:rsidRPr="00897726">
        <w:rPr>
          <w:rFonts w:eastAsiaTheme="minorEastAsia" w:cs="Arial"/>
          <w:kern w:val="24"/>
          <w:sz w:val="20"/>
          <w:szCs w:val="20"/>
        </w:rPr>
        <w:tab/>
      </w:r>
      <w:r w:rsidRPr="00897726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3327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11012878" w:edGrp="everyone"/>
          <w:r w:rsidRPr="00897726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1511012878"/>
        </w:sdtContent>
      </w:sdt>
      <w:r w:rsidRPr="00897726">
        <w:rPr>
          <w:rFonts w:eastAsiaTheme="minorEastAsia" w:cs="Arial"/>
          <w:kern w:val="24"/>
          <w:sz w:val="20"/>
          <w:szCs w:val="20"/>
        </w:rPr>
        <w:tab/>
      </w:r>
    </w:p>
    <w:p w:rsidR="00A10AB4" w:rsidRPr="00E92008" w:rsidRDefault="00A10AB4" w:rsidP="00E92008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92008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A10AB4" w:rsidRPr="00897726" w:rsidTr="00D22D5D">
        <w:tc>
          <w:tcPr>
            <w:tcW w:w="2598" w:type="dxa"/>
          </w:tcPr>
          <w:p w:rsidR="00A10AB4" w:rsidRPr="0035728C" w:rsidRDefault="00A10AB4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758226077" w:edGrp="everyone" w:colFirst="1" w:colLast="1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A10AB4" w:rsidRPr="0035728C" w:rsidRDefault="00D22D5D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897726" w:rsidTr="00D22D5D">
        <w:tc>
          <w:tcPr>
            <w:tcW w:w="2598" w:type="dxa"/>
          </w:tcPr>
          <w:p w:rsidR="00A10AB4" w:rsidRPr="0035728C" w:rsidRDefault="00A10AB4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260530945" w:edGrp="everyone" w:colFirst="1" w:colLast="1"/>
            <w:permEnd w:id="1758226077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A10AB4" w:rsidRPr="0035728C" w:rsidRDefault="00D22D5D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897726" w:rsidTr="00D22D5D">
        <w:tc>
          <w:tcPr>
            <w:tcW w:w="2598" w:type="dxa"/>
          </w:tcPr>
          <w:p w:rsidR="00A10AB4" w:rsidRPr="0035728C" w:rsidRDefault="00A10AB4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919749606" w:edGrp="everyone" w:colFirst="1" w:colLast="1"/>
            <w:permEnd w:id="1260530945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Planungsgrundsatz</w:t>
            </w:r>
          </w:p>
        </w:tc>
        <w:tc>
          <w:tcPr>
            <w:tcW w:w="6321" w:type="dxa"/>
          </w:tcPr>
          <w:p w:rsidR="00A10AB4" w:rsidRPr="0035728C" w:rsidRDefault="00D22D5D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897726" w:rsidTr="00D22D5D">
        <w:tc>
          <w:tcPr>
            <w:tcW w:w="2598" w:type="dxa"/>
          </w:tcPr>
          <w:p w:rsidR="00A10AB4" w:rsidRPr="0035728C" w:rsidRDefault="00A10AB4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2118062761" w:edGrp="everyone" w:colFirst="1" w:colLast="1"/>
            <w:permEnd w:id="1919749606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Planungsanweisung</w:t>
            </w:r>
          </w:p>
        </w:tc>
        <w:tc>
          <w:tcPr>
            <w:tcW w:w="6321" w:type="dxa"/>
          </w:tcPr>
          <w:p w:rsidR="00A10AB4" w:rsidRPr="0035728C" w:rsidRDefault="00D22D5D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897726" w:rsidTr="00D22D5D">
        <w:tc>
          <w:tcPr>
            <w:tcW w:w="2598" w:type="dxa"/>
          </w:tcPr>
          <w:p w:rsidR="00A10AB4" w:rsidRPr="0035728C" w:rsidRDefault="00A10AB4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845042173" w:edGrp="everyone" w:colFirst="1" w:colLast="1"/>
            <w:permEnd w:id="2118062761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Örtliche Festlegung</w:t>
            </w:r>
          </w:p>
        </w:tc>
        <w:tc>
          <w:tcPr>
            <w:tcW w:w="6321" w:type="dxa"/>
          </w:tcPr>
          <w:p w:rsidR="00A10AB4" w:rsidRPr="0035728C" w:rsidRDefault="00D22D5D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1845042173"/>
    <w:p w:rsidR="00897726" w:rsidRPr="00E3297B" w:rsidRDefault="00897726" w:rsidP="0089772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A10AB4" w:rsidRPr="00897726" w:rsidTr="00FA6B9E">
        <w:trPr>
          <w:trHeight w:val="397"/>
        </w:trPr>
        <w:tc>
          <w:tcPr>
            <w:tcW w:w="8329" w:type="dxa"/>
          </w:tcPr>
          <w:permStart w:id="269821457" w:edGrp="everyone" w:colFirst="0" w:colLast="0"/>
          <w:p w:rsidR="00A10AB4" w:rsidRPr="00897726" w:rsidRDefault="00D22D5D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269821457"/>
    <w:p w:rsidR="00A10AB4" w:rsidRPr="00897726" w:rsidRDefault="00A10AB4" w:rsidP="00F41104">
      <w:pPr>
        <w:pStyle w:val="Listenabsatz"/>
        <w:keepNext/>
        <w:numPr>
          <w:ilvl w:val="0"/>
          <w:numId w:val="7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897726">
        <w:rPr>
          <w:rFonts w:ascii="Arial" w:eastAsiaTheme="minorEastAsia" w:hAnsi="Arial" w:cs="Arial"/>
          <w:kern w:val="24"/>
          <w:sz w:val="20"/>
          <w:szCs w:val="20"/>
          <w:lang w:eastAsia="de-CH"/>
        </w:rPr>
        <w:t>Objektblatt M1.3 Car-Terminals: Sind Sie mit den Anpassungen einverstanden?</w:t>
      </w:r>
    </w:p>
    <w:p w:rsidR="00A10AB4" w:rsidRPr="00897726" w:rsidRDefault="00A10AB4" w:rsidP="00F41104">
      <w:pPr>
        <w:keepNext/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897726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1852828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1205916" w:edGrp="everyone"/>
          <w:r w:rsidRPr="00897726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51205916"/>
        </w:sdtContent>
      </w:sdt>
      <w:r w:rsidRPr="00897726">
        <w:rPr>
          <w:rFonts w:eastAsiaTheme="minorEastAsia" w:cs="Arial"/>
          <w:kern w:val="24"/>
          <w:sz w:val="20"/>
          <w:szCs w:val="20"/>
        </w:rPr>
        <w:tab/>
      </w:r>
      <w:r w:rsidRPr="00897726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1893468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09159563" w:edGrp="everyone"/>
          <w:r w:rsidRPr="00897726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1909159563"/>
        </w:sdtContent>
      </w:sdt>
      <w:r w:rsidRPr="00897726">
        <w:rPr>
          <w:rFonts w:eastAsiaTheme="minorEastAsia" w:cs="Arial"/>
          <w:kern w:val="24"/>
          <w:sz w:val="20"/>
          <w:szCs w:val="20"/>
        </w:rPr>
        <w:tab/>
      </w:r>
    </w:p>
    <w:p w:rsidR="00A10AB4" w:rsidRPr="00E92008" w:rsidRDefault="00A10AB4" w:rsidP="00F41104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92008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A10AB4" w:rsidRPr="00897726" w:rsidTr="00D22D5D">
        <w:tc>
          <w:tcPr>
            <w:tcW w:w="2598" w:type="dxa"/>
          </w:tcPr>
          <w:p w:rsidR="00A10AB4" w:rsidRPr="0035728C" w:rsidRDefault="00A10AB4" w:rsidP="00F41104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226572084" w:edGrp="everyone" w:colFirst="1" w:colLast="1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A10AB4" w:rsidRPr="0035728C" w:rsidRDefault="00D22D5D" w:rsidP="00F41104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897726" w:rsidTr="00D22D5D">
        <w:tc>
          <w:tcPr>
            <w:tcW w:w="2598" w:type="dxa"/>
          </w:tcPr>
          <w:p w:rsidR="00A10AB4" w:rsidRPr="0035728C" w:rsidRDefault="00A10AB4" w:rsidP="00F41104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705266690" w:edGrp="everyone" w:colFirst="1" w:colLast="1"/>
            <w:permEnd w:id="226572084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A10AB4" w:rsidRPr="0035728C" w:rsidRDefault="00D22D5D" w:rsidP="00F41104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897726" w:rsidTr="00D22D5D">
        <w:tc>
          <w:tcPr>
            <w:tcW w:w="2598" w:type="dxa"/>
          </w:tcPr>
          <w:p w:rsidR="00A10AB4" w:rsidRPr="0035728C" w:rsidRDefault="00A10AB4" w:rsidP="00F41104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986848932" w:edGrp="everyone" w:colFirst="1" w:colLast="1"/>
            <w:permEnd w:id="1705266690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Planungsgrundsatz</w:t>
            </w:r>
          </w:p>
        </w:tc>
        <w:tc>
          <w:tcPr>
            <w:tcW w:w="6321" w:type="dxa"/>
          </w:tcPr>
          <w:p w:rsidR="00A10AB4" w:rsidRPr="0035728C" w:rsidRDefault="00D22D5D" w:rsidP="00F41104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897726" w:rsidTr="00D22D5D">
        <w:tc>
          <w:tcPr>
            <w:tcW w:w="2598" w:type="dxa"/>
          </w:tcPr>
          <w:p w:rsidR="00A10AB4" w:rsidRPr="0035728C" w:rsidRDefault="00A10AB4" w:rsidP="00F41104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782331418" w:edGrp="everyone" w:colFirst="1" w:colLast="1"/>
            <w:permEnd w:id="986848932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Planungsanweisung</w:t>
            </w:r>
          </w:p>
        </w:tc>
        <w:tc>
          <w:tcPr>
            <w:tcW w:w="6321" w:type="dxa"/>
          </w:tcPr>
          <w:p w:rsidR="00A10AB4" w:rsidRPr="0035728C" w:rsidRDefault="00D22D5D" w:rsidP="00F41104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897726" w:rsidTr="00D22D5D">
        <w:tc>
          <w:tcPr>
            <w:tcW w:w="2598" w:type="dxa"/>
          </w:tcPr>
          <w:p w:rsidR="00A10AB4" w:rsidRPr="0035728C" w:rsidRDefault="00A10AB4" w:rsidP="00F41104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576749616" w:edGrp="everyone" w:colFirst="1" w:colLast="1"/>
            <w:permEnd w:id="1782331418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Örtliche Festlegung</w:t>
            </w:r>
          </w:p>
        </w:tc>
        <w:tc>
          <w:tcPr>
            <w:tcW w:w="6321" w:type="dxa"/>
          </w:tcPr>
          <w:p w:rsidR="00A10AB4" w:rsidRPr="0035728C" w:rsidRDefault="00D22D5D" w:rsidP="00F41104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1576749616"/>
    <w:p w:rsidR="00897726" w:rsidRPr="00E3297B" w:rsidRDefault="00897726" w:rsidP="00F41104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A10AB4" w:rsidRPr="00897726" w:rsidTr="00FA6B9E">
        <w:trPr>
          <w:trHeight w:val="397"/>
        </w:trPr>
        <w:tc>
          <w:tcPr>
            <w:tcW w:w="8329" w:type="dxa"/>
          </w:tcPr>
          <w:permStart w:id="1437872566" w:edGrp="everyone" w:colFirst="0" w:colLast="0"/>
          <w:p w:rsidR="00A10AB4" w:rsidRPr="00897726" w:rsidRDefault="00D22D5D" w:rsidP="00F41104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1437872566"/>
    <w:p w:rsidR="00A10AB4" w:rsidRPr="00897726" w:rsidRDefault="00A10AB4" w:rsidP="00897726">
      <w:pPr>
        <w:pStyle w:val="Listenabsatz"/>
        <w:numPr>
          <w:ilvl w:val="0"/>
          <w:numId w:val="7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897726">
        <w:rPr>
          <w:rFonts w:ascii="Arial" w:eastAsiaTheme="minorEastAsia" w:hAnsi="Arial" w:cs="Arial"/>
          <w:kern w:val="24"/>
          <w:sz w:val="20"/>
          <w:szCs w:val="20"/>
          <w:lang w:eastAsia="de-CH"/>
        </w:rPr>
        <w:t>Objektblatt M2.1 Nationalstrassen: Sind Sie mit den Anpassungen einverstanden?</w:t>
      </w:r>
    </w:p>
    <w:p w:rsidR="00A10AB4" w:rsidRPr="00897726" w:rsidRDefault="00A10AB4" w:rsidP="00E92008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897726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847788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7428052" w:edGrp="everyone"/>
          <w:r w:rsidR="00CE5838"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  <w:permEnd w:id="207428052"/>
        </w:sdtContent>
      </w:sdt>
      <w:r w:rsidRPr="00897726">
        <w:rPr>
          <w:rFonts w:eastAsiaTheme="minorEastAsia" w:cs="Arial"/>
          <w:kern w:val="24"/>
          <w:sz w:val="20"/>
          <w:szCs w:val="20"/>
        </w:rPr>
        <w:tab/>
      </w:r>
      <w:r w:rsidRPr="00897726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1047497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2299325" w:edGrp="everyone"/>
          <w:r w:rsidRPr="00E92008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172299325"/>
        </w:sdtContent>
      </w:sdt>
      <w:r w:rsidRPr="00897726">
        <w:rPr>
          <w:rFonts w:eastAsiaTheme="minorEastAsia" w:cs="Arial"/>
          <w:kern w:val="24"/>
          <w:sz w:val="20"/>
          <w:szCs w:val="20"/>
        </w:rPr>
        <w:tab/>
      </w:r>
    </w:p>
    <w:p w:rsidR="00A10AB4" w:rsidRPr="00E92008" w:rsidRDefault="00A10AB4" w:rsidP="00E92008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92008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A10AB4" w:rsidRPr="00897726" w:rsidTr="00D22D5D">
        <w:tc>
          <w:tcPr>
            <w:tcW w:w="2598" w:type="dxa"/>
          </w:tcPr>
          <w:p w:rsidR="00A10AB4" w:rsidRPr="0035728C" w:rsidRDefault="00A10AB4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801002985" w:edGrp="everyone" w:colFirst="1" w:colLast="1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A10AB4" w:rsidRPr="0035728C" w:rsidRDefault="00D22D5D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897726" w:rsidTr="00D22D5D">
        <w:tc>
          <w:tcPr>
            <w:tcW w:w="2598" w:type="dxa"/>
          </w:tcPr>
          <w:p w:rsidR="00A10AB4" w:rsidRPr="0035728C" w:rsidRDefault="00A10AB4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069092856" w:edGrp="everyone" w:colFirst="1" w:colLast="1"/>
            <w:permEnd w:id="1801002985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A10AB4" w:rsidRPr="0035728C" w:rsidRDefault="00D22D5D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897726" w:rsidTr="00D22D5D">
        <w:tc>
          <w:tcPr>
            <w:tcW w:w="2598" w:type="dxa"/>
          </w:tcPr>
          <w:p w:rsidR="00A10AB4" w:rsidRPr="0035728C" w:rsidRDefault="00A10AB4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015503255" w:edGrp="everyone" w:colFirst="1" w:colLast="1"/>
            <w:permEnd w:id="1069092856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Planungsgrundsatz</w:t>
            </w:r>
          </w:p>
        </w:tc>
        <w:tc>
          <w:tcPr>
            <w:tcW w:w="6321" w:type="dxa"/>
          </w:tcPr>
          <w:p w:rsidR="00A10AB4" w:rsidRPr="0035728C" w:rsidRDefault="00D22D5D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897726" w:rsidTr="00D22D5D">
        <w:tc>
          <w:tcPr>
            <w:tcW w:w="2598" w:type="dxa"/>
          </w:tcPr>
          <w:p w:rsidR="00A10AB4" w:rsidRPr="0035728C" w:rsidRDefault="00A10AB4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002064011" w:edGrp="everyone" w:colFirst="1" w:colLast="1"/>
            <w:permEnd w:id="1015503255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Planungsanweisung</w:t>
            </w:r>
          </w:p>
        </w:tc>
        <w:tc>
          <w:tcPr>
            <w:tcW w:w="6321" w:type="dxa"/>
          </w:tcPr>
          <w:p w:rsidR="00A10AB4" w:rsidRPr="0035728C" w:rsidRDefault="00D22D5D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897726" w:rsidTr="00D22D5D">
        <w:tc>
          <w:tcPr>
            <w:tcW w:w="2598" w:type="dxa"/>
          </w:tcPr>
          <w:p w:rsidR="00A10AB4" w:rsidRPr="0035728C" w:rsidRDefault="00A10AB4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485755824" w:edGrp="everyone" w:colFirst="1" w:colLast="1"/>
            <w:permEnd w:id="1002064011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Örtliche Festlegung</w:t>
            </w:r>
          </w:p>
        </w:tc>
        <w:tc>
          <w:tcPr>
            <w:tcW w:w="6321" w:type="dxa"/>
          </w:tcPr>
          <w:p w:rsidR="00A10AB4" w:rsidRPr="0035728C" w:rsidRDefault="00D22D5D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485755824"/>
    <w:p w:rsidR="00897726" w:rsidRPr="00E3297B" w:rsidRDefault="00897726" w:rsidP="0089772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A10AB4" w:rsidRPr="00897726" w:rsidTr="00D475CA">
        <w:trPr>
          <w:trHeight w:val="397"/>
        </w:trPr>
        <w:tc>
          <w:tcPr>
            <w:tcW w:w="8329" w:type="dxa"/>
          </w:tcPr>
          <w:permStart w:id="1287020965" w:edGrp="everyone" w:colFirst="0" w:colLast="0"/>
          <w:p w:rsidR="00A10AB4" w:rsidRPr="00897726" w:rsidRDefault="00D22D5D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1287020965"/>
    <w:p w:rsidR="00A10AB4" w:rsidRPr="00897726" w:rsidRDefault="00A10AB4" w:rsidP="00897726">
      <w:pPr>
        <w:pStyle w:val="Listenabsatz"/>
        <w:numPr>
          <w:ilvl w:val="0"/>
          <w:numId w:val="7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897726">
        <w:rPr>
          <w:rFonts w:ascii="Arial" w:eastAsiaTheme="minorEastAsia" w:hAnsi="Arial" w:cs="Arial"/>
          <w:kern w:val="24"/>
          <w:sz w:val="20"/>
          <w:szCs w:val="20"/>
          <w:lang w:eastAsia="de-CH"/>
        </w:rPr>
        <w:t>Objektblatt M2.2 Kantonsstrassen: Sind Sie mit den Anpassungen einverstanden?</w:t>
      </w:r>
    </w:p>
    <w:p w:rsidR="00A10AB4" w:rsidRPr="00897726" w:rsidRDefault="00A10AB4" w:rsidP="00E92008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897726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83791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3460947" w:edGrp="everyone"/>
          <w:r w:rsidRPr="00E92008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183460947"/>
        </w:sdtContent>
      </w:sdt>
      <w:r w:rsidRPr="00897726">
        <w:rPr>
          <w:rFonts w:eastAsiaTheme="minorEastAsia" w:cs="Arial"/>
          <w:kern w:val="24"/>
          <w:sz w:val="20"/>
          <w:szCs w:val="20"/>
        </w:rPr>
        <w:tab/>
      </w:r>
      <w:r w:rsidRPr="00897726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924610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29093468" w:edGrp="everyone"/>
          <w:r w:rsidRPr="00E92008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729093468"/>
        </w:sdtContent>
      </w:sdt>
      <w:r w:rsidRPr="00897726">
        <w:rPr>
          <w:rFonts w:eastAsiaTheme="minorEastAsia" w:cs="Arial"/>
          <w:kern w:val="24"/>
          <w:sz w:val="20"/>
          <w:szCs w:val="20"/>
        </w:rPr>
        <w:tab/>
      </w:r>
    </w:p>
    <w:p w:rsidR="00A10AB4" w:rsidRPr="00897726" w:rsidRDefault="00A10AB4" w:rsidP="00E92008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897726">
        <w:rPr>
          <w:rFonts w:eastAsiaTheme="minorEastAsia" w:cs="Arial"/>
          <w:kern w:val="24"/>
          <w:sz w:val="20"/>
          <w:szCs w:val="20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A10AB4" w:rsidRPr="00897726" w:rsidTr="00D22D5D">
        <w:tc>
          <w:tcPr>
            <w:tcW w:w="2598" w:type="dxa"/>
          </w:tcPr>
          <w:p w:rsidR="00A10AB4" w:rsidRPr="0035728C" w:rsidRDefault="00A10AB4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867134741" w:edGrp="everyone" w:colFirst="1" w:colLast="1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A10AB4" w:rsidRPr="0035728C" w:rsidRDefault="00D22D5D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897726" w:rsidTr="00D22D5D">
        <w:tc>
          <w:tcPr>
            <w:tcW w:w="2598" w:type="dxa"/>
          </w:tcPr>
          <w:p w:rsidR="00A10AB4" w:rsidRPr="0035728C" w:rsidRDefault="00A10AB4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544899157" w:edGrp="everyone" w:colFirst="1" w:colLast="1"/>
            <w:permEnd w:id="1867134741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A10AB4" w:rsidRPr="0035728C" w:rsidRDefault="00D22D5D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897726" w:rsidTr="00D22D5D">
        <w:tc>
          <w:tcPr>
            <w:tcW w:w="2598" w:type="dxa"/>
          </w:tcPr>
          <w:p w:rsidR="00A10AB4" w:rsidRPr="0035728C" w:rsidRDefault="00A10AB4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369919465" w:edGrp="everyone" w:colFirst="1" w:colLast="1"/>
            <w:permEnd w:id="1544899157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Planungsgrundsatz</w:t>
            </w:r>
          </w:p>
        </w:tc>
        <w:tc>
          <w:tcPr>
            <w:tcW w:w="6321" w:type="dxa"/>
          </w:tcPr>
          <w:p w:rsidR="00A10AB4" w:rsidRPr="0035728C" w:rsidRDefault="00D22D5D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897726" w:rsidTr="00D22D5D">
        <w:tc>
          <w:tcPr>
            <w:tcW w:w="2598" w:type="dxa"/>
          </w:tcPr>
          <w:p w:rsidR="00A10AB4" w:rsidRPr="0035728C" w:rsidRDefault="00A10AB4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456227074" w:edGrp="everyone" w:colFirst="1" w:colLast="1"/>
            <w:permEnd w:id="1369919465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Örtliche Festlegung</w:t>
            </w:r>
          </w:p>
        </w:tc>
        <w:tc>
          <w:tcPr>
            <w:tcW w:w="6321" w:type="dxa"/>
          </w:tcPr>
          <w:p w:rsidR="00A10AB4" w:rsidRPr="0035728C" w:rsidRDefault="00D22D5D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1456227074"/>
    <w:p w:rsidR="00897726" w:rsidRPr="00E3297B" w:rsidRDefault="00897726" w:rsidP="0089772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A10AB4" w:rsidRPr="00897726" w:rsidTr="00D475CA">
        <w:trPr>
          <w:trHeight w:val="397"/>
        </w:trPr>
        <w:tc>
          <w:tcPr>
            <w:tcW w:w="8329" w:type="dxa"/>
          </w:tcPr>
          <w:permStart w:id="396691279" w:edGrp="everyone" w:colFirst="0" w:colLast="0"/>
          <w:p w:rsidR="00A10AB4" w:rsidRPr="00897726" w:rsidRDefault="00D22D5D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396691279"/>
    <w:p w:rsidR="00A10AB4" w:rsidRPr="00897726" w:rsidRDefault="00A10AB4" w:rsidP="00F41104">
      <w:pPr>
        <w:pStyle w:val="Listenabsatz"/>
        <w:keepNext/>
        <w:numPr>
          <w:ilvl w:val="0"/>
          <w:numId w:val="7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897726">
        <w:rPr>
          <w:rFonts w:ascii="Arial" w:eastAsiaTheme="minorEastAsia" w:hAnsi="Arial" w:cs="Arial"/>
          <w:kern w:val="24"/>
          <w:sz w:val="20"/>
          <w:szCs w:val="20"/>
          <w:lang w:eastAsia="de-CH"/>
        </w:rPr>
        <w:t>Objektblatt M3.1 Fussverkehr: Sind Sie mit den Anpassungen einverstanden?</w:t>
      </w:r>
    </w:p>
    <w:p w:rsidR="00A10AB4" w:rsidRPr="00897726" w:rsidRDefault="00A10AB4" w:rsidP="00F41104">
      <w:pPr>
        <w:keepNext/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897726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02948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85423618" w:edGrp="everyone"/>
          <w:r w:rsidRPr="00E92008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385423618"/>
        </w:sdtContent>
      </w:sdt>
      <w:r w:rsidRPr="00897726">
        <w:rPr>
          <w:rFonts w:eastAsiaTheme="minorEastAsia" w:cs="Arial"/>
          <w:kern w:val="24"/>
          <w:sz w:val="20"/>
          <w:szCs w:val="20"/>
        </w:rPr>
        <w:tab/>
      </w:r>
      <w:r w:rsidRPr="00897726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97213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87798822" w:edGrp="everyone"/>
          <w:r w:rsidRPr="00E92008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1087798822"/>
        </w:sdtContent>
      </w:sdt>
      <w:r w:rsidRPr="00897726">
        <w:rPr>
          <w:rFonts w:eastAsiaTheme="minorEastAsia" w:cs="Arial"/>
          <w:kern w:val="24"/>
          <w:sz w:val="20"/>
          <w:szCs w:val="20"/>
        </w:rPr>
        <w:tab/>
      </w:r>
    </w:p>
    <w:p w:rsidR="00A10AB4" w:rsidRPr="00E92008" w:rsidRDefault="00A10AB4" w:rsidP="00F41104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92008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A10AB4" w:rsidRPr="00897726" w:rsidTr="00D22D5D">
        <w:tc>
          <w:tcPr>
            <w:tcW w:w="2598" w:type="dxa"/>
          </w:tcPr>
          <w:p w:rsidR="00A10AB4" w:rsidRPr="0035728C" w:rsidRDefault="00A10AB4" w:rsidP="00F41104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05469583" w:edGrp="everyone" w:colFirst="1" w:colLast="1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A10AB4" w:rsidRPr="0035728C" w:rsidRDefault="00D22D5D" w:rsidP="00F41104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897726" w:rsidTr="00D22D5D">
        <w:tc>
          <w:tcPr>
            <w:tcW w:w="2598" w:type="dxa"/>
          </w:tcPr>
          <w:p w:rsidR="00A10AB4" w:rsidRPr="0035728C" w:rsidRDefault="00A10AB4" w:rsidP="00F41104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748051369" w:edGrp="everyone" w:colFirst="1" w:colLast="1"/>
            <w:permEnd w:id="105469583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A10AB4" w:rsidRPr="0035728C" w:rsidRDefault="00D22D5D" w:rsidP="00F41104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897726" w:rsidTr="00D22D5D">
        <w:tc>
          <w:tcPr>
            <w:tcW w:w="2598" w:type="dxa"/>
          </w:tcPr>
          <w:p w:rsidR="00A10AB4" w:rsidRPr="0035728C" w:rsidRDefault="00A10AB4" w:rsidP="00F41104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184898865" w:edGrp="everyone" w:colFirst="1" w:colLast="1"/>
            <w:permEnd w:id="748051369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Planungsgrundsatz</w:t>
            </w:r>
          </w:p>
        </w:tc>
        <w:tc>
          <w:tcPr>
            <w:tcW w:w="6321" w:type="dxa"/>
          </w:tcPr>
          <w:p w:rsidR="00A10AB4" w:rsidRPr="0035728C" w:rsidRDefault="00D22D5D" w:rsidP="00F41104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897726" w:rsidTr="00D22D5D">
        <w:tc>
          <w:tcPr>
            <w:tcW w:w="2598" w:type="dxa"/>
          </w:tcPr>
          <w:p w:rsidR="00A10AB4" w:rsidRPr="0035728C" w:rsidRDefault="00A10AB4" w:rsidP="00F41104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355146343" w:edGrp="everyone" w:colFirst="1" w:colLast="1"/>
            <w:permEnd w:id="1184898865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Planungsanweisung</w:t>
            </w:r>
          </w:p>
        </w:tc>
        <w:tc>
          <w:tcPr>
            <w:tcW w:w="6321" w:type="dxa"/>
          </w:tcPr>
          <w:p w:rsidR="00A10AB4" w:rsidRPr="0035728C" w:rsidRDefault="00D22D5D" w:rsidP="00F41104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897726" w:rsidTr="00D22D5D">
        <w:tc>
          <w:tcPr>
            <w:tcW w:w="2598" w:type="dxa"/>
          </w:tcPr>
          <w:p w:rsidR="00A10AB4" w:rsidRPr="0035728C" w:rsidRDefault="00A10AB4" w:rsidP="00F41104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27807385" w:edGrp="everyone" w:colFirst="1" w:colLast="1"/>
            <w:permEnd w:id="355146343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Örtliche Festlegung</w:t>
            </w:r>
          </w:p>
        </w:tc>
        <w:tc>
          <w:tcPr>
            <w:tcW w:w="6321" w:type="dxa"/>
          </w:tcPr>
          <w:p w:rsidR="00A10AB4" w:rsidRPr="0035728C" w:rsidRDefault="00D22D5D" w:rsidP="00F41104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27807385"/>
    <w:p w:rsidR="00897726" w:rsidRPr="00E3297B" w:rsidRDefault="00897726" w:rsidP="00F41104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A10AB4" w:rsidRPr="00897726" w:rsidTr="00FD6137">
        <w:trPr>
          <w:trHeight w:val="397"/>
        </w:trPr>
        <w:tc>
          <w:tcPr>
            <w:tcW w:w="8329" w:type="dxa"/>
          </w:tcPr>
          <w:permStart w:id="1997944875" w:edGrp="everyone" w:colFirst="0" w:colLast="0"/>
          <w:p w:rsidR="00A10AB4" w:rsidRPr="00897726" w:rsidRDefault="00D22D5D" w:rsidP="00F41104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1997944875"/>
    <w:p w:rsidR="00A10AB4" w:rsidRPr="00897726" w:rsidRDefault="00A10AB4" w:rsidP="00897726">
      <w:pPr>
        <w:pStyle w:val="Listenabsatz"/>
        <w:numPr>
          <w:ilvl w:val="0"/>
          <w:numId w:val="7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897726">
        <w:rPr>
          <w:rFonts w:ascii="Arial" w:eastAsiaTheme="minorEastAsia" w:hAnsi="Arial" w:cs="Arial"/>
          <w:kern w:val="24"/>
          <w:sz w:val="20"/>
          <w:szCs w:val="20"/>
          <w:lang w:eastAsia="de-CH"/>
        </w:rPr>
        <w:t>Objektblatt M3.2 Veloverkehr: Sind Sie mit den Anpassungen einverstanden?</w:t>
      </w:r>
    </w:p>
    <w:p w:rsidR="00A10AB4" w:rsidRPr="00897726" w:rsidRDefault="00A10AB4" w:rsidP="00E92008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897726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32487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59107256" w:edGrp="everyone"/>
          <w:r w:rsidR="00CE5838"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  <w:permEnd w:id="1359107256"/>
        </w:sdtContent>
      </w:sdt>
      <w:r w:rsidRPr="00897726">
        <w:rPr>
          <w:rFonts w:eastAsiaTheme="minorEastAsia" w:cs="Arial"/>
          <w:kern w:val="24"/>
          <w:sz w:val="20"/>
          <w:szCs w:val="20"/>
        </w:rPr>
        <w:tab/>
      </w:r>
      <w:r w:rsidRPr="00897726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448314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51535883" w:edGrp="everyone"/>
          <w:r w:rsidR="00CE5838"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  <w:permEnd w:id="851535883"/>
        </w:sdtContent>
      </w:sdt>
      <w:r w:rsidRPr="00897726">
        <w:rPr>
          <w:rFonts w:eastAsiaTheme="minorEastAsia" w:cs="Arial"/>
          <w:kern w:val="24"/>
          <w:sz w:val="20"/>
          <w:szCs w:val="20"/>
        </w:rPr>
        <w:tab/>
      </w:r>
    </w:p>
    <w:p w:rsidR="00A10AB4" w:rsidRPr="00E92008" w:rsidRDefault="00A10AB4" w:rsidP="00E92008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92008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A10AB4" w:rsidRPr="00897726" w:rsidTr="00D22D5D">
        <w:tc>
          <w:tcPr>
            <w:tcW w:w="2598" w:type="dxa"/>
          </w:tcPr>
          <w:p w:rsidR="00A10AB4" w:rsidRPr="0035728C" w:rsidRDefault="00A10AB4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2022592493" w:edGrp="everyone" w:colFirst="1" w:colLast="1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A10AB4" w:rsidRPr="0035728C" w:rsidRDefault="00D22D5D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897726" w:rsidTr="00D22D5D">
        <w:tc>
          <w:tcPr>
            <w:tcW w:w="2598" w:type="dxa"/>
          </w:tcPr>
          <w:p w:rsidR="00A10AB4" w:rsidRPr="0035728C" w:rsidRDefault="00A10AB4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293039561" w:edGrp="everyone" w:colFirst="1" w:colLast="1"/>
            <w:permEnd w:id="2022592493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A10AB4" w:rsidRPr="0035728C" w:rsidRDefault="00D22D5D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897726" w:rsidTr="00D22D5D">
        <w:tc>
          <w:tcPr>
            <w:tcW w:w="2598" w:type="dxa"/>
          </w:tcPr>
          <w:p w:rsidR="00A10AB4" w:rsidRPr="0035728C" w:rsidRDefault="00A10AB4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031893951" w:edGrp="everyone" w:colFirst="1" w:colLast="1"/>
            <w:permEnd w:id="1293039561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Planungsgrundsatz</w:t>
            </w:r>
          </w:p>
        </w:tc>
        <w:tc>
          <w:tcPr>
            <w:tcW w:w="6321" w:type="dxa"/>
          </w:tcPr>
          <w:p w:rsidR="00A10AB4" w:rsidRPr="0035728C" w:rsidRDefault="00D22D5D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897726" w:rsidTr="00D22D5D">
        <w:tc>
          <w:tcPr>
            <w:tcW w:w="2598" w:type="dxa"/>
          </w:tcPr>
          <w:p w:rsidR="00A10AB4" w:rsidRPr="0035728C" w:rsidRDefault="00A10AB4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828255545" w:edGrp="everyone" w:colFirst="1" w:colLast="1"/>
            <w:permEnd w:id="1031893951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Planungsanweisung</w:t>
            </w:r>
          </w:p>
        </w:tc>
        <w:tc>
          <w:tcPr>
            <w:tcW w:w="6321" w:type="dxa"/>
          </w:tcPr>
          <w:p w:rsidR="00A10AB4" w:rsidRPr="0035728C" w:rsidRDefault="00D22D5D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897726" w:rsidTr="00D22D5D">
        <w:tc>
          <w:tcPr>
            <w:tcW w:w="2598" w:type="dxa"/>
          </w:tcPr>
          <w:p w:rsidR="00A10AB4" w:rsidRPr="0035728C" w:rsidRDefault="00A10AB4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330583194" w:edGrp="everyone" w:colFirst="1" w:colLast="1"/>
            <w:permEnd w:id="828255545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Örtliche Festlegung</w:t>
            </w:r>
          </w:p>
        </w:tc>
        <w:tc>
          <w:tcPr>
            <w:tcW w:w="6321" w:type="dxa"/>
          </w:tcPr>
          <w:p w:rsidR="00A10AB4" w:rsidRPr="0035728C" w:rsidRDefault="00D22D5D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1330583194"/>
    <w:p w:rsidR="00897726" w:rsidRPr="00E3297B" w:rsidRDefault="00897726" w:rsidP="0089772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A10AB4" w:rsidRPr="00897726" w:rsidTr="00D22D5D">
        <w:trPr>
          <w:trHeight w:val="340"/>
        </w:trPr>
        <w:tc>
          <w:tcPr>
            <w:tcW w:w="8329" w:type="dxa"/>
          </w:tcPr>
          <w:permStart w:id="718951860" w:edGrp="everyone" w:colFirst="0" w:colLast="0"/>
          <w:p w:rsidR="00A10AB4" w:rsidRPr="00897726" w:rsidRDefault="00D22D5D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718951860"/>
    <w:p w:rsidR="00A10AB4" w:rsidRPr="00897726" w:rsidRDefault="00A10AB4" w:rsidP="00897726">
      <w:pPr>
        <w:pStyle w:val="Listenabsatz"/>
        <w:numPr>
          <w:ilvl w:val="0"/>
          <w:numId w:val="7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897726">
        <w:rPr>
          <w:rFonts w:ascii="Arial" w:eastAsiaTheme="minorEastAsia" w:hAnsi="Arial" w:cs="Arial"/>
          <w:kern w:val="24"/>
          <w:sz w:val="20"/>
          <w:szCs w:val="20"/>
          <w:lang w:eastAsia="de-CH"/>
        </w:rPr>
        <w:t>Objektblatt M5.1 Hafenanlagen: Sind Sie mit den Anpassungen einverstanden?</w:t>
      </w:r>
    </w:p>
    <w:p w:rsidR="00A10AB4" w:rsidRPr="00897726" w:rsidRDefault="00A10AB4" w:rsidP="00E92008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897726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35156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22939591" w:edGrp="everyone"/>
          <w:r w:rsidRPr="00E92008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1622939591"/>
        </w:sdtContent>
      </w:sdt>
      <w:r w:rsidRPr="00897726">
        <w:rPr>
          <w:rFonts w:eastAsiaTheme="minorEastAsia" w:cs="Arial"/>
          <w:kern w:val="24"/>
          <w:sz w:val="20"/>
          <w:szCs w:val="20"/>
        </w:rPr>
        <w:tab/>
      </w:r>
      <w:r w:rsidRPr="00897726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4238443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permStart w:id="1972928483" w:edGrp="everyone"/>
          <w:r w:rsidR="009616C4"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☒</w:t>
          </w:r>
          <w:permEnd w:id="1972928483"/>
        </w:sdtContent>
      </w:sdt>
      <w:r w:rsidRPr="00897726">
        <w:rPr>
          <w:rFonts w:eastAsiaTheme="minorEastAsia" w:cs="Arial"/>
          <w:kern w:val="24"/>
          <w:sz w:val="20"/>
          <w:szCs w:val="20"/>
        </w:rPr>
        <w:tab/>
      </w:r>
    </w:p>
    <w:p w:rsidR="00A10AB4" w:rsidRPr="00E92008" w:rsidRDefault="00A10AB4" w:rsidP="00E92008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92008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A10AB4" w:rsidRPr="00897726" w:rsidTr="00D22D5D">
        <w:tc>
          <w:tcPr>
            <w:tcW w:w="2598" w:type="dxa"/>
          </w:tcPr>
          <w:p w:rsidR="00A10AB4" w:rsidRPr="0035728C" w:rsidRDefault="00A10AB4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862534040" w:edGrp="everyone" w:colFirst="1" w:colLast="1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A10AB4" w:rsidRPr="0035728C" w:rsidRDefault="00D22D5D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897726" w:rsidTr="00D22D5D">
        <w:tc>
          <w:tcPr>
            <w:tcW w:w="2598" w:type="dxa"/>
          </w:tcPr>
          <w:p w:rsidR="00A10AB4" w:rsidRPr="0035728C" w:rsidRDefault="00A10AB4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250183351" w:edGrp="everyone" w:colFirst="1" w:colLast="1"/>
            <w:permEnd w:id="862534040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A10AB4" w:rsidRPr="0035728C" w:rsidRDefault="00D22D5D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897726" w:rsidTr="00D22D5D">
        <w:tc>
          <w:tcPr>
            <w:tcW w:w="2598" w:type="dxa"/>
          </w:tcPr>
          <w:p w:rsidR="00A10AB4" w:rsidRPr="0035728C" w:rsidRDefault="00A10AB4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808857413" w:edGrp="everyone" w:colFirst="1" w:colLast="1"/>
            <w:permEnd w:id="250183351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Planungsgrundsatz</w:t>
            </w:r>
          </w:p>
        </w:tc>
        <w:tc>
          <w:tcPr>
            <w:tcW w:w="6321" w:type="dxa"/>
          </w:tcPr>
          <w:p w:rsidR="00A10AB4" w:rsidRPr="0035728C" w:rsidRDefault="00D22D5D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897726" w:rsidTr="00D22D5D">
        <w:tc>
          <w:tcPr>
            <w:tcW w:w="2598" w:type="dxa"/>
          </w:tcPr>
          <w:p w:rsidR="00A10AB4" w:rsidRPr="0035728C" w:rsidRDefault="00A10AB4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487622434" w:edGrp="everyone" w:colFirst="1" w:colLast="1"/>
            <w:permEnd w:id="808857413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Planungsanweisung</w:t>
            </w:r>
          </w:p>
        </w:tc>
        <w:tc>
          <w:tcPr>
            <w:tcW w:w="6321" w:type="dxa"/>
          </w:tcPr>
          <w:p w:rsidR="00A10AB4" w:rsidRPr="0035728C" w:rsidRDefault="00D22D5D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897726" w:rsidTr="00D22D5D">
        <w:tc>
          <w:tcPr>
            <w:tcW w:w="2598" w:type="dxa"/>
          </w:tcPr>
          <w:p w:rsidR="00A10AB4" w:rsidRPr="0035728C" w:rsidRDefault="00A10AB4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581216050" w:edGrp="everyone" w:colFirst="1" w:colLast="1"/>
            <w:permEnd w:id="1487622434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Örtliche Festlegung</w:t>
            </w:r>
          </w:p>
        </w:tc>
        <w:tc>
          <w:tcPr>
            <w:tcW w:w="6321" w:type="dxa"/>
          </w:tcPr>
          <w:p w:rsidR="00A10AB4" w:rsidRPr="0035728C" w:rsidRDefault="00D22D5D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1581216050"/>
    <w:p w:rsidR="00897726" w:rsidRPr="00E3297B" w:rsidRDefault="00897726" w:rsidP="0089772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A10AB4" w:rsidRPr="00897726" w:rsidTr="003509F1">
        <w:trPr>
          <w:trHeight w:val="397"/>
        </w:trPr>
        <w:tc>
          <w:tcPr>
            <w:tcW w:w="8329" w:type="dxa"/>
          </w:tcPr>
          <w:permStart w:id="1611484737" w:edGrp="everyone" w:colFirst="0" w:colLast="0"/>
          <w:p w:rsidR="00A10AB4" w:rsidRPr="00897726" w:rsidRDefault="00D22D5D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1611484737"/>
    <w:p w:rsidR="00A10AB4" w:rsidRPr="00897726" w:rsidRDefault="00A10AB4" w:rsidP="00F41104">
      <w:pPr>
        <w:pStyle w:val="Listenabsatz"/>
        <w:keepNext/>
        <w:numPr>
          <w:ilvl w:val="0"/>
          <w:numId w:val="7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897726">
        <w:rPr>
          <w:rFonts w:ascii="Arial" w:eastAsiaTheme="minorEastAsia" w:hAnsi="Arial" w:cs="Arial"/>
          <w:kern w:val="24"/>
          <w:sz w:val="20"/>
          <w:szCs w:val="20"/>
          <w:lang w:eastAsia="de-CH"/>
        </w:rPr>
        <w:t>Objektblatt M6.1 Umschlagsanlagen: Sind Sie mit den Anpassungen einverstanden?</w:t>
      </w:r>
    </w:p>
    <w:p w:rsidR="00A10AB4" w:rsidRPr="00897726" w:rsidRDefault="00A10AB4" w:rsidP="00F41104">
      <w:pPr>
        <w:keepNext/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897726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957179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99963699" w:edGrp="everyone"/>
          <w:r w:rsidRPr="00E92008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1699963699"/>
        </w:sdtContent>
      </w:sdt>
      <w:r w:rsidRPr="00897726">
        <w:rPr>
          <w:rFonts w:eastAsiaTheme="minorEastAsia" w:cs="Arial"/>
          <w:kern w:val="24"/>
          <w:sz w:val="20"/>
          <w:szCs w:val="20"/>
        </w:rPr>
        <w:tab/>
      </w:r>
      <w:r w:rsidRPr="00897726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33026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30142499" w:edGrp="everyone"/>
          <w:r w:rsidR="00CE5838"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  <w:permEnd w:id="1630142499"/>
        </w:sdtContent>
      </w:sdt>
      <w:r w:rsidRPr="00897726">
        <w:rPr>
          <w:rFonts w:eastAsiaTheme="minorEastAsia" w:cs="Arial"/>
          <w:kern w:val="24"/>
          <w:sz w:val="20"/>
          <w:szCs w:val="20"/>
        </w:rPr>
        <w:tab/>
      </w:r>
    </w:p>
    <w:p w:rsidR="00A10AB4" w:rsidRPr="00E92008" w:rsidRDefault="00A10AB4" w:rsidP="00F41104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92008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A10AB4" w:rsidRPr="00897726" w:rsidTr="00D22D5D">
        <w:tc>
          <w:tcPr>
            <w:tcW w:w="2598" w:type="dxa"/>
          </w:tcPr>
          <w:p w:rsidR="00A10AB4" w:rsidRPr="0035728C" w:rsidRDefault="00A10AB4" w:rsidP="00F41104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730550250" w:edGrp="everyone" w:colFirst="1" w:colLast="1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A10AB4" w:rsidRPr="0035728C" w:rsidRDefault="00D22D5D" w:rsidP="00F41104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897726" w:rsidTr="00D22D5D">
        <w:tc>
          <w:tcPr>
            <w:tcW w:w="2598" w:type="dxa"/>
          </w:tcPr>
          <w:p w:rsidR="00A10AB4" w:rsidRPr="0035728C" w:rsidRDefault="00A10AB4" w:rsidP="00F41104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485977506" w:edGrp="everyone" w:colFirst="1" w:colLast="1"/>
            <w:permEnd w:id="1730550250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A10AB4" w:rsidRPr="0035728C" w:rsidRDefault="00D22D5D" w:rsidP="00F41104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897726" w:rsidTr="00D22D5D">
        <w:tc>
          <w:tcPr>
            <w:tcW w:w="2598" w:type="dxa"/>
          </w:tcPr>
          <w:p w:rsidR="00A10AB4" w:rsidRPr="0035728C" w:rsidRDefault="00A10AB4" w:rsidP="00F41104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595744357" w:edGrp="everyone" w:colFirst="1" w:colLast="1"/>
            <w:permEnd w:id="485977506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Planungsgrundsatz</w:t>
            </w:r>
          </w:p>
        </w:tc>
        <w:tc>
          <w:tcPr>
            <w:tcW w:w="6321" w:type="dxa"/>
          </w:tcPr>
          <w:p w:rsidR="00A10AB4" w:rsidRPr="0035728C" w:rsidRDefault="00D22D5D" w:rsidP="00F41104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897726" w:rsidTr="00D22D5D">
        <w:tc>
          <w:tcPr>
            <w:tcW w:w="2598" w:type="dxa"/>
          </w:tcPr>
          <w:p w:rsidR="00A10AB4" w:rsidRPr="0035728C" w:rsidRDefault="00A10AB4" w:rsidP="00F41104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73888081" w:edGrp="everyone" w:colFirst="1" w:colLast="1"/>
            <w:permEnd w:id="595744357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Örtliche Festlegung</w:t>
            </w:r>
          </w:p>
        </w:tc>
        <w:tc>
          <w:tcPr>
            <w:tcW w:w="6321" w:type="dxa"/>
          </w:tcPr>
          <w:p w:rsidR="00A10AB4" w:rsidRPr="0035728C" w:rsidRDefault="00D22D5D" w:rsidP="00F41104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73888081"/>
    <w:p w:rsidR="00897726" w:rsidRPr="00E3297B" w:rsidRDefault="00897726" w:rsidP="00F41104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A10AB4" w:rsidRPr="00897726" w:rsidTr="003509F1">
        <w:trPr>
          <w:trHeight w:val="397"/>
        </w:trPr>
        <w:tc>
          <w:tcPr>
            <w:tcW w:w="8329" w:type="dxa"/>
          </w:tcPr>
          <w:permStart w:id="632031433" w:edGrp="everyone" w:colFirst="0" w:colLast="0"/>
          <w:p w:rsidR="00A10AB4" w:rsidRPr="00897726" w:rsidRDefault="00D22D5D" w:rsidP="00F41104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632031433"/>
    <w:p w:rsidR="00A10AB4" w:rsidRPr="00897726" w:rsidRDefault="00A10AB4" w:rsidP="00431CA9">
      <w:pPr>
        <w:pStyle w:val="Listenabsatz"/>
        <w:keepNext/>
        <w:numPr>
          <w:ilvl w:val="0"/>
          <w:numId w:val="7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897726">
        <w:rPr>
          <w:rFonts w:ascii="Arial" w:eastAsiaTheme="minorEastAsia" w:hAnsi="Arial" w:cs="Arial"/>
          <w:kern w:val="24"/>
          <w:sz w:val="20"/>
          <w:szCs w:val="20"/>
          <w:lang w:eastAsia="de-CH"/>
        </w:rPr>
        <w:t>Objektblatt VE1.2 Energie: Sind Sie mit den Anpassungen einverstanden?</w:t>
      </w:r>
    </w:p>
    <w:p w:rsidR="00A10AB4" w:rsidRPr="00897726" w:rsidRDefault="00A10AB4" w:rsidP="00431CA9">
      <w:pPr>
        <w:keepNext/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897726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3227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7641921" w:edGrp="everyone"/>
          <w:r w:rsidRPr="00E92008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167641921"/>
        </w:sdtContent>
      </w:sdt>
      <w:r w:rsidRPr="00897726">
        <w:rPr>
          <w:rFonts w:eastAsiaTheme="minorEastAsia" w:cs="Arial"/>
          <w:kern w:val="24"/>
          <w:sz w:val="20"/>
          <w:szCs w:val="20"/>
        </w:rPr>
        <w:tab/>
      </w:r>
      <w:r w:rsidRPr="00897726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99109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38259611" w:edGrp="everyone"/>
          <w:r w:rsidR="00CE5838"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  <w:permEnd w:id="2038259611"/>
        </w:sdtContent>
      </w:sdt>
      <w:r w:rsidRPr="00897726">
        <w:rPr>
          <w:rFonts w:eastAsiaTheme="minorEastAsia" w:cs="Arial"/>
          <w:kern w:val="24"/>
          <w:sz w:val="20"/>
          <w:szCs w:val="20"/>
        </w:rPr>
        <w:tab/>
      </w:r>
    </w:p>
    <w:p w:rsidR="00A10AB4" w:rsidRPr="00E92008" w:rsidRDefault="00A10AB4" w:rsidP="00431CA9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92008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A10AB4" w:rsidRPr="00897726" w:rsidTr="00D22D5D">
        <w:tc>
          <w:tcPr>
            <w:tcW w:w="2598" w:type="dxa"/>
          </w:tcPr>
          <w:p w:rsidR="00A10AB4" w:rsidRPr="0035728C" w:rsidRDefault="00A10AB4" w:rsidP="00431CA9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2045410462" w:edGrp="everyone" w:colFirst="1" w:colLast="1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F560C2" w:rsidRPr="0035728C" w:rsidRDefault="00D22D5D" w:rsidP="00431CA9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10AB4" w:rsidRPr="00897726" w:rsidTr="00D22D5D">
        <w:tc>
          <w:tcPr>
            <w:tcW w:w="2598" w:type="dxa"/>
          </w:tcPr>
          <w:p w:rsidR="00A10AB4" w:rsidRPr="0035728C" w:rsidRDefault="00A10AB4" w:rsidP="00431CA9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659001787" w:edGrp="everyone" w:colFirst="1" w:colLast="1"/>
            <w:permEnd w:id="2045410462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Planungsgrundsatz D</w:t>
            </w:r>
          </w:p>
        </w:tc>
        <w:tc>
          <w:tcPr>
            <w:tcW w:w="6321" w:type="dxa"/>
          </w:tcPr>
          <w:p w:rsidR="00A10AB4" w:rsidRPr="0035728C" w:rsidRDefault="00D22D5D" w:rsidP="00431CA9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1659001787"/>
    <w:p w:rsidR="00897726" w:rsidRPr="00E3297B" w:rsidRDefault="00897726" w:rsidP="0089772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A10AB4" w:rsidRPr="00897726" w:rsidTr="003509F1">
        <w:trPr>
          <w:trHeight w:val="397"/>
        </w:trPr>
        <w:tc>
          <w:tcPr>
            <w:tcW w:w="8329" w:type="dxa"/>
          </w:tcPr>
          <w:permStart w:id="199247829" w:edGrp="everyone" w:colFirst="0" w:colLast="0"/>
          <w:p w:rsidR="00A10AB4" w:rsidRPr="00897726" w:rsidRDefault="00D22D5D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permEnd w:id="199247829"/>
    </w:tbl>
    <w:p w:rsidR="000068E8" w:rsidRDefault="000068E8" w:rsidP="000068E8">
      <w:pPr>
        <w:pStyle w:val="Listenabsatz"/>
        <w:spacing w:before="240" w:after="240" w:line="240" w:lineRule="auto"/>
        <w:ind w:left="425"/>
        <w:contextualSpacing w:val="0"/>
        <w:jc w:val="both"/>
        <w:rPr>
          <w:rFonts w:ascii="Arial" w:eastAsiaTheme="minorEastAsia" w:hAnsi="Arial" w:cs="Arial"/>
          <w:b/>
          <w:caps/>
          <w:kern w:val="24"/>
          <w:lang w:eastAsia="de-CH"/>
        </w:rPr>
      </w:pPr>
    </w:p>
    <w:p w:rsidR="00C05AC9" w:rsidRPr="00094985" w:rsidRDefault="00C05AC9" w:rsidP="00094985">
      <w:pPr>
        <w:pStyle w:val="Listenabsatz"/>
        <w:numPr>
          <w:ilvl w:val="0"/>
          <w:numId w:val="14"/>
        </w:numPr>
        <w:spacing w:before="240" w:after="240" w:line="240" w:lineRule="auto"/>
        <w:ind w:left="425" w:hanging="425"/>
        <w:contextualSpacing w:val="0"/>
        <w:jc w:val="both"/>
        <w:rPr>
          <w:rFonts w:ascii="Arial" w:eastAsiaTheme="minorEastAsia" w:hAnsi="Arial" w:cs="Arial"/>
          <w:b/>
          <w:caps/>
          <w:kern w:val="24"/>
          <w:lang w:eastAsia="de-CH"/>
        </w:rPr>
      </w:pPr>
      <w:r w:rsidRPr="00094985">
        <w:rPr>
          <w:rFonts w:ascii="Arial" w:eastAsiaTheme="minorEastAsia" w:hAnsi="Arial" w:cs="Arial"/>
          <w:b/>
          <w:caps/>
          <w:kern w:val="24"/>
          <w:lang w:eastAsia="de-CH"/>
        </w:rPr>
        <w:t>Richtplankarte</w:t>
      </w:r>
    </w:p>
    <w:p w:rsidR="00C05AC9" w:rsidRPr="00897726" w:rsidRDefault="008F0A74" w:rsidP="00897726">
      <w:pPr>
        <w:pStyle w:val="Listenabsatz"/>
        <w:numPr>
          <w:ilvl w:val="0"/>
          <w:numId w:val="7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Haben Sie Anmerkungen zur Richtplankarte?</w:t>
      </w:r>
    </w:p>
    <w:p w:rsidR="00C05AC9" w:rsidRPr="00897726" w:rsidRDefault="00C05AC9" w:rsidP="00E92008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897726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23888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83703319" w:edGrp="everyone"/>
          <w:r w:rsidR="00CE5838"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  <w:permEnd w:id="883703319"/>
        </w:sdtContent>
      </w:sdt>
      <w:r w:rsidRPr="00897726">
        <w:rPr>
          <w:rFonts w:eastAsiaTheme="minorEastAsia" w:cs="Arial"/>
          <w:kern w:val="24"/>
          <w:sz w:val="20"/>
          <w:szCs w:val="20"/>
        </w:rPr>
        <w:tab/>
      </w:r>
      <w:r w:rsidRPr="00897726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312180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08887369" w:edGrp="everyone"/>
          <w:r w:rsidRPr="00E92008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1908887369"/>
        </w:sdtContent>
      </w:sdt>
      <w:r w:rsidRPr="00897726">
        <w:rPr>
          <w:rFonts w:eastAsiaTheme="minorEastAsia" w:cs="Arial"/>
          <w:kern w:val="24"/>
          <w:sz w:val="20"/>
          <w:szCs w:val="20"/>
        </w:rPr>
        <w:tab/>
      </w:r>
    </w:p>
    <w:p w:rsidR="00C05AC9" w:rsidRPr="00E92008" w:rsidRDefault="008F0A74" w:rsidP="00E92008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ja</w:t>
      </w:r>
      <w:r w:rsidR="00C05AC9" w:rsidRPr="00E92008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,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welche sind dies</w:t>
      </w:r>
      <w:r w:rsidR="00C05AC9" w:rsidRPr="00E92008">
        <w:rPr>
          <w:rFonts w:ascii="Arial" w:eastAsiaTheme="minorEastAsia" w:hAnsi="Arial" w:cs="Arial"/>
          <w:kern w:val="24"/>
          <w:sz w:val="20"/>
          <w:szCs w:val="20"/>
          <w:lang w:eastAsia="de-CH"/>
        </w:rPr>
        <w:t>?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C05AC9" w:rsidRPr="00897726" w:rsidTr="00725D70">
        <w:trPr>
          <w:trHeight w:val="397"/>
        </w:trPr>
        <w:tc>
          <w:tcPr>
            <w:tcW w:w="8329" w:type="dxa"/>
          </w:tcPr>
          <w:permStart w:id="305679224" w:edGrp="everyone" w:colFirst="0" w:colLast="0"/>
          <w:p w:rsidR="00C05AC9" w:rsidRPr="00897726" w:rsidRDefault="00D22D5D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permEnd w:id="305679224"/>
    </w:tbl>
    <w:p w:rsidR="000068E8" w:rsidRPr="000068E8" w:rsidRDefault="000068E8" w:rsidP="000068E8">
      <w:pPr>
        <w:spacing w:before="240" w:after="240"/>
        <w:jc w:val="both"/>
        <w:rPr>
          <w:rFonts w:eastAsiaTheme="minorEastAsia" w:cs="Arial"/>
          <w:b/>
          <w:caps/>
          <w:kern w:val="24"/>
        </w:rPr>
      </w:pPr>
    </w:p>
    <w:p w:rsidR="00C05AC9" w:rsidRPr="00094985" w:rsidRDefault="00C05AC9" w:rsidP="00094985">
      <w:pPr>
        <w:pStyle w:val="Listenabsatz"/>
        <w:numPr>
          <w:ilvl w:val="0"/>
          <w:numId w:val="14"/>
        </w:numPr>
        <w:spacing w:before="240" w:after="240" w:line="240" w:lineRule="auto"/>
        <w:ind w:left="425" w:hanging="425"/>
        <w:contextualSpacing w:val="0"/>
        <w:jc w:val="both"/>
        <w:rPr>
          <w:rFonts w:ascii="Arial" w:eastAsiaTheme="minorEastAsia" w:hAnsi="Arial" w:cs="Arial"/>
          <w:b/>
          <w:caps/>
          <w:kern w:val="24"/>
          <w:lang w:eastAsia="de-CH"/>
        </w:rPr>
      </w:pPr>
      <w:r w:rsidRPr="00094985">
        <w:rPr>
          <w:rFonts w:ascii="Arial" w:eastAsiaTheme="minorEastAsia" w:hAnsi="Arial" w:cs="Arial"/>
          <w:b/>
          <w:caps/>
          <w:kern w:val="24"/>
          <w:lang w:eastAsia="de-CH"/>
        </w:rPr>
        <w:t>Weitere Bemerkungen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C05AC9" w:rsidRPr="00A10AB4" w:rsidTr="00725D70">
        <w:trPr>
          <w:trHeight w:val="397"/>
        </w:trPr>
        <w:tc>
          <w:tcPr>
            <w:tcW w:w="8329" w:type="dxa"/>
          </w:tcPr>
          <w:permStart w:id="1019161804" w:edGrp="everyone" w:colFirst="0" w:colLast="0"/>
          <w:p w:rsidR="00C05AC9" w:rsidRPr="0035728C" w:rsidRDefault="00D22D5D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permEnd w:id="1019161804"/>
    </w:tbl>
    <w:p w:rsidR="00C0711E" w:rsidRPr="00A10AB4" w:rsidRDefault="00C0711E" w:rsidP="002A6D98">
      <w:pPr>
        <w:spacing w:before="120"/>
        <w:rPr>
          <w:rFonts w:eastAsiaTheme="minorEastAsia" w:cs="Arial"/>
          <w:kern w:val="24"/>
          <w:szCs w:val="22"/>
        </w:rPr>
      </w:pPr>
    </w:p>
    <w:p w:rsidR="000E4251" w:rsidRPr="00897726" w:rsidRDefault="009F36D6" w:rsidP="002A6D98">
      <w:pPr>
        <w:spacing w:before="120"/>
        <w:rPr>
          <w:rFonts w:eastAsiaTheme="minorEastAsia" w:cs="Arial"/>
          <w:kern w:val="24"/>
          <w:sz w:val="20"/>
          <w:szCs w:val="20"/>
        </w:rPr>
      </w:pPr>
      <w:r w:rsidRPr="00897726">
        <w:rPr>
          <w:rFonts w:eastAsiaTheme="minorEastAsia" w:cs="Arial"/>
          <w:kern w:val="24"/>
          <w:sz w:val="20"/>
          <w:szCs w:val="20"/>
        </w:rPr>
        <w:t>Besten Dank für Ihre Bemühungen.</w:t>
      </w:r>
    </w:p>
    <w:p w:rsidR="004A404A" w:rsidRDefault="004A404A">
      <w:pPr>
        <w:adjustRightInd/>
        <w:snapToGrid/>
        <w:rPr>
          <w:rFonts w:eastAsiaTheme="minorEastAsia" w:cs="Arial"/>
          <w:kern w:val="24"/>
          <w:szCs w:val="22"/>
        </w:rPr>
      </w:pPr>
      <w:r>
        <w:rPr>
          <w:rFonts w:eastAsiaTheme="minorEastAsia" w:cs="Arial"/>
          <w:kern w:val="24"/>
          <w:szCs w:val="22"/>
        </w:rPr>
        <w:br w:type="page"/>
      </w:r>
    </w:p>
    <w:p w:rsidR="004A404A" w:rsidRPr="00094985" w:rsidRDefault="004A404A" w:rsidP="004A404A">
      <w:pPr>
        <w:shd w:val="clear" w:color="auto" w:fill="D9D9D9" w:themeFill="background1" w:themeFillShade="D9"/>
        <w:spacing w:before="120"/>
        <w:jc w:val="both"/>
        <w:rPr>
          <w:rStyle w:val="Fett"/>
          <w:rFonts w:cs="Arial"/>
          <w:caps/>
          <w:sz w:val="28"/>
          <w:szCs w:val="28"/>
        </w:rPr>
      </w:pPr>
      <w:r>
        <w:rPr>
          <w:rStyle w:val="Fett"/>
          <w:rFonts w:cs="Arial"/>
          <w:caps/>
          <w:sz w:val="28"/>
          <w:szCs w:val="28"/>
        </w:rPr>
        <w:t>Teilrichtplan Velo</w:t>
      </w:r>
      <w:r w:rsidRPr="00094985">
        <w:rPr>
          <w:rStyle w:val="Fett"/>
          <w:rFonts w:cs="Arial"/>
          <w:caps/>
          <w:sz w:val="28"/>
          <w:szCs w:val="28"/>
        </w:rPr>
        <w:t xml:space="preserve">, Anpassung </w:t>
      </w:r>
      <w:r>
        <w:rPr>
          <w:rStyle w:val="Fett"/>
          <w:rFonts w:cs="Arial"/>
          <w:caps/>
          <w:sz w:val="28"/>
          <w:szCs w:val="28"/>
        </w:rPr>
        <w:t>2018</w:t>
      </w:r>
    </w:p>
    <w:p w:rsidR="004A404A" w:rsidRDefault="004A404A" w:rsidP="004A404A">
      <w:pPr>
        <w:pStyle w:val="Listenabsatz"/>
        <w:spacing w:before="120" w:after="0" w:line="240" w:lineRule="auto"/>
        <w:ind w:left="360" w:hanging="360"/>
        <w:jc w:val="both"/>
        <w:rPr>
          <w:rFonts w:ascii="Arial" w:eastAsiaTheme="minorEastAsia" w:hAnsi="Arial" w:cs="Arial"/>
          <w:kern w:val="24"/>
          <w:lang w:eastAsia="de-CH"/>
        </w:rPr>
      </w:pPr>
    </w:p>
    <w:p w:rsidR="004A404A" w:rsidRPr="00C05AC9" w:rsidRDefault="004A404A" w:rsidP="00562543">
      <w:pPr>
        <w:pStyle w:val="Listenabsatz"/>
        <w:numPr>
          <w:ilvl w:val="0"/>
          <w:numId w:val="18"/>
        </w:numPr>
        <w:spacing w:before="240" w:after="240" w:line="240" w:lineRule="auto"/>
        <w:ind w:left="425" w:hanging="425"/>
        <w:contextualSpacing w:val="0"/>
        <w:jc w:val="both"/>
        <w:rPr>
          <w:rFonts w:ascii="Arial" w:eastAsiaTheme="minorEastAsia" w:hAnsi="Arial" w:cs="Arial"/>
          <w:b/>
          <w:caps/>
          <w:kern w:val="24"/>
          <w:lang w:eastAsia="de-CH"/>
        </w:rPr>
      </w:pPr>
      <w:r w:rsidRPr="00C05AC9">
        <w:rPr>
          <w:rFonts w:ascii="Arial" w:eastAsiaTheme="minorEastAsia" w:hAnsi="Arial" w:cs="Arial"/>
          <w:b/>
          <w:caps/>
          <w:kern w:val="24"/>
          <w:lang w:eastAsia="de-CH"/>
        </w:rPr>
        <w:t>Allgemeines / Übergeordnetes</w:t>
      </w:r>
    </w:p>
    <w:p w:rsidR="004A404A" w:rsidRPr="00094985" w:rsidRDefault="004A404A" w:rsidP="00E12207">
      <w:pPr>
        <w:pStyle w:val="Listenabsatz"/>
        <w:numPr>
          <w:ilvl w:val="0"/>
          <w:numId w:val="19"/>
        </w:numPr>
        <w:spacing w:beforeLines="150" w:before="360" w:after="0" w:line="240" w:lineRule="auto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Stimmen Sie den Anpassungen des </w:t>
      </w:r>
      <w:r w:rsidR="00D31FDB">
        <w:rPr>
          <w:rFonts w:ascii="Arial" w:eastAsiaTheme="minorEastAsia" w:hAnsi="Arial" w:cs="Arial"/>
          <w:kern w:val="24"/>
          <w:sz w:val="20"/>
          <w:szCs w:val="20"/>
          <w:lang w:eastAsia="de-CH"/>
        </w:rPr>
        <w:t>TRP Velo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grundsätzlich zu?</w:t>
      </w:r>
    </w:p>
    <w:p w:rsidR="004A404A" w:rsidRPr="00094985" w:rsidRDefault="004A404A" w:rsidP="004A404A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665156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91597301" w:edGrp="everyone"/>
          <w:r w:rsidR="00CE5838"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  <w:permEnd w:id="1091597301"/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584732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3006989" w:edGrp="everyone"/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  <w:permEnd w:id="43006989"/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4A404A" w:rsidRPr="00094985" w:rsidRDefault="004A404A" w:rsidP="004A404A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>Begründungen/Bemerkungen: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4A404A" w:rsidRPr="00094985" w:rsidTr="00A75D4C">
        <w:trPr>
          <w:trHeight w:val="397"/>
        </w:trPr>
        <w:tc>
          <w:tcPr>
            <w:tcW w:w="8329" w:type="dxa"/>
          </w:tcPr>
          <w:permStart w:id="823276281" w:edGrp="everyone" w:colFirst="0" w:colLast="0"/>
          <w:p w:rsidR="004A404A" w:rsidRPr="00094985" w:rsidRDefault="004A404A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823276281"/>
    <w:p w:rsidR="004A404A" w:rsidRPr="00094985" w:rsidRDefault="004A404A" w:rsidP="00E12207">
      <w:pPr>
        <w:pStyle w:val="Listenabsatz"/>
        <w:numPr>
          <w:ilvl w:val="0"/>
          <w:numId w:val="19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Fehlen aus Ihrer S</w:t>
      </w:r>
      <w:r w:rsidR="00E111CB">
        <w:rPr>
          <w:rFonts w:ascii="Arial" w:eastAsiaTheme="minorEastAsia" w:hAnsi="Arial" w:cs="Arial"/>
          <w:kern w:val="24"/>
          <w:sz w:val="20"/>
          <w:szCs w:val="20"/>
          <w:lang w:eastAsia="de-CH"/>
        </w:rPr>
        <w:t>icht Inhalte und/oder Massnahmen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?</w:t>
      </w:r>
    </w:p>
    <w:p w:rsidR="004A404A" w:rsidRPr="00094985" w:rsidRDefault="004A404A" w:rsidP="004A404A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permStart w:id="78989226" w:edGrp="everyone"/>
      <w:r w:rsidRPr="00094985">
        <w:rPr>
          <w:rFonts w:eastAsiaTheme="minorEastAsia" w:cs="Arial" w:hint="eastAsia"/>
          <w:kern w:val="24"/>
          <w:sz w:val="20"/>
          <w:szCs w:val="20"/>
        </w:rPr>
        <w:t>☐</w:t>
      </w:r>
      <w:permEnd w:id="78989226"/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permStart w:id="1712732926" w:edGrp="everyone"/>
      <w:r w:rsidRPr="00094985">
        <w:rPr>
          <w:rFonts w:eastAsiaTheme="minorEastAsia" w:cs="Arial" w:hint="eastAsia"/>
          <w:kern w:val="24"/>
          <w:sz w:val="20"/>
          <w:szCs w:val="20"/>
        </w:rPr>
        <w:t>☐</w:t>
      </w:r>
      <w:permEnd w:id="1712732926"/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4A404A" w:rsidRPr="00094985" w:rsidRDefault="004A404A" w:rsidP="004A404A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Begründungen/Bemerkungen: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4A404A" w:rsidRPr="00094985" w:rsidTr="00A75D4C">
        <w:trPr>
          <w:trHeight w:val="397"/>
        </w:trPr>
        <w:tc>
          <w:tcPr>
            <w:tcW w:w="8329" w:type="dxa"/>
          </w:tcPr>
          <w:permStart w:id="1127226691" w:edGrp="everyone" w:colFirst="0" w:colLast="0"/>
          <w:p w:rsidR="004A404A" w:rsidRPr="00094985" w:rsidRDefault="004A404A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permEnd w:id="1127226691"/>
    </w:tbl>
    <w:p w:rsidR="000068E8" w:rsidRPr="000068E8" w:rsidRDefault="000068E8" w:rsidP="000068E8">
      <w:pPr>
        <w:spacing w:before="240" w:after="240"/>
        <w:jc w:val="both"/>
        <w:rPr>
          <w:rFonts w:eastAsiaTheme="minorEastAsia" w:cs="Arial"/>
          <w:b/>
          <w:caps/>
          <w:kern w:val="24"/>
        </w:rPr>
      </w:pPr>
    </w:p>
    <w:p w:rsidR="004A404A" w:rsidRPr="00C05AC9" w:rsidRDefault="00BA5269" w:rsidP="00E12207">
      <w:pPr>
        <w:pStyle w:val="Listenabsatz"/>
        <w:numPr>
          <w:ilvl w:val="0"/>
          <w:numId w:val="18"/>
        </w:numPr>
        <w:spacing w:before="240" w:after="240" w:line="240" w:lineRule="auto"/>
        <w:ind w:left="425" w:hanging="425"/>
        <w:contextualSpacing w:val="0"/>
        <w:jc w:val="both"/>
        <w:rPr>
          <w:rFonts w:ascii="Arial" w:eastAsiaTheme="minorEastAsia" w:hAnsi="Arial" w:cs="Arial"/>
          <w:b/>
          <w:caps/>
          <w:kern w:val="24"/>
          <w:lang w:eastAsia="de-CH"/>
        </w:rPr>
      </w:pPr>
      <w:r>
        <w:rPr>
          <w:rFonts w:ascii="Arial" w:eastAsiaTheme="minorEastAsia" w:hAnsi="Arial" w:cs="Arial"/>
          <w:b/>
          <w:caps/>
          <w:kern w:val="24"/>
          <w:lang w:eastAsia="de-CH"/>
        </w:rPr>
        <w:t>Strategie- und massnahmenbericht trp velo</w:t>
      </w:r>
    </w:p>
    <w:p w:rsidR="004A404A" w:rsidRPr="00094985" w:rsidRDefault="00E12207" w:rsidP="00E12207">
      <w:pPr>
        <w:pStyle w:val="Listenabsatz"/>
        <w:numPr>
          <w:ilvl w:val="0"/>
          <w:numId w:val="19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Strategie: </w:t>
      </w:r>
      <w:r w:rsidR="007161F2">
        <w:rPr>
          <w:rFonts w:ascii="Arial" w:eastAsiaTheme="minorEastAsia" w:hAnsi="Arial" w:cs="Arial"/>
          <w:kern w:val="24"/>
          <w:sz w:val="20"/>
          <w:szCs w:val="20"/>
          <w:lang w:eastAsia="de-CH"/>
        </w:rPr>
        <w:t>Stimmen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</w:t>
      </w:r>
      <w:r w:rsidR="004A404A"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Sie den Anpassungen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in Kapitel</w:t>
      </w:r>
      <w:r w:rsidR="007161F2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3 sowie der Zusammenführung von Strategie und Grundsätzen in einem Kapitel zu</w:t>
      </w:r>
      <w:r w:rsidR="004A404A"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? </w:t>
      </w:r>
    </w:p>
    <w:p w:rsidR="004A404A" w:rsidRPr="00094985" w:rsidRDefault="004A404A" w:rsidP="004A404A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74163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57161289" w:edGrp="everyone"/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857161289"/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7166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91255537" w:edGrp="everyone"/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2091255537"/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7161F2" w:rsidRPr="00094985" w:rsidRDefault="007161F2" w:rsidP="007161F2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Begründungen/Bemerkungen: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7161F2" w:rsidRPr="00A10AB4" w:rsidTr="00A75D4C">
        <w:trPr>
          <w:trHeight w:val="397"/>
        </w:trPr>
        <w:tc>
          <w:tcPr>
            <w:tcW w:w="8329" w:type="dxa"/>
          </w:tcPr>
          <w:permStart w:id="46549016" w:edGrp="everyone" w:colFirst="0" w:colLast="0"/>
          <w:p w:rsidR="007161F2" w:rsidRPr="0035728C" w:rsidRDefault="007161F2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46549016"/>
    <w:p w:rsidR="00E12207" w:rsidRPr="00E3297B" w:rsidRDefault="00E12207" w:rsidP="00E12207">
      <w:pPr>
        <w:pStyle w:val="Listenabsatz"/>
        <w:spacing w:before="120" w:after="0" w:line="240" w:lineRule="auto"/>
        <w:ind w:left="36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12207" w:rsidRPr="00A10AB4" w:rsidTr="00A75D4C">
        <w:trPr>
          <w:trHeight w:val="397"/>
        </w:trPr>
        <w:tc>
          <w:tcPr>
            <w:tcW w:w="8329" w:type="dxa"/>
          </w:tcPr>
          <w:permStart w:id="1647382914" w:edGrp="everyone" w:colFirst="0" w:colLast="0"/>
          <w:p w:rsidR="00E12207" w:rsidRPr="0035728C" w:rsidRDefault="00E12207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1647382914"/>
    <w:p w:rsidR="004A404A" w:rsidRPr="00094985" w:rsidRDefault="00E363EC" w:rsidP="00E12207">
      <w:pPr>
        <w:pStyle w:val="Listenabsatz"/>
        <w:numPr>
          <w:ilvl w:val="0"/>
          <w:numId w:val="19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Konzept</w:t>
      </w:r>
      <w:r w:rsidR="004A404A"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: Sind Sie mit den Anpassungen</w:t>
      </w:r>
      <w:r w:rsidR="000068E8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in Kapitel 4</w:t>
      </w:r>
      <w:r w:rsidR="004A404A"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4A404A" w:rsidRPr="00094985" w:rsidRDefault="004A404A" w:rsidP="004A404A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73531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29044246" w:edGrp="everyone"/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1529044246"/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1429848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4142398" w:edGrp="everyone"/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104142398"/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4A404A" w:rsidRDefault="004A404A" w:rsidP="004A404A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CellMar>
          <w:right w:w="28" w:type="dxa"/>
        </w:tblCellMar>
        <w:tblLook w:val="04A0" w:firstRow="1" w:lastRow="0" w:firstColumn="1" w:lastColumn="0" w:noHBand="0" w:noVBand="1"/>
      </w:tblPr>
      <w:tblGrid>
        <w:gridCol w:w="2596"/>
        <w:gridCol w:w="6294"/>
      </w:tblGrid>
      <w:tr w:rsidR="004A404A" w:rsidRPr="00E3297B" w:rsidTr="00F25C2D">
        <w:tc>
          <w:tcPr>
            <w:tcW w:w="2596" w:type="dxa"/>
          </w:tcPr>
          <w:p w:rsidR="004A404A" w:rsidRPr="0035728C" w:rsidRDefault="00E363EC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448098144" w:edGrp="everyone" w:colFirst="1" w:colLast="1"/>
            <w:r w:rsidRPr="0035728C">
              <w:rPr>
                <w:rFonts w:ascii="Arial" w:hAnsi="Arial" w:cs="Arial"/>
                <w:noProof/>
                <w:sz w:val="20"/>
                <w:szCs w:val="20"/>
              </w:rPr>
              <w:t>4.1 Veloroutennetz</w:t>
            </w:r>
          </w:p>
        </w:tc>
        <w:tc>
          <w:tcPr>
            <w:tcW w:w="6294" w:type="dxa"/>
          </w:tcPr>
          <w:p w:rsidR="004A404A" w:rsidRPr="0035728C" w:rsidRDefault="004A404A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25C2D" w:rsidRPr="00E3297B" w:rsidTr="00F25C2D">
        <w:tc>
          <w:tcPr>
            <w:tcW w:w="2596" w:type="dxa"/>
          </w:tcPr>
          <w:p w:rsidR="00F25C2D" w:rsidRPr="00F25C2D" w:rsidRDefault="00F25C2D" w:rsidP="006715D2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644757327" w:edGrp="everyone" w:colFirst="1" w:colLast="1"/>
            <w:permEnd w:id="1448098144"/>
            <w:r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.2 Veloparkieranlage</w:t>
            </w:r>
          </w:p>
        </w:tc>
        <w:tc>
          <w:tcPr>
            <w:tcW w:w="6294" w:type="dxa"/>
          </w:tcPr>
          <w:p w:rsidR="00F25C2D" w:rsidRPr="0035728C" w:rsidRDefault="00F25C2D" w:rsidP="0035728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1644757327"/>
    <w:p w:rsidR="004A404A" w:rsidRPr="00E3297B" w:rsidRDefault="004A404A" w:rsidP="004A404A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4A404A" w:rsidRPr="00A10AB4" w:rsidTr="00A75D4C">
        <w:trPr>
          <w:trHeight w:val="397"/>
        </w:trPr>
        <w:tc>
          <w:tcPr>
            <w:tcW w:w="8329" w:type="dxa"/>
          </w:tcPr>
          <w:permStart w:id="2117158275" w:edGrp="everyone" w:colFirst="0" w:colLast="0"/>
          <w:p w:rsidR="004A404A" w:rsidRPr="00F25C2D" w:rsidRDefault="004A404A" w:rsidP="00F25C2D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2117158275"/>
    <w:p w:rsidR="001D602F" w:rsidRPr="00094985" w:rsidRDefault="001D602F" w:rsidP="003B7467">
      <w:pPr>
        <w:pStyle w:val="Listenabsatz"/>
        <w:keepNext/>
        <w:numPr>
          <w:ilvl w:val="0"/>
          <w:numId w:val="19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Massnahmen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: Sind Sie mit den Anpassungen</w:t>
      </w:r>
      <w:r w:rsidR="000068E8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in Kapitel 5 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einverstanden?</w:t>
      </w:r>
    </w:p>
    <w:p w:rsidR="001D602F" w:rsidRPr="00094985" w:rsidRDefault="001D602F" w:rsidP="006715D2">
      <w:pPr>
        <w:keepNext/>
        <w:tabs>
          <w:tab w:val="left" w:pos="709"/>
          <w:tab w:val="left" w:pos="1418"/>
          <w:tab w:val="left" w:pos="2127"/>
          <w:tab w:val="left" w:pos="3608"/>
          <w:tab w:val="center" w:pos="5117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497337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88391226" w:edGrp="everyone"/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588391226"/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22784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63278230" w:edGrp="everyone"/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263278230"/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="006715D2">
        <w:rPr>
          <w:rFonts w:eastAsiaTheme="minorEastAsia" w:cs="Arial"/>
          <w:kern w:val="24"/>
          <w:sz w:val="20"/>
          <w:szCs w:val="20"/>
        </w:rPr>
        <w:tab/>
      </w:r>
    </w:p>
    <w:p w:rsidR="001D602F" w:rsidRDefault="001D602F" w:rsidP="003B7467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598"/>
        <w:gridCol w:w="6321"/>
      </w:tblGrid>
      <w:tr w:rsidR="001D602F" w:rsidRPr="00E3297B" w:rsidTr="00A75D4C">
        <w:trPr>
          <w:trHeight w:hRule="exact" w:val="397"/>
        </w:trPr>
        <w:tc>
          <w:tcPr>
            <w:tcW w:w="2598" w:type="dxa"/>
          </w:tcPr>
          <w:p w:rsidR="001D602F" w:rsidRPr="00F25C2D" w:rsidRDefault="003909D3" w:rsidP="003B7467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677946365" w:edGrp="everyone" w:colFirst="1" w:colLast="1"/>
            <w:r w:rsidRPr="00F25C2D">
              <w:rPr>
                <w:rFonts w:ascii="Arial" w:hAnsi="Arial" w:cs="Arial"/>
                <w:noProof/>
                <w:sz w:val="20"/>
                <w:szCs w:val="20"/>
              </w:rPr>
              <w:t>5.1 Veloroutennetz</w:t>
            </w:r>
          </w:p>
        </w:tc>
        <w:tc>
          <w:tcPr>
            <w:tcW w:w="6321" w:type="dxa"/>
            <w:vAlign w:val="center"/>
          </w:tcPr>
          <w:p w:rsidR="001D602F" w:rsidRPr="00F25C2D" w:rsidRDefault="001D602F" w:rsidP="003B7467">
            <w:pPr>
              <w:pStyle w:val="KeinLeerraum"/>
              <w:keepNext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1D602F" w:rsidRPr="00E3297B" w:rsidTr="00A75D4C">
        <w:trPr>
          <w:trHeight w:hRule="exact" w:val="397"/>
        </w:trPr>
        <w:tc>
          <w:tcPr>
            <w:tcW w:w="2598" w:type="dxa"/>
            <w:shd w:val="clear" w:color="auto" w:fill="auto"/>
          </w:tcPr>
          <w:p w:rsidR="007161F2" w:rsidRPr="00F25C2D" w:rsidRDefault="000068E8" w:rsidP="003B7467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243485897" w:edGrp="everyone" w:colFirst="1" w:colLast="1"/>
            <w:permEnd w:id="1677946365"/>
            <w:r w:rsidRPr="00F25C2D">
              <w:rPr>
                <w:rFonts w:ascii="Arial" w:hAnsi="Arial" w:cs="Arial"/>
                <w:noProof/>
                <w:sz w:val="20"/>
                <w:szCs w:val="20"/>
              </w:rPr>
              <w:t>5.2 Veloparkieranlage</w:t>
            </w:r>
          </w:p>
        </w:tc>
        <w:tc>
          <w:tcPr>
            <w:tcW w:w="6321" w:type="dxa"/>
          </w:tcPr>
          <w:p w:rsidR="001D602F" w:rsidRPr="00F25C2D" w:rsidRDefault="001D602F" w:rsidP="003B7467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1243485897"/>
    <w:p w:rsidR="001D602F" w:rsidRPr="00E3297B" w:rsidRDefault="001D602F" w:rsidP="003B7467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1D602F" w:rsidRPr="00A10AB4" w:rsidTr="00A75D4C">
        <w:trPr>
          <w:trHeight w:val="397"/>
        </w:trPr>
        <w:tc>
          <w:tcPr>
            <w:tcW w:w="8329" w:type="dxa"/>
          </w:tcPr>
          <w:permStart w:id="1163671517" w:edGrp="everyone" w:colFirst="0" w:colLast="0"/>
          <w:p w:rsidR="001D602F" w:rsidRPr="00F25C2D" w:rsidRDefault="001D602F" w:rsidP="003B7467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1163671517"/>
    <w:p w:rsidR="00072963" w:rsidRPr="00094985" w:rsidRDefault="00072963" w:rsidP="00072963">
      <w:pPr>
        <w:pStyle w:val="Listenabsatz"/>
        <w:numPr>
          <w:ilvl w:val="0"/>
          <w:numId w:val="19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Umsetzung</w:t>
      </w:r>
    </w:p>
    <w:p w:rsidR="00555E79" w:rsidRPr="00897726" w:rsidRDefault="00555E79" w:rsidP="00555E79">
      <w:pPr>
        <w:pStyle w:val="Listenabsatz"/>
        <w:spacing w:beforeLines="150" w:before="360" w:after="0" w:line="240" w:lineRule="auto"/>
        <w:ind w:left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Haben Sie Anmerkungen zu den Anpassungen in diesem Kapitel?</w:t>
      </w:r>
    </w:p>
    <w:p w:rsidR="00555E79" w:rsidRPr="00897726" w:rsidRDefault="00555E79" w:rsidP="00555E79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897726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718281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76856580" w:edGrp="everyone"/>
          <w:r w:rsidRPr="00E92008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1476856580"/>
        </w:sdtContent>
      </w:sdt>
      <w:r w:rsidRPr="00897726">
        <w:rPr>
          <w:rFonts w:eastAsiaTheme="minorEastAsia" w:cs="Arial"/>
          <w:kern w:val="24"/>
          <w:sz w:val="20"/>
          <w:szCs w:val="20"/>
        </w:rPr>
        <w:tab/>
      </w:r>
      <w:r w:rsidRPr="00897726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80015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75283357" w:edGrp="everyone"/>
          <w:r w:rsidRPr="00E92008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1375283357"/>
        </w:sdtContent>
      </w:sdt>
      <w:r w:rsidRPr="00897726">
        <w:rPr>
          <w:rFonts w:eastAsiaTheme="minorEastAsia" w:cs="Arial"/>
          <w:kern w:val="24"/>
          <w:sz w:val="20"/>
          <w:szCs w:val="20"/>
        </w:rPr>
        <w:tab/>
      </w:r>
    </w:p>
    <w:p w:rsidR="00555E79" w:rsidRPr="00E92008" w:rsidRDefault="00555E79" w:rsidP="00555E79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ja</w:t>
      </w:r>
      <w:r w:rsidRPr="00E92008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,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welche sind dies</w:t>
      </w:r>
      <w:r w:rsidRPr="00E92008">
        <w:rPr>
          <w:rFonts w:ascii="Arial" w:eastAsiaTheme="minorEastAsia" w:hAnsi="Arial" w:cs="Arial"/>
          <w:kern w:val="24"/>
          <w:sz w:val="20"/>
          <w:szCs w:val="20"/>
          <w:lang w:eastAsia="de-CH"/>
        </w:rPr>
        <w:t>?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555E79" w:rsidRPr="00897726" w:rsidTr="00A75D4C">
        <w:trPr>
          <w:trHeight w:val="397"/>
        </w:trPr>
        <w:tc>
          <w:tcPr>
            <w:tcW w:w="8329" w:type="dxa"/>
          </w:tcPr>
          <w:permStart w:id="2026186393" w:edGrp="everyone" w:colFirst="0" w:colLast="0"/>
          <w:p w:rsidR="00555E79" w:rsidRPr="00897726" w:rsidRDefault="00555E79" w:rsidP="00F25C2D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permEnd w:id="2026186393"/>
    </w:tbl>
    <w:p w:rsidR="00024D1D" w:rsidRPr="00024D1D" w:rsidRDefault="00024D1D" w:rsidP="00024D1D">
      <w:pPr>
        <w:spacing w:beforeLines="150" w:before="360"/>
        <w:jc w:val="both"/>
        <w:rPr>
          <w:rFonts w:eastAsiaTheme="minorEastAsia" w:cs="Arial"/>
          <w:kern w:val="24"/>
          <w:sz w:val="20"/>
          <w:szCs w:val="20"/>
        </w:rPr>
      </w:pPr>
    </w:p>
    <w:p w:rsidR="00816B7A" w:rsidRPr="00C05AC9" w:rsidRDefault="00816B7A" w:rsidP="00816B7A">
      <w:pPr>
        <w:pStyle w:val="Listenabsatz"/>
        <w:numPr>
          <w:ilvl w:val="0"/>
          <w:numId w:val="18"/>
        </w:numPr>
        <w:spacing w:before="240" w:after="240" w:line="240" w:lineRule="auto"/>
        <w:ind w:left="425" w:hanging="425"/>
        <w:contextualSpacing w:val="0"/>
        <w:jc w:val="both"/>
        <w:rPr>
          <w:rFonts w:ascii="Arial" w:eastAsiaTheme="minorEastAsia" w:hAnsi="Arial" w:cs="Arial"/>
          <w:b/>
          <w:caps/>
          <w:kern w:val="24"/>
          <w:lang w:eastAsia="de-CH"/>
        </w:rPr>
      </w:pPr>
      <w:r>
        <w:rPr>
          <w:rFonts w:ascii="Arial" w:eastAsiaTheme="minorEastAsia" w:hAnsi="Arial" w:cs="Arial"/>
          <w:b/>
          <w:caps/>
          <w:kern w:val="24"/>
          <w:lang w:eastAsia="de-CH"/>
        </w:rPr>
        <w:t>Karte TRP Velo</w:t>
      </w:r>
    </w:p>
    <w:p w:rsidR="00816B7A" w:rsidRPr="00094985" w:rsidRDefault="00816B7A" w:rsidP="00816B7A">
      <w:pPr>
        <w:pStyle w:val="Listenabsatz"/>
        <w:numPr>
          <w:ilvl w:val="0"/>
          <w:numId w:val="19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Haben Sie </w:t>
      </w:r>
      <w:r w:rsidR="00024D1D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grundsätzlich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Anmerkungen zur Karte des TRP Velo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?</w:t>
      </w:r>
    </w:p>
    <w:p w:rsidR="00816B7A" w:rsidRPr="00094985" w:rsidRDefault="00816B7A" w:rsidP="00816B7A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19237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59990077" w:edGrp="everyone"/>
          <w:r w:rsidR="00CE5838"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  <w:permEnd w:id="1759990077"/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95207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5680023" w:edGrp="everyone"/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215680023"/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816B7A" w:rsidRPr="00094985" w:rsidRDefault="00816B7A" w:rsidP="00816B7A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Wenn </w:t>
      </w:r>
      <w:r>
        <w:rPr>
          <w:rFonts w:eastAsiaTheme="minorEastAsia" w:cs="Arial"/>
          <w:kern w:val="24"/>
          <w:sz w:val="20"/>
          <w:szCs w:val="20"/>
        </w:rPr>
        <w:t>ja, welche sind dies</w:t>
      </w:r>
      <w:r w:rsidRPr="00094985">
        <w:rPr>
          <w:rFonts w:eastAsiaTheme="minorEastAsia" w:cs="Arial"/>
          <w:kern w:val="24"/>
          <w:sz w:val="20"/>
          <w:szCs w:val="20"/>
        </w:rPr>
        <w:t>?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816B7A" w:rsidRPr="00A10AB4" w:rsidTr="003E11CB">
        <w:trPr>
          <w:trHeight w:val="397"/>
        </w:trPr>
        <w:tc>
          <w:tcPr>
            <w:tcW w:w="8329" w:type="dxa"/>
          </w:tcPr>
          <w:permStart w:id="1856860316" w:edGrp="everyone" w:colFirst="0" w:colLast="0"/>
          <w:p w:rsidR="00816B7A" w:rsidRPr="00F25C2D" w:rsidRDefault="00816B7A" w:rsidP="00F25C2D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1856860316"/>
    <w:p w:rsidR="00CB0510" w:rsidRDefault="00CB0510" w:rsidP="00CB0510">
      <w:pPr>
        <w:pStyle w:val="Listenabsatz"/>
        <w:numPr>
          <w:ilvl w:val="0"/>
          <w:numId w:val="19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Veloroutennetz</w:t>
      </w:r>
    </w:p>
    <w:p w:rsidR="00CB0510" w:rsidRDefault="00CB0510" w:rsidP="00CB0510">
      <w:pPr>
        <w:pStyle w:val="Listenabsatz"/>
        <w:spacing w:beforeLines="150" w:before="360" w:after="0" w:line="240" w:lineRule="auto"/>
        <w:ind w:left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a) Fehlen aus Ihrer Sicht Verbindungen im Basis- oder Pendlerroutennetz?</w:t>
      </w:r>
    </w:p>
    <w:p w:rsidR="00CB0510" w:rsidRPr="00993756" w:rsidRDefault="00CB0510" w:rsidP="00CB0510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993756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81957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64983801" w:edGrp="everyone"/>
          <w:r w:rsidR="00CE5838"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  <w:permEnd w:id="264983801"/>
        </w:sdtContent>
      </w:sdt>
      <w:r w:rsidRPr="00993756">
        <w:rPr>
          <w:rFonts w:eastAsiaTheme="minorEastAsia" w:cs="Arial"/>
          <w:kern w:val="24"/>
          <w:sz w:val="20"/>
          <w:szCs w:val="20"/>
        </w:rPr>
        <w:tab/>
      </w:r>
      <w:r w:rsidRPr="00993756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201494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35033548" w:edGrp="everyone"/>
          <w:r w:rsidR="00CE5838"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  <w:permEnd w:id="1235033548"/>
        </w:sdtContent>
      </w:sdt>
      <w:r w:rsidRPr="00993756">
        <w:rPr>
          <w:rFonts w:eastAsiaTheme="minorEastAsia" w:cs="Arial"/>
          <w:kern w:val="24"/>
          <w:sz w:val="20"/>
          <w:szCs w:val="20"/>
        </w:rPr>
        <w:tab/>
      </w:r>
    </w:p>
    <w:p w:rsidR="00CB0510" w:rsidRDefault="00CB0510" w:rsidP="00CB0510">
      <w:pPr>
        <w:pStyle w:val="Listenabsatz"/>
        <w:spacing w:before="120" w:after="0" w:line="240" w:lineRule="auto"/>
        <w:ind w:left="36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Wenn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ja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,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welche Verbindung fehlt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CB0510" w:rsidRPr="00E3297B" w:rsidTr="003E11CB">
        <w:trPr>
          <w:cantSplit/>
          <w:trHeight w:hRule="exact" w:val="397"/>
        </w:trPr>
        <w:tc>
          <w:tcPr>
            <w:tcW w:w="2598" w:type="dxa"/>
          </w:tcPr>
          <w:p w:rsidR="00CB0510" w:rsidRPr="00F25C2D" w:rsidRDefault="00CB0510" w:rsidP="00F25C2D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697578726" w:edGrp="everyone" w:colFirst="1" w:colLast="1"/>
            <w:r w:rsidRPr="00F25C2D">
              <w:rPr>
                <w:rFonts w:ascii="Arial" w:hAnsi="Arial" w:cs="Arial"/>
                <w:noProof/>
                <w:sz w:val="20"/>
                <w:szCs w:val="20"/>
              </w:rPr>
              <w:t>Basisroute</w:t>
            </w:r>
          </w:p>
        </w:tc>
        <w:tc>
          <w:tcPr>
            <w:tcW w:w="6321" w:type="dxa"/>
          </w:tcPr>
          <w:p w:rsidR="00CB0510" w:rsidRPr="00F25C2D" w:rsidRDefault="00CB0510" w:rsidP="00F25C2D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0510" w:rsidRPr="00E3297B" w:rsidTr="003E11CB">
        <w:trPr>
          <w:cantSplit/>
          <w:trHeight w:hRule="exact" w:val="397"/>
        </w:trPr>
        <w:tc>
          <w:tcPr>
            <w:tcW w:w="2598" w:type="dxa"/>
          </w:tcPr>
          <w:p w:rsidR="00CB0510" w:rsidRPr="00F25C2D" w:rsidRDefault="00CB0510" w:rsidP="00F25C2D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747848482" w:edGrp="everyone" w:colFirst="1" w:colLast="1"/>
            <w:permEnd w:id="697578726"/>
            <w:r w:rsidRPr="00F25C2D">
              <w:rPr>
                <w:rFonts w:ascii="Arial" w:hAnsi="Arial" w:cs="Arial"/>
                <w:noProof/>
                <w:sz w:val="20"/>
                <w:szCs w:val="20"/>
              </w:rPr>
              <w:t>Pendlerroute</w:t>
            </w:r>
          </w:p>
        </w:tc>
        <w:tc>
          <w:tcPr>
            <w:tcW w:w="6321" w:type="dxa"/>
          </w:tcPr>
          <w:p w:rsidR="00CB0510" w:rsidRPr="00F25C2D" w:rsidRDefault="00CB0510" w:rsidP="00F25C2D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747848482"/>
    <w:p w:rsidR="00CB0510" w:rsidRPr="00E3297B" w:rsidRDefault="00CB0510" w:rsidP="00CB0510">
      <w:pPr>
        <w:pStyle w:val="Listenabsatz"/>
        <w:spacing w:before="120" w:after="0" w:line="240" w:lineRule="auto"/>
        <w:ind w:left="36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CB0510" w:rsidRPr="00A10AB4" w:rsidTr="003E11CB">
        <w:trPr>
          <w:trHeight w:val="397"/>
        </w:trPr>
        <w:tc>
          <w:tcPr>
            <w:tcW w:w="8329" w:type="dxa"/>
          </w:tcPr>
          <w:permStart w:id="627915026" w:edGrp="everyone" w:colFirst="0" w:colLast="0"/>
          <w:p w:rsidR="00CB0510" w:rsidRPr="00F25C2D" w:rsidRDefault="00CB0510" w:rsidP="00F25C2D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627915026"/>
    <w:p w:rsidR="00CB0510" w:rsidRDefault="00CB0510" w:rsidP="003B7467">
      <w:pPr>
        <w:pStyle w:val="Listenabsatz"/>
        <w:keepNext/>
        <w:spacing w:beforeLines="150" w:before="360" w:after="0" w:line="240" w:lineRule="auto"/>
        <w:ind w:left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b) Fehlen aus Ihrer Sicht kantonale Veloparkieranlagen?</w:t>
      </w:r>
    </w:p>
    <w:p w:rsidR="00CB0510" w:rsidRPr="00993756" w:rsidRDefault="00CB0510" w:rsidP="003B7467">
      <w:pPr>
        <w:keepNext/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993756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47922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16343861" w:edGrp="everyone"/>
          <w:r w:rsidRPr="00993756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1816343861"/>
        </w:sdtContent>
      </w:sdt>
      <w:r w:rsidRPr="00993756">
        <w:rPr>
          <w:rFonts w:eastAsiaTheme="minorEastAsia" w:cs="Arial"/>
          <w:kern w:val="24"/>
          <w:sz w:val="20"/>
          <w:szCs w:val="20"/>
        </w:rPr>
        <w:tab/>
      </w:r>
      <w:r w:rsidRPr="00993756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924322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08967359" w:edGrp="everyone"/>
          <w:r w:rsidRPr="00993756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1208967359"/>
        </w:sdtContent>
      </w:sdt>
      <w:r w:rsidRPr="00993756">
        <w:rPr>
          <w:rFonts w:eastAsiaTheme="minorEastAsia" w:cs="Arial"/>
          <w:kern w:val="24"/>
          <w:sz w:val="20"/>
          <w:szCs w:val="20"/>
        </w:rPr>
        <w:tab/>
      </w:r>
    </w:p>
    <w:p w:rsidR="00CB0510" w:rsidRDefault="00CB0510" w:rsidP="003B7467">
      <w:pPr>
        <w:pStyle w:val="Listenabsatz"/>
        <w:keepNext/>
        <w:spacing w:before="120" w:after="0" w:line="240" w:lineRule="auto"/>
        <w:ind w:left="36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Wenn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ja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,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welche Anlage fehlt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CB0510" w:rsidRPr="00E3297B" w:rsidTr="003E11CB">
        <w:trPr>
          <w:cantSplit/>
          <w:trHeight w:hRule="exact" w:val="397"/>
        </w:trPr>
        <w:tc>
          <w:tcPr>
            <w:tcW w:w="2598" w:type="dxa"/>
          </w:tcPr>
          <w:p w:rsidR="00CB0510" w:rsidRPr="00F25C2D" w:rsidRDefault="00CB0510" w:rsidP="003B7467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733155623" w:edGrp="everyone" w:colFirst="1" w:colLast="1"/>
            <w:r w:rsidRPr="00F25C2D">
              <w:rPr>
                <w:rFonts w:ascii="Arial" w:hAnsi="Arial" w:cs="Arial"/>
                <w:noProof/>
                <w:sz w:val="20"/>
                <w:szCs w:val="20"/>
              </w:rPr>
              <w:t>Velostation</w:t>
            </w:r>
          </w:p>
        </w:tc>
        <w:tc>
          <w:tcPr>
            <w:tcW w:w="6321" w:type="dxa"/>
          </w:tcPr>
          <w:p w:rsidR="00CB0510" w:rsidRPr="00F25C2D" w:rsidRDefault="00CB0510" w:rsidP="003B7467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974725" w:rsidRPr="00E3297B" w:rsidTr="003E11CB">
        <w:trPr>
          <w:cantSplit/>
          <w:trHeight w:hRule="exact" w:val="397"/>
        </w:trPr>
        <w:tc>
          <w:tcPr>
            <w:tcW w:w="2598" w:type="dxa"/>
          </w:tcPr>
          <w:p w:rsidR="00974725" w:rsidRPr="00F25C2D" w:rsidRDefault="00974725" w:rsidP="003B7467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107114212" w:edGrp="everyone" w:colFirst="1" w:colLast="1"/>
            <w:permEnd w:id="733155623"/>
            <w:r w:rsidRPr="00F25C2D">
              <w:rPr>
                <w:rFonts w:ascii="Arial" w:hAnsi="Arial" w:cs="Arial"/>
                <w:noProof/>
                <w:sz w:val="20"/>
                <w:szCs w:val="20"/>
              </w:rPr>
              <w:t>Bike&amp;Ride-Anlage</w:t>
            </w:r>
          </w:p>
        </w:tc>
        <w:tc>
          <w:tcPr>
            <w:tcW w:w="6321" w:type="dxa"/>
          </w:tcPr>
          <w:p w:rsidR="00974725" w:rsidRPr="00F25C2D" w:rsidRDefault="00974725" w:rsidP="003B7467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1107114212"/>
    <w:p w:rsidR="00CB0510" w:rsidRPr="00E3297B" w:rsidRDefault="00CB0510" w:rsidP="003B7467">
      <w:pPr>
        <w:pStyle w:val="Listenabsatz"/>
        <w:keepNext/>
        <w:spacing w:before="120" w:after="0" w:line="240" w:lineRule="auto"/>
        <w:ind w:left="36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CB0510" w:rsidRPr="00A10AB4" w:rsidTr="003E11CB">
        <w:trPr>
          <w:trHeight w:val="397"/>
        </w:trPr>
        <w:tc>
          <w:tcPr>
            <w:tcW w:w="8329" w:type="dxa"/>
          </w:tcPr>
          <w:permStart w:id="2066170510" w:edGrp="everyone" w:colFirst="0" w:colLast="0"/>
          <w:p w:rsidR="00CB0510" w:rsidRPr="00F25C2D" w:rsidRDefault="00CB0510" w:rsidP="003B7467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permEnd w:id="2066170510"/>
    </w:tbl>
    <w:p w:rsidR="001D602F" w:rsidRDefault="001D602F" w:rsidP="001D602F">
      <w:pPr>
        <w:pStyle w:val="Listenabsatz"/>
        <w:spacing w:before="240" w:after="240" w:line="240" w:lineRule="auto"/>
        <w:ind w:left="425"/>
        <w:contextualSpacing w:val="0"/>
        <w:jc w:val="both"/>
        <w:rPr>
          <w:rFonts w:ascii="Arial" w:eastAsiaTheme="minorEastAsia" w:hAnsi="Arial" w:cs="Arial"/>
          <w:b/>
          <w:caps/>
          <w:kern w:val="24"/>
          <w:lang w:eastAsia="de-CH"/>
        </w:rPr>
      </w:pPr>
    </w:p>
    <w:p w:rsidR="00BA5269" w:rsidRPr="00C05AC9" w:rsidRDefault="00BA5269" w:rsidP="00431CA9">
      <w:pPr>
        <w:pStyle w:val="Listenabsatz"/>
        <w:keepNext/>
        <w:numPr>
          <w:ilvl w:val="0"/>
          <w:numId w:val="18"/>
        </w:numPr>
        <w:spacing w:before="240" w:after="240" w:line="240" w:lineRule="auto"/>
        <w:ind w:left="425" w:hanging="425"/>
        <w:contextualSpacing w:val="0"/>
        <w:jc w:val="both"/>
        <w:rPr>
          <w:rFonts w:ascii="Arial" w:eastAsiaTheme="minorEastAsia" w:hAnsi="Arial" w:cs="Arial"/>
          <w:b/>
          <w:caps/>
          <w:kern w:val="24"/>
          <w:lang w:eastAsia="de-CH"/>
        </w:rPr>
      </w:pPr>
      <w:r w:rsidRPr="00C05AC9">
        <w:rPr>
          <w:rFonts w:ascii="Arial" w:eastAsiaTheme="minorEastAsia" w:hAnsi="Arial" w:cs="Arial"/>
          <w:b/>
          <w:caps/>
          <w:kern w:val="24"/>
          <w:lang w:eastAsia="de-CH"/>
        </w:rPr>
        <w:t>Erläuterungsbericht</w:t>
      </w:r>
      <w:r w:rsidR="00974725">
        <w:rPr>
          <w:rFonts w:ascii="Arial" w:eastAsiaTheme="minorEastAsia" w:hAnsi="Arial" w:cs="Arial"/>
          <w:b/>
          <w:caps/>
          <w:kern w:val="24"/>
          <w:lang w:eastAsia="de-CH"/>
        </w:rPr>
        <w:t xml:space="preserve"> TRP Velo</w:t>
      </w:r>
    </w:p>
    <w:p w:rsidR="00BA5269" w:rsidRPr="00094985" w:rsidRDefault="00BA5269" w:rsidP="00431CA9">
      <w:pPr>
        <w:pStyle w:val="Listenabsatz"/>
        <w:keepNext/>
        <w:numPr>
          <w:ilvl w:val="0"/>
          <w:numId w:val="19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Haben Sie Anmerkungen zum Erläuterungsbericht</w:t>
      </w:r>
      <w:r w:rsidR="00D46F48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des TRP Velo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?</w:t>
      </w:r>
    </w:p>
    <w:p w:rsidR="00BA5269" w:rsidRPr="00094985" w:rsidRDefault="00BA5269" w:rsidP="00431CA9">
      <w:pPr>
        <w:keepNext/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>Ja</w:t>
      </w:r>
      <w:permStart w:id="1976789882" w:edGrp="everyone"/>
      <w:r w:rsidRPr="00094985">
        <w:rPr>
          <w:rFonts w:eastAsiaTheme="minorEastAsia" w:cs="Arial"/>
          <w:kern w:val="24"/>
          <w:sz w:val="20"/>
          <w:szCs w:val="20"/>
        </w:rPr>
        <w:t xml:space="preserve">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52031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838"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permEnd w:id="1976789882"/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28588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21488940" w:edGrp="everyone"/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421488940"/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BA5269" w:rsidRPr="00094985" w:rsidRDefault="00BA5269" w:rsidP="00431CA9">
      <w:pPr>
        <w:keepNext/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Wenn </w:t>
      </w:r>
      <w:r>
        <w:rPr>
          <w:rFonts w:eastAsiaTheme="minorEastAsia" w:cs="Arial"/>
          <w:kern w:val="24"/>
          <w:sz w:val="20"/>
          <w:szCs w:val="20"/>
        </w:rPr>
        <w:t>ja, welche sind dies</w:t>
      </w:r>
      <w:r w:rsidRPr="00094985">
        <w:rPr>
          <w:rFonts w:eastAsiaTheme="minorEastAsia" w:cs="Arial"/>
          <w:kern w:val="24"/>
          <w:sz w:val="20"/>
          <w:szCs w:val="20"/>
        </w:rPr>
        <w:t>?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BA5269" w:rsidRPr="00A10AB4" w:rsidTr="003E11CB">
        <w:trPr>
          <w:trHeight w:val="397"/>
        </w:trPr>
        <w:tc>
          <w:tcPr>
            <w:tcW w:w="8329" w:type="dxa"/>
          </w:tcPr>
          <w:permStart w:id="748447021" w:edGrp="everyone" w:colFirst="0" w:colLast="0"/>
          <w:p w:rsidR="00BA5269" w:rsidRPr="00F25C2D" w:rsidRDefault="00BA5269" w:rsidP="00431CA9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permEnd w:id="748447021"/>
    </w:tbl>
    <w:p w:rsidR="00E111CB" w:rsidRDefault="00E111CB" w:rsidP="00E111CB">
      <w:pPr>
        <w:pStyle w:val="Listenabsatz"/>
        <w:spacing w:before="240" w:after="240" w:line="240" w:lineRule="auto"/>
        <w:ind w:left="425"/>
        <w:contextualSpacing w:val="0"/>
        <w:jc w:val="both"/>
        <w:rPr>
          <w:rFonts w:ascii="Arial" w:eastAsiaTheme="minorEastAsia" w:hAnsi="Arial" w:cs="Arial"/>
          <w:b/>
          <w:caps/>
          <w:kern w:val="24"/>
          <w:lang w:eastAsia="de-CH"/>
        </w:rPr>
      </w:pPr>
    </w:p>
    <w:p w:rsidR="00E111CB" w:rsidRPr="00094985" w:rsidRDefault="00E111CB" w:rsidP="00974725">
      <w:pPr>
        <w:pStyle w:val="Listenabsatz"/>
        <w:numPr>
          <w:ilvl w:val="0"/>
          <w:numId w:val="18"/>
        </w:numPr>
        <w:spacing w:before="240" w:after="240" w:line="240" w:lineRule="auto"/>
        <w:ind w:left="425" w:hanging="425"/>
        <w:contextualSpacing w:val="0"/>
        <w:jc w:val="both"/>
        <w:rPr>
          <w:rFonts w:ascii="Arial" w:eastAsiaTheme="minorEastAsia" w:hAnsi="Arial" w:cs="Arial"/>
          <w:b/>
          <w:caps/>
          <w:kern w:val="24"/>
          <w:lang w:eastAsia="de-CH"/>
        </w:rPr>
      </w:pPr>
      <w:r w:rsidRPr="00094985">
        <w:rPr>
          <w:rFonts w:ascii="Arial" w:eastAsiaTheme="minorEastAsia" w:hAnsi="Arial" w:cs="Arial"/>
          <w:b/>
          <w:caps/>
          <w:kern w:val="24"/>
          <w:lang w:eastAsia="de-CH"/>
        </w:rPr>
        <w:t>Weitere Bemerkungen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111CB" w:rsidRPr="00A10AB4" w:rsidTr="003E11CB">
        <w:trPr>
          <w:trHeight w:val="397"/>
        </w:trPr>
        <w:tc>
          <w:tcPr>
            <w:tcW w:w="8329" w:type="dxa"/>
          </w:tcPr>
          <w:permStart w:id="1643911024" w:edGrp="everyone" w:colFirst="0" w:colLast="0"/>
          <w:p w:rsidR="00E111CB" w:rsidRPr="00F25C2D" w:rsidRDefault="00E111CB" w:rsidP="00F25C2D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permEnd w:id="1643911024"/>
    </w:tbl>
    <w:p w:rsidR="00E111CB" w:rsidRPr="00A10AB4" w:rsidRDefault="00E111CB" w:rsidP="00E111CB">
      <w:pPr>
        <w:spacing w:before="120"/>
        <w:rPr>
          <w:rFonts w:eastAsiaTheme="minorEastAsia" w:cs="Arial"/>
          <w:kern w:val="24"/>
          <w:szCs w:val="22"/>
        </w:rPr>
      </w:pPr>
    </w:p>
    <w:p w:rsidR="00E111CB" w:rsidRPr="00897726" w:rsidRDefault="00E111CB" w:rsidP="00E111CB">
      <w:pPr>
        <w:spacing w:before="120"/>
        <w:rPr>
          <w:rFonts w:eastAsiaTheme="minorEastAsia" w:cs="Arial"/>
          <w:kern w:val="24"/>
          <w:sz w:val="20"/>
          <w:szCs w:val="20"/>
        </w:rPr>
      </w:pPr>
      <w:r w:rsidRPr="00897726">
        <w:rPr>
          <w:rFonts w:eastAsiaTheme="minorEastAsia" w:cs="Arial"/>
          <w:kern w:val="24"/>
          <w:sz w:val="20"/>
          <w:szCs w:val="20"/>
        </w:rPr>
        <w:t>Besten Dank für Ihre Bemühungen.</w:t>
      </w:r>
    </w:p>
    <w:p w:rsidR="004A404A" w:rsidRDefault="004A404A" w:rsidP="002A6D98">
      <w:pPr>
        <w:spacing w:before="120"/>
        <w:rPr>
          <w:rFonts w:eastAsiaTheme="minorEastAsia" w:cs="Arial"/>
          <w:kern w:val="24"/>
          <w:szCs w:val="22"/>
        </w:rPr>
      </w:pPr>
    </w:p>
    <w:p w:rsidR="004A404A" w:rsidRDefault="004A404A">
      <w:pPr>
        <w:adjustRightInd/>
        <w:snapToGrid/>
        <w:rPr>
          <w:rFonts w:eastAsiaTheme="minorEastAsia" w:cs="Arial"/>
          <w:kern w:val="24"/>
          <w:szCs w:val="22"/>
        </w:rPr>
      </w:pPr>
      <w:r>
        <w:rPr>
          <w:rFonts w:eastAsiaTheme="minorEastAsia" w:cs="Arial"/>
          <w:kern w:val="24"/>
          <w:szCs w:val="22"/>
        </w:rPr>
        <w:br w:type="page"/>
      </w:r>
    </w:p>
    <w:p w:rsidR="004A404A" w:rsidRPr="00094985" w:rsidRDefault="004A404A" w:rsidP="004A404A">
      <w:pPr>
        <w:shd w:val="clear" w:color="auto" w:fill="D9D9D9" w:themeFill="background1" w:themeFillShade="D9"/>
        <w:spacing w:before="120"/>
        <w:jc w:val="both"/>
        <w:rPr>
          <w:rStyle w:val="Fett"/>
          <w:rFonts w:cs="Arial"/>
          <w:caps/>
          <w:sz w:val="28"/>
          <w:szCs w:val="28"/>
        </w:rPr>
      </w:pPr>
      <w:r>
        <w:rPr>
          <w:rStyle w:val="Fett"/>
          <w:rFonts w:cs="Arial"/>
          <w:caps/>
          <w:sz w:val="28"/>
          <w:szCs w:val="28"/>
        </w:rPr>
        <w:t>Teil</w:t>
      </w:r>
      <w:r w:rsidRPr="00094985">
        <w:rPr>
          <w:rStyle w:val="Fett"/>
          <w:rFonts w:cs="Arial"/>
          <w:caps/>
          <w:sz w:val="28"/>
          <w:szCs w:val="28"/>
        </w:rPr>
        <w:t>Richtplan</w:t>
      </w:r>
      <w:r>
        <w:rPr>
          <w:rStyle w:val="Fett"/>
          <w:rFonts w:cs="Arial"/>
          <w:caps/>
          <w:sz w:val="28"/>
          <w:szCs w:val="28"/>
        </w:rPr>
        <w:t xml:space="preserve"> fuss- und wanderwege</w:t>
      </w:r>
      <w:r w:rsidRPr="00094985">
        <w:rPr>
          <w:rStyle w:val="Fett"/>
          <w:rFonts w:cs="Arial"/>
          <w:caps/>
          <w:sz w:val="28"/>
          <w:szCs w:val="28"/>
        </w:rPr>
        <w:t xml:space="preserve">, </w:t>
      </w:r>
      <w:r>
        <w:rPr>
          <w:rStyle w:val="Fett"/>
          <w:rFonts w:cs="Arial"/>
          <w:caps/>
          <w:sz w:val="28"/>
          <w:szCs w:val="28"/>
        </w:rPr>
        <w:t>erarbeitung 2018</w:t>
      </w:r>
    </w:p>
    <w:p w:rsidR="00C008AE" w:rsidRDefault="00C008AE" w:rsidP="00C008AE">
      <w:pPr>
        <w:pStyle w:val="Listenabsatz"/>
        <w:spacing w:before="120" w:after="0" w:line="240" w:lineRule="auto"/>
        <w:ind w:left="360" w:hanging="360"/>
        <w:jc w:val="both"/>
        <w:rPr>
          <w:rFonts w:ascii="Arial" w:eastAsiaTheme="minorEastAsia" w:hAnsi="Arial" w:cs="Arial"/>
          <w:kern w:val="24"/>
          <w:lang w:eastAsia="de-CH"/>
        </w:rPr>
      </w:pPr>
    </w:p>
    <w:p w:rsidR="00C008AE" w:rsidRPr="00C05AC9" w:rsidRDefault="00C008AE" w:rsidP="00562543">
      <w:pPr>
        <w:pStyle w:val="Listenabsatz"/>
        <w:numPr>
          <w:ilvl w:val="0"/>
          <w:numId w:val="20"/>
        </w:numPr>
        <w:spacing w:before="240" w:after="240" w:line="240" w:lineRule="auto"/>
        <w:ind w:left="425" w:hanging="425"/>
        <w:contextualSpacing w:val="0"/>
        <w:jc w:val="both"/>
        <w:rPr>
          <w:rFonts w:ascii="Arial" w:eastAsiaTheme="minorEastAsia" w:hAnsi="Arial" w:cs="Arial"/>
          <w:b/>
          <w:caps/>
          <w:kern w:val="24"/>
          <w:lang w:eastAsia="de-CH"/>
        </w:rPr>
      </w:pPr>
      <w:r w:rsidRPr="00C05AC9">
        <w:rPr>
          <w:rFonts w:ascii="Arial" w:eastAsiaTheme="minorEastAsia" w:hAnsi="Arial" w:cs="Arial"/>
          <w:b/>
          <w:caps/>
          <w:kern w:val="24"/>
          <w:lang w:eastAsia="de-CH"/>
        </w:rPr>
        <w:t>Allgemeines / Übergeordnetes</w:t>
      </w:r>
    </w:p>
    <w:p w:rsidR="00C008AE" w:rsidRPr="00094985" w:rsidRDefault="00C008AE" w:rsidP="00C008AE">
      <w:pPr>
        <w:pStyle w:val="Listenabsatz"/>
        <w:numPr>
          <w:ilvl w:val="0"/>
          <w:numId w:val="16"/>
        </w:numPr>
        <w:spacing w:beforeLines="150" w:before="360" w:after="0" w:line="240" w:lineRule="auto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Sind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Sie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mit den Grundzügen / generellen Zielsetzungen 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des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Teilrichtplans Fuss- und Wanderwege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einverstanden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?</w:t>
      </w:r>
    </w:p>
    <w:p w:rsidR="00C008AE" w:rsidRPr="00094985" w:rsidRDefault="00C008AE" w:rsidP="00C008AE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209690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2490265" w:edGrp="everyone"/>
          <w:r w:rsidRPr="00094985"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  <w:permEnd w:id="72490265"/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permStart w:id="589843791" w:edGrp="everyone"/>
      <w:sdt>
        <w:sdtPr>
          <w:rPr>
            <w:rFonts w:eastAsiaTheme="minorEastAsia" w:cs="Arial"/>
            <w:kern w:val="24"/>
            <w:sz w:val="20"/>
            <w:szCs w:val="20"/>
          </w:rPr>
          <w:id w:val="-98199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permEnd w:id="589843791"/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C008AE" w:rsidRPr="00094985" w:rsidRDefault="00C008AE" w:rsidP="00C008AE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>Begründungen/Bemerkungen: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C008AE" w:rsidRPr="00094985" w:rsidTr="009C65B1">
        <w:trPr>
          <w:trHeight w:val="397"/>
        </w:trPr>
        <w:tc>
          <w:tcPr>
            <w:tcW w:w="8329" w:type="dxa"/>
          </w:tcPr>
          <w:permStart w:id="1008099639" w:edGrp="everyone" w:colFirst="0" w:colLast="0"/>
          <w:p w:rsidR="00C008AE" w:rsidRPr="00094985" w:rsidRDefault="00C008AE" w:rsidP="00F25C2D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1008099639"/>
    <w:p w:rsidR="00C008AE" w:rsidRPr="00094985" w:rsidRDefault="00C008AE" w:rsidP="00C008AE">
      <w:pPr>
        <w:pStyle w:val="Listenabsatz"/>
        <w:numPr>
          <w:ilvl w:val="0"/>
          <w:numId w:val="16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Fehlen aus Ihrer Sicht Inhalte und/oder gibt es Themen, die zu wenig berücksichtigt wurden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?</w:t>
      </w:r>
    </w:p>
    <w:p w:rsidR="00C008AE" w:rsidRPr="00094985" w:rsidRDefault="00C008AE" w:rsidP="00C008AE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permStart w:id="1434144598" w:edGrp="everyone"/>
      <w:r w:rsidRPr="00094985">
        <w:rPr>
          <w:rFonts w:eastAsiaTheme="minorEastAsia" w:cs="Arial" w:hint="eastAsia"/>
          <w:kern w:val="24"/>
          <w:sz w:val="20"/>
          <w:szCs w:val="20"/>
        </w:rPr>
        <w:t>☐</w:t>
      </w:r>
      <w:permEnd w:id="1434144598"/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permStart w:id="1180902230" w:edGrp="everyone"/>
      <w:r w:rsidRPr="00094985">
        <w:rPr>
          <w:rFonts w:eastAsiaTheme="minorEastAsia" w:cs="Arial" w:hint="eastAsia"/>
          <w:kern w:val="24"/>
          <w:sz w:val="20"/>
          <w:szCs w:val="20"/>
        </w:rPr>
        <w:t>☐</w:t>
      </w:r>
      <w:permEnd w:id="1180902230"/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C008AE" w:rsidRPr="00094985" w:rsidRDefault="00C008AE" w:rsidP="00C008AE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Begründungen/Bemerkungen: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C008AE" w:rsidRPr="00094985" w:rsidTr="009C65B1">
        <w:trPr>
          <w:trHeight w:val="397"/>
        </w:trPr>
        <w:tc>
          <w:tcPr>
            <w:tcW w:w="8329" w:type="dxa"/>
          </w:tcPr>
          <w:permStart w:id="213089682" w:edGrp="everyone" w:colFirst="0" w:colLast="0"/>
          <w:p w:rsidR="00C008AE" w:rsidRPr="00094985" w:rsidRDefault="00C008AE" w:rsidP="00F25C2D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permEnd w:id="213089682"/>
    </w:tbl>
    <w:p w:rsidR="00562543" w:rsidRPr="00562543" w:rsidRDefault="00562543" w:rsidP="00562543">
      <w:pPr>
        <w:spacing w:before="240" w:after="240"/>
        <w:jc w:val="both"/>
        <w:rPr>
          <w:rFonts w:eastAsiaTheme="minorEastAsia" w:cs="Arial"/>
          <w:b/>
          <w:caps/>
          <w:kern w:val="24"/>
        </w:rPr>
      </w:pPr>
    </w:p>
    <w:p w:rsidR="00C008AE" w:rsidRDefault="00C008AE" w:rsidP="00562543">
      <w:pPr>
        <w:pStyle w:val="Listenabsatz"/>
        <w:numPr>
          <w:ilvl w:val="0"/>
          <w:numId w:val="20"/>
        </w:numPr>
        <w:spacing w:before="240" w:after="240" w:line="240" w:lineRule="auto"/>
        <w:ind w:left="425" w:hanging="425"/>
        <w:contextualSpacing w:val="0"/>
        <w:jc w:val="both"/>
        <w:rPr>
          <w:rFonts w:ascii="Arial" w:eastAsiaTheme="minorEastAsia" w:hAnsi="Arial" w:cs="Arial"/>
          <w:b/>
          <w:caps/>
          <w:kern w:val="24"/>
          <w:lang w:eastAsia="de-CH"/>
        </w:rPr>
      </w:pPr>
      <w:r>
        <w:rPr>
          <w:rFonts w:ascii="Arial" w:eastAsiaTheme="minorEastAsia" w:hAnsi="Arial" w:cs="Arial"/>
          <w:b/>
          <w:caps/>
          <w:kern w:val="24"/>
          <w:lang w:eastAsia="de-CH"/>
        </w:rPr>
        <w:t>Strategie- und massnahmenbericht trp fw</w:t>
      </w:r>
    </w:p>
    <w:p w:rsidR="00C008AE" w:rsidRDefault="00C008AE" w:rsidP="00C008AE">
      <w:pPr>
        <w:pStyle w:val="Listenabsatz"/>
        <w:numPr>
          <w:ilvl w:val="0"/>
          <w:numId w:val="16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Strategie:</w:t>
      </w:r>
    </w:p>
    <w:p w:rsidR="00C008AE" w:rsidRPr="00094985" w:rsidRDefault="00C008AE" w:rsidP="00C008AE">
      <w:pPr>
        <w:pStyle w:val="Listenabsatz"/>
        <w:spacing w:beforeLines="150" w:before="360" w:after="0" w:line="240" w:lineRule="auto"/>
        <w:ind w:left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a) Sind Sie mit den Teilstrategien ST1–ST8 und Grundsätzen des Fusswegnetzes einverstanden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? </w:t>
      </w:r>
    </w:p>
    <w:p w:rsidR="00C008AE" w:rsidRPr="00094985" w:rsidRDefault="00C008AE" w:rsidP="00C008AE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167429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34331572" w:edGrp="everyone"/>
          <w:r w:rsidR="00CE5838"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  <w:permEnd w:id="634331572"/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67130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83561147" w:edGrp="everyone"/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1483561147"/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C008AE" w:rsidRPr="00094985" w:rsidRDefault="00C008AE" w:rsidP="00C008AE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Begründungen/Bemerkungen: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C008AE" w:rsidRPr="00094985" w:rsidTr="009C65B1">
        <w:trPr>
          <w:trHeight w:val="397"/>
        </w:trPr>
        <w:tc>
          <w:tcPr>
            <w:tcW w:w="8329" w:type="dxa"/>
          </w:tcPr>
          <w:permStart w:id="1199594526" w:edGrp="everyone" w:colFirst="0" w:colLast="0"/>
          <w:p w:rsidR="00C008AE" w:rsidRPr="00094985" w:rsidRDefault="00C008AE" w:rsidP="00F25C2D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1199594526"/>
    <w:p w:rsidR="00C008AE" w:rsidRPr="00094985" w:rsidRDefault="00C008AE" w:rsidP="00C008AE">
      <w:pPr>
        <w:pStyle w:val="Listenabsatz"/>
        <w:spacing w:beforeLines="150" w:before="360" w:after="0" w:line="240" w:lineRule="auto"/>
        <w:ind w:left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b) Sind Sie mit den Teilstrategien ST9–ST15 und Grundsätzen des Wanderwegnetzes einverstanden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? </w:t>
      </w:r>
    </w:p>
    <w:p w:rsidR="00C008AE" w:rsidRPr="00094985" w:rsidRDefault="00C008AE" w:rsidP="00C008AE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212923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44161337" w:edGrp="everyone"/>
          <w:r w:rsidR="00CE5838"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  <w:permEnd w:id="744161337"/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1777215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10297551" w:edGrp="everyone"/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1410297551"/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C008AE" w:rsidRPr="00094985" w:rsidRDefault="00C008AE" w:rsidP="00C008AE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Begründungen/Bemerkungen: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C008AE" w:rsidRPr="00094985" w:rsidTr="009C65B1">
        <w:trPr>
          <w:trHeight w:val="397"/>
        </w:trPr>
        <w:tc>
          <w:tcPr>
            <w:tcW w:w="8329" w:type="dxa"/>
          </w:tcPr>
          <w:permStart w:id="6306706" w:edGrp="everyone" w:colFirst="0" w:colLast="0"/>
          <w:p w:rsidR="00C008AE" w:rsidRPr="00094985" w:rsidRDefault="00C008AE" w:rsidP="00F25C2D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6306706"/>
    <w:p w:rsidR="00C008AE" w:rsidRDefault="00C008AE" w:rsidP="00C008AE">
      <w:pPr>
        <w:pStyle w:val="Listenabsatz"/>
        <w:numPr>
          <w:ilvl w:val="0"/>
          <w:numId w:val="16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Konzept:</w:t>
      </w:r>
    </w:p>
    <w:p w:rsidR="00C008AE" w:rsidRPr="00094985" w:rsidRDefault="00C008AE" w:rsidP="00C008AE">
      <w:pPr>
        <w:pStyle w:val="Listenabsatz"/>
        <w:spacing w:beforeLines="150" w:before="360" w:after="0" w:line="240" w:lineRule="auto"/>
        <w:ind w:left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Sind Sie mit den Inhalten dieses Kapitels einverstanden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?</w:t>
      </w:r>
    </w:p>
    <w:p w:rsidR="00C008AE" w:rsidRPr="00094985" w:rsidRDefault="00C008AE" w:rsidP="00C008AE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8450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00923758" w:edGrp="everyone"/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700923758"/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219325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29299480" w:edGrp="everyone"/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1529299480"/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C008AE" w:rsidRDefault="00C008AE" w:rsidP="00C008AE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C008AE" w:rsidRPr="00E3297B" w:rsidTr="000068E8">
        <w:tc>
          <w:tcPr>
            <w:tcW w:w="2598" w:type="dxa"/>
          </w:tcPr>
          <w:p w:rsidR="00C008AE" w:rsidRPr="00F25C2D" w:rsidRDefault="00C008AE" w:rsidP="00F25C2D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461246138" w:edGrp="everyone" w:colFirst="1" w:colLast="1"/>
            <w:r w:rsidRPr="00F25C2D">
              <w:rPr>
                <w:rFonts w:ascii="Arial" w:hAnsi="Arial" w:cs="Arial"/>
                <w:noProof/>
                <w:sz w:val="20"/>
                <w:szCs w:val="20"/>
              </w:rPr>
              <w:t>4.1 Fusswegnetz</w:t>
            </w:r>
          </w:p>
        </w:tc>
        <w:tc>
          <w:tcPr>
            <w:tcW w:w="6321" w:type="dxa"/>
          </w:tcPr>
          <w:p w:rsidR="00C008AE" w:rsidRPr="00F25C2D" w:rsidRDefault="00C008AE" w:rsidP="00F25C2D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008AE" w:rsidRPr="00E3297B" w:rsidTr="000068E8">
        <w:tc>
          <w:tcPr>
            <w:tcW w:w="2598" w:type="dxa"/>
          </w:tcPr>
          <w:p w:rsidR="00C008AE" w:rsidRPr="00F25C2D" w:rsidRDefault="00C008AE" w:rsidP="00F25C2D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42759859" w:edGrp="everyone" w:colFirst="1" w:colLast="1"/>
            <w:permEnd w:id="461246138"/>
            <w:r w:rsidRPr="00F25C2D">
              <w:rPr>
                <w:rFonts w:ascii="Arial" w:hAnsi="Arial" w:cs="Arial"/>
                <w:noProof/>
                <w:sz w:val="20"/>
                <w:szCs w:val="20"/>
              </w:rPr>
              <w:t>4.2 Wanderwegnetz</w:t>
            </w:r>
          </w:p>
        </w:tc>
        <w:tc>
          <w:tcPr>
            <w:tcW w:w="6321" w:type="dxa"/>
          </w:tcPr>
          <w:p w:rsidR="00C008AE" w:rsidRPr="00F25C2D" w:rsidRDefault="00C008AE" w:rsidP="00F25C2D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42759859"/>
    <w:p w:rsidR="00C008AE" w:rsidRPr="00E3297B" w:rsidRDefault="00C008AE" w:rsidP="00C008AE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C008AE" w:rsidRPr="00A10AB4" w:rsidTr="009C65B1">
        <w:trPr>
          <w:trHeight w:val="397"/>
        </w:trPr>
        <w:tc>
          <w:tcPr>
            <w:tcW w:w="8329" w:type="dxa"/>
          </w:tcPr>
          <w:permStart w:id="1942640228" w:edGrp="everyone" w:colFirst="0" w:colLast="0"/>
          <w:p w:rsidR="00C008AE" w:rsidRPr="00F25C2D" w:rsidRDefault="00C008AE" w:rsidP="00F25C2D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1942640228"/>
    <w:p w:rsidR="00C008AE" w:rsidRDefault="00C008AE" w:rsidP="00C008AE">
      <w:pPr>
        <w:pStyle w:val="Listenabsatz"/>
        <w:numPr>
          <w:ilvl w:val="0"/>
          <w:numId w:val="16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Massnahmen:</w:t>
      </w:r>
    </w:p>
    <w:p w:rsidR="00C008AE" w:rsidRDefault="00C008AE" w:rsidP="00C008AE">
      <w:pPr>
        <w:pStyle w:val="Listenabsatz"/>
        <w:spacing w:beforeLines="150" w:before="360" w:after="0" w:line="240" w:lineRule="auto"/>
        <w:ind w:left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a) Sind Sie mit den örtlichen Festlegungen des Fusswegnetzes einverstanden?</w:t>
      </w:r>
    </w:p>
    <w:p w:rsidR="00C008AE" w:rsidRDefault="00C008AE" w:rsidP="00C008AE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993756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55220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72345638" w:edGrp="everyone"/>
          <w:r w:rsidRPr="00993756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1372345638"/>
        </w:sdtContent>
      </w:sdt>
      <w:r w:rsidRPr="00993756">
        <w:rPr>
          <w:rFonts w:eastAsiaTheme="minorEastAsia" w:cs="Arial"/>
          <w:kern w:val="24"/>
          <w:sz w:val="20"/>
          <w:szCs w:val="20"/>
        </w:rPr>
        <w:tab/>
      </w:r>
      <w:r w:rsidRPr="00993756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83950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05606084" w:edGrp="everyone"/>
          <w:r w:rsidRPr="00993756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2005606084"/>
        </w:sdtContent>
      </w:sdt>
      <w:r w:rsidRPr="00993756">
        <w:rPr>
          <w:rFonts w:eastAsiaTheme="minorEastAsia" w:cs="Arial"/>
          <w:kern w:val="24"/>
          <w:sz w:val="20"/>
          <w:szCs w:val="20"/>
        </w:rPr>
        <w:tab/>
      </w:r>
    </w:p>
    <w:p w:rsidR="00C008AE" w:rsidRDefault="00C008AE" w:rsidP="00C008AE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598"/>
        <w:gridCol w:w="6321"/>
      </w:tblGrid>
      <w:tr w:rsidR="00F25C2D" w:rsidRPr="00E3297B" w:rsidTr="009C65B1">
        <w:trPr>
          <w:trHeight w:hRule="exact" w:val="624"/>
        </w:trPr>
        <w:tc>
          <w:tcPr>
            <w:tcW w:w="2598" w:type="dxa"/>
          </w:tcPr>
          <w:p w:rsidR="00F25C2D" w:rsidRPr="00F25C2D" w:rsidRDefault="00F25C2D" w:rsidP="006715D2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781144170" w:edGrp="everyone" w:colFirst="1" w:colLast="1"/>
            <w:r>
              <w:rPr>
                <w:rFonts w:ascii="Arial" w:hAnsi="Arial" w:cs="Arial"/>
                <w:noProof/>
                <w:sz w:val="20"/>
                <w:szCs w:val="20"/>
              </w:rPr>
              <w:t>Kantonales Fuss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wegnetz</w:t>
            </w:r>
          </w:p>
        </w:tc>
        <w:tc>
          <w:tcPr>
            <w:tcW w:w="6321" w:type="dxa"/>
          </w:tcPr>
          <w:p w:rsidR="00F25C2D" w:rsidRPr="00F25C2D" w:rsidRDefault="00F25C2D" w:rsidP="00F25C2D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008AE" w:rsidRPr="00E3297B" w:rsidTr="009C65B1">
        <w:trPr>
          <w:trHeight w:hRule="exact" w:val="624"/>
        </w:trPr>
        <w:tc>
          <w:tcPr>
            <w:tcW w:w="2598" w:type="dxa"/>
            <w:shd w:val="clear" w:color="auto" w:fill="auto"/>
          </w:tcPr>
          <w:p w:rsidR="00C008AE" w:rsidRPr="00F25C2D" w:rsidRDefault="00C008AE" w:rsidP="009C65B1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1069707846" w:edGrp="everyone" w:colFirst="1" w:colLast="1"/>
            <w:permEnd w:id="781144170"/>
            <w:r w:rsidRPr="00F25C2D">
              <w:rPr>
                <w:rFonts w:ascii="Arial" w:hAnsi="Arial" w:cs="Arial"/>
                <w:noProof/>
                <w:sz w:val="20"/>
                <w:szCs w:val="20"/>
              </w:rPr>
              <w:t>Städtisches Fusswegnetz</w:t>
            </w:r>
          </w:p>
        </w:tc>
        <w:tc>
          <w:tcPr>
            <w:tcW w:w="6321" w:type="dxa"/>
          </w:tcPr>
          <w:p w:rsidR="00C008AE" w:rsidRPr="00F25C2D" w:rsidRDefault="00C008AE" w:rsidP="00F25C2D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1069707846"/>
    <w:p w:rsidR="00C008AE" w:rsidRPr="00E3297B" w:rsidRDefault="00C008AE" w:rsidP="00C008AE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C008AE" w:rsidRPr="00A10AB4" w:rsidTr="009C65B1">
        <w:trPr>
          <w:trHeight w:val="397"/>
        </w:trPr>
        <w:tc>
          <w:tcPr>
            <w:tcW w:w="8329" w:type="dxa"/>
          </w:tcPr>
          <w:permStart w:id="775497280" w:edGrp="everyone" w:colFirst="0" w:colLast="0"/>
          <w:p w:rsidR="00C008AE" w:rsidRPr="00F25C2D" w:rsidRDefault="00C008AE" w:rsidP="00F25C2D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775497280"/>
    <w:p w:rsidR="00C008AE" w:rsidRDefault="00C008AE" w:rsidP="00C008AE">
      <w:pPr>
        <w:pStyle w:val="Listenabsatz"/>
        <w:spacing w:beforeLines="150" w:before="360" w:after="0" w:line="240" w:lineRule="auto"/>
        <w:ind w:left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b) Sind Sie mit den örtlichen Festlegungen des Wanderwegnetzes einverstanden?</w:t>
      </w:r>
    </w:p>
    <w:p w:rsidR="00C008AE" w:rsidRPr="00993756" w:rsidRDefault="00C008AE" w:rsidP="00C008AE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993756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007366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24456406" w:edGrp="everyone"/>
          <w:r w:rsidR="00CE5838"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  <w:permEnd w:id="1524456406"/>
        </w:sdtContent>
      </w:sdt>
      <w:r w:rsidRPr="00993756">
        <w:rPr>
          <w:rFonts w:eastAsiaTheme="minorEastAsia" w:cs="Arial"/>
          <w:kern w:val="24"/>
          <w:sz w:val="20"/>
          <w:szCs w:val="20"/>
        </w:rPr>
        <w:tab/>
      </w:r>
      <w:r w:rsidRPr="00993756">
        <w:rPr>
          <w:rFonts w:eastAsiaTheme="minorEastAsia" w:cs="Arial"/>
          <w:kern w:val="24"/>
          <w:sz w:val="20"/>
          <w:szCs w:val="20"/>
        </w:rPr>
        <w:tab/>
        <w:t xml:space="preserve">Nein </w:t>
      </w:r>
      <w:permStart w:id="2086142855" w:edGrp="everyone"/>
      <w:sdt>
        <w:sdtPr>
          <w:rPr>
            <w:rFonts w:eastAsiaTheme="minorEastAsia" w:cs="Arial"/>
            <w:kern w:val="24"/>
            <w:sz w:val="20"/>
            <w:szCs w:val="20"/>
          </w:rPr>
          <w:id w:val="208032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838"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permEnd w:id="2086142855"/>
      <w:r w:rsidRPr="00993756">
        <w:rPr>
          <w:rFonts w:eastAsiaTheme="minorEastAsia" w:cs="Arial"/>
          <w:kern w:val="24"/>
          <w:sz w:val="20"/>
          <w:szCs w:val="20"/>
        </w:rPr>
        <w:tab/>
      </w:r>
    </w:p>
    <w:p w:rsidR="00C008AE" w:rsidRDefault="00C008AE" w:rsidP="00C008AE">
      <w:pPr>
        <w:pStyle w:val="Listenabsatz"/>
        <w:spacing w:before="120" w:after="0" w:line="240" w:lineRule="auto"/>
        <w:ind w:left="36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8919" w:type="dxa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C008AE" w:rsidRPr="00E3297B" w:rsidTr="00F25C2D">
        <w:trPr>
          <w:cantSplit/>
          <w:trHeight w:hRule="exact" w:val="624"/>
        </w:trPr>
        <w:tc>
          <w:tcPr>
            <w:tcW w:w="2598" w:type="dxa"/>
          </w:tcPr>
          <w:p w:rsidR="00C008AE" w:rsidRPr="00F25C2D" w:rsidRDefault="00C008AE" w:rsidP="00F25C2D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845348864" w:edGrp="everyone" w:colFirst="1" w:colLast="1"/>
            <w:r w:rsidRPr="00F25C2D">
              <w:rPr>
                <w:rFonts w:ascii="Arial" w:hAnsi="Arial" w:cs="Arial"/>
                <w:noProof/>
                <w:sz w:val="20"/>
                <w:szCs w:val="20"/>
              </w:rPr>
              <w:t>Kantonales Wanderwegnetz</w:t>
            </w:r>
          </w:p>
        </w:tc>
        <w:tc>
          <w:tcPr>
            <w:tcW w:w="6321" w:type="dxa"/>
          </w:tcPr>
          <w:p w:rsidR="00C008AE" w:rsidRPr="00F25C2D" w:rsidRDefault="00C008AE" w:rsidP="00F25C2D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845348864"/>
    <w:p w:rsidR="00C008AE" w:rsidRPr="00E3297B" w:rsidRDefault="00C008AE" w:rsidP="00C008AE">
      <w:pPr>
        <w:pStyle w:val="Listenabsatz"/>
        <w:spacing w:before="120" w:after="0" w:line="240" w:lineRule="auto"/>
        <w:ind w:left="36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C008AE" w:rsidRPr="00A10AB4" w:rsidTr="009C65B1">
        <w:trPr>
          <w:trHeight w:val="397"/>
        </w:trPr>
        <w:tc>
          <w:tcPr>
            <w:tcW w:w="8329" w:type="dxa"/>
          </w:tcPr>
          <w:permStart w:id="1472145976" w:edGrp="everyone" w:colFirst="0" w:colLast="0"/>
          <w:p w:rsidR="00C008AE" w:rsidRPr="00F25C2D" w:rsidRDefault="00C008AE" w:rsidP="00F25C2D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1472145976"/>
    <w:p w:rsidR="00C008AE" w:rsidRDefault="00C008AE" w:rsidP="00C008AE">
      <w:pPr>
        <w:pStyle w:val="Listenabsatz"/>
        <w:numPr>
          <w:ilvl w:val="0"/>
          <w:numId w:val="16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Umsetzung</w:t>
      </w:r>
    </w:p>
    <w:p w:rsidR="00C008AE" w:rsidRPr="00897726" w:rsidRDefault="00C008AE" w:rsidP="00C008AE">
      <w:pPr>
        <w:pStyle w:val="Listenabsatz"/>
        <w:spacing w:beforeLines="150" w:before="360" w:after="0" w:line="240" w:lineRule="auto"/>
        <w:ind w:left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Haben Sie Anmerkungen zu diesem Kapitel?</w:t>
      </w:r>
    </w:p>
    <w:p w:rsidR="00C008AE" w:rsidRPr="00897726" w:rsidRDefault="00C008AE" w:rsidP="00C008AE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897726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35365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52618619" w:edGrp="everyone"/>
          <w:r w:rsidRPr="00E92008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552618619"/>
        </w:sdtContent>
      </w:sdt>
      <w:r w:rsidRPr="00897726">
        <w:rPr>
          <w:rFonts w:eastAsiaTheme="minorEastAsia" w:cs="Arial"/>
          <w:kern w:val="24"/>
          <w:sz w:val="20"/>
          <w:szCs w:val="20"/>
        </w:rPr>
        <w:tab/>
      </w:r>
      <w:r w:rsidRPr="00897726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44631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19859312" w:edGrp="everyone"/>
          <w:r w:rsidRPr="00E92008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719859312"/>
        </w:sdtContent>
      </w:sdt>
      <w:r w:rsidRPr="00897726">
        <w:rPr>
          <w:rFonts w:eastAsiaTheme="minorEastAsia" w:cs="Arial"/>
          <w:kern w:val="24"/>
          <w:sz w:val="20"/>
          <w:szCs w:val="20"/>
        </w:rPr>
        <w:tab/>
      </w:r>
    </w:p>
    <w:p w:rsidR="00C008AE" w:rsidRPr="00E92008" w:rsidRDefault="00C008AE" w:rsidP="00C008AE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ja</w:t>
      </w:r>
      <w:r w:rsidRPr="00E92008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,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welche sind dies</w:t>
      </w:r>
      <w:r w:rsidRPr="00E92008">
        <w:rPr>
          <w:rFonts w:ascii="Arial" w:eastAsiaTheme="minorEastAsia" w:hAnsi="Arial" w:cs="Arial"/>
          <w:kern w:val="24"/>
          <w:sz w:val="20"/>
          <w:szCs w:val="20"/>
          <w:lang w:eastAsia="de-CH"/>
        </w:rPr>
        <w:t>?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C008AE" w:rsidRPr="00897726" w:rsidTr="009C65B1">
        <w:trPr>
          <w:trHeight w:val="397"/>
        </w:trPr>
        <w:tc>
          <w:tcPr>
            <w:tcW w:w="8329" w:type="dxa"/>
          </w:tcPr>
          <w:permStart w:id="539037063" w:edGrp="everyone" w:colFirst="0" w:colLast="0"/>
          <w:p w:rsidR="00C008AE" w:rsidRPr="00897726" w:rsidRDefault="00C008AE" w:rsidP="00F25C2D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permEnd w:id="539037063"/>
    </w:tbl>
    <w:p w:rsidR="00C008AE" w:rsidRPr="00D906B1" w:rsidRDefault="00C008AE" w:rsidP="00C008AE">
      <w:pPr>
        <w:spacing w:beforeLines="150" w:before="360"/>
        <w:jc w:val="both"/>
        <w:rPr>
          <w:rFonts w:eastAsiaTheme="minorEastAsia" w:cs="Arial"/>
          <w:kern w:val="24"/>
          <w:sz w:val="20"/>
          <w:szCs w:val="20"/>
        </w:rPr>
      </w:pPr>
    </w:p>
    <w:p w:rsidR="00C008AE" w:rsidRPr="004A404A" w:rsidRDefault="00C008AE" w:rsidP="00562543">
      <w:pPr>
        <w:pStyle w:val="Listenabsatz"/>
        <w:numPr>
          <w:ilvl w:val="0"/>
          <w:numId w:val="20"/>
        </w:numPr>
        <w:spacing w:before="240" w:after="240" w:line="240" w:lineRule="auto"/>
        <w:ind w:left="425" w:hanging="425"/>
        <w:contextualSpacing w:val="0"/>
        <w:jc w:val="both"/>
        <w:rPr>
          <w:rFonts w:ascii="Arial" w:eastAsiaTheme="minorEastAsia" w:hAnsi="Arial" w:cs="Arial"/>
          <w:b/>
          <w:caps/>
          <w:kern w:val="24"/>
          <w:lang w:eastAsia="de-CH"/>
        </w:rPr>
      </w:pPr>
      <w:r>
        <w:rPr>
          <w:rFonts w:ascii="Arial" w:eastAsiaTheme="minorEastAsia" w:hAnsi="Arial" w:cs="Arial"/>
          <w:b/>
          <w:caps/>
          <w:kern w:val="24"/>
          <w:lang w:eastAsia="de-CH"/>
        </w:rPr>
        <w:t>karte trp fw</w:t>
      </w:r>
    </w:p>
    <w:p w:rsidR="00C008AE" w:rsidRDefault="00C008AE" w:rsidP="00C008AE">
      <w:pPr>
        <w:pStyle w:val="Listenabsatz"/>
        <w:numPr>
          <w:ilvl w:val="0"/>
          <w:numId w:val="16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Allgemeines zur Karte</w:t>
      </w:r>
    </w:p>
    <w:p w:rsidR="00C008AE" w:rsidRDefault="00C008AE" w:rsidP="00C008AE">
      <w:pPr>
        <w:pStyle w:val="Listenabsatz"/>
        <w:spacing w:beforeLines="150" w:before="360" w:after="0" w:line="240" w:lineRule="auto"/>
        <w:ind w:left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a) Haben Sie grundsätzlich Anmerkungen zur Karte des TRP Fuss- und Wanderwege?</w:t>
      </w:r>
    </w:p>
    <w:p w:rsidR="00C008AE" w:rsidRPr="00897726" w:rsidRDefault="00C008AE" w:rsidP="00C008AE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897726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40912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09662641" w:edGrp="everyone"/>
          <w:r w:rsidRPr="00E92008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909662641"/>
        </w:sdtContent>
      </w:sdt>
      <w:r w:rsidRPr="00897726">
        <w:rPr>
          <w:rFonts w:eastAsiaTheme="minorEastAsia" w:cs="Arial"/>
          <w:kern w:val="24"/>
          <w:sz w:val="20"/>
          <w:szCs w:val="20"/>
        </w:rPr>
        <w:tab/>
      </w:r>
      <w:r w:rsidRPr="00897726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207515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5422547" w:edGrp="everyone"/>
          <w:r w:rsidR="00CE5838"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  <w:permEnd w:id="205422547"/>
        </w:sdtContent>
      </w:sdt>
      <w:r w:rsidRPr="00897726">
        <w:rPr>
          <w:rFonts w:eastAsiaTheme="minorEastAsia" w:cs="Arial"/>
          <w:kern w:val="24"/>
          <w:sz w:val="20"/>
          <w:szCs w:val="20"/>
        </w:rPr>
        <w:tab/>
      </w:r>
    </w:p>
    <w:p w:rsidR="00C008AE" w:rsidRPr="00E92008" w:rsidRDefault="00C008AE" w:rsidP="00C008AE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ja</w:t>
      </w:r>
      <w:r w:rsidRPr="00E92008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,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welche sind dies</w:t>
      </w:r>
      <w:r w:rsidRPr="00E92008">
        <w:rPr>
          <w:rFonts w:ascii="Arial" w:eastAsiaTheme="minorEastAsia" w:hAnsi="Arial" w:cs="Arial"/>
          <w:kern w:val="24"/>
          <w:sz w:val="20"/>
          <w:szCs w:val="20"/>
          <w:lang w:eastAsia="de-CH"/>
        </w:rPr>
        <w:t>?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C008AE" w:rsidRPr="00897726" w:rsidTr="009C65B1">
        <w:trPr>
          <w:trHeight w:val="397"/>
        </w:trPr>
        <w:tc>
          <w:tcPr>
            <w:tcW w:w="8329" w:type="dxa"/>
          </w:tcPr>
          <w:permStart w:id="2133277839" w:edGrp="everyone" w:colFirst="0" w:colLast="0"/>
          <w:p w:rsidR="00C008AE" w:rsidRPr="00897726" w:rsidRDefault="00C008AE" w:rsidP="00F25C2D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2133277839"/>
    <w:p w:rsidR="00C008AE" w:rsidRDefault="00C008AE" w:rsidP="00431CA9">
      <w:pPr>
        <w:pStyle w:val="Listenabsatz"/>
        <w:keepNext/>
        <w:numPr>
          <w:ilvl w:val="0"/>
          <w:numId w:val="16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Fuss- und Wanderwegnetz</w:t>
      </w:r>
    </w:p>
    <w:p w:rsidR="00C008AE" w:rsidRDefault="00C008AE" w:rsidP="00431CA9">
      <w:pPr>
        <w:pStyle w:val="Listenabsatz"/>
        <w:keepNext/>
        <w:spacing w:beforeLines="150" w:before="360" w:after="0" w:line="240" w:lineRule="auto"/>
        <w:ind w:left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a) Fehlen aus Ihrer Sicht Verbindungen im kantonalen oder städtischen Fusswegnetz?</w:t>
      </w:r>
    </w:p>
    <w:p w:rsidR="00C008AE" w:rsidRPr="00993756" w:rsidRDefault="00C008AE" w:rsidP="00D72DA6">
      <w:pPr>
        <w:keepNext/>
        <w:tabs>
          <w:tab w:val="left" w:pos="709"/>
          <w:tab w:val="left" w:pos="1418"/>
          <w:tab w:val="left" w:pos="2127"/>
          <w:tab w:val="left" w:pos="3608"/>
          <w:tab w:val="left" w:pos="3994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993756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1918281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91248348" w:edGrp="everyone"/>
          <w:r w:rsidRPr="00993756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1991248348"/>
        </w:sdtContent>
      </w:sdt>
      <w:r w:rsidRPr="00993756">
        <w:rPr>
          <w:rFonts w:eastAsiaTheme="minorEastAsia" w:cs="Arial"/>
          <w:kern w:val="24"/>
          <w:sz w:val="20"/>
          <w:szCs w:val="20"/>
        </w:rPr>
        <w:tab/>
      </w:r>
      <w:r w:rsidRPr="00993756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97028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2230783" w:edGrp="everyone"/>
          <w:r w:rsidRPr="00993756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162230783"/>
        </w:sdtContent>
      </w:sdt>
      <w:r w:rsidRPr="00993756">
        <w:rPr>
          <w:rFonts w:eastAsiaTheme="minorEastAsia" w:cs="Arial"/>
          <w:kern w:val="24"/>
          <w:sz w:val="20"/>
          <w:szCs w:val="20"/>
        </w:rPr>
        <w:tab/>
      </w:r>
      <w:r w:rsidR="00D72DA6">
        <w:rPr>
          <w:rFonts w:eastAsiaTheme="minorEastAsia" w:cs="Arial"/>
          <w:kern w:val="24"/>
          <w:sz w:val="20"/>
          <w:szCs w:val="20"/>
        </w:rPr>
        <w:tab/>
      </w:r>
    </w:p>
    <w:p w:rsidR="00C008AE" w:rsidRDefault="00C008AE" w:rsidP="00431CA9">
      <w:pPr>
        <w:pStyle w:val="Listenabsatz"/>
        <w:keepNext/>
        <w:spacing w:before="120" w:after="0" w:line="240" w:lineRule="auto"/>
        <w:ind w:left="36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Wenn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ja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,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welche Verbindung fehlt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C008AE" w:rsidRPr="00E3297B" w:rsidTr="009C65B1">
        <w:trPr>
          <w:cantSplit/>
          <w:trHeight w:hRule="exact" w:val="624"/>
        </w:trPr>
        <w:tc>
          <w:tcPr>
            <w:tcW w:w="2598" w:type="dxa"/>
          </w:tcPr>
          <w:p w:rsidR="00C008AE" w:rsidRPr="00F25C2D" w:rsidRDefault="00C008AE" w:rsidP="00431CA9">
            <w:pPr>
              <w:pStyle w:val="KeinLeerraum"/>
              <w:keepNext/>
              <w:spacing w:beforeLines="40" w:before="96" w:afterLines="40" w:after="96" w:line="240" w:lineRule="exact"/>
              <w:ind w:right="499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permStart w:id="2055750836" w:edGrp="everyone" w:colFirst="1" w:colLast="1"/>
            <w:r w:rsidRPr="00F25C2D">
              <w:rPr>
                <w:rFonts w:ascii="Arial" w:hAnsi="Arial" w:cs="Arial"/>
                <w:noProof/>
                <w:sz w:val="20"/>
                <w:szCs w:val="20"/>
              </w:rPr>
              <w:t xml:space="preserve">Kantonales </w:t>
            </w:r>
            <w:r w:rsidR="00F25C2D">
              <w:rPr>
                <w:rFonts w:ascii="Arial" w:hAnsi="Arial" w:cs="Arial"/>
                <w:noProof/>
                <w:sz w:val="20"/>
                <w:szCs w:val="20"/>
              </w:rPr>
              <w:t>F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usswegnetz</w:t>
            </w:r>
          </w:p>
        </w:tc>
        <w:tc>
          <w:tcPr>
            <w:tcW w:w="6321" w:type="dxa"/>
          </w:tcPr>
          <w:p w:rsidR="00C008AE" w:rsidRPr="00F25C2D" w:rsidRDefault="00C008AE" w:rsidP="00431CA9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008AE" w:rsidRPr="00E3297B" w:rsidTr="009C65B1">
        <w:trPr>
          <w:cantSplit/>
          <w:trHeight w:hRule="exact" w:val="624"/>
        </w:trPr>
        <w:tc>
          <w:tcPr>
            <w:tcW w:w="2598" w:type="dxa"/>
          </w:tcPr>
          <w:p w:rsidR="00C008AE" w:rsidRPr="00F25C2D" w:rsidRDefault="00C008AE" w:rsidP="00431CA9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604245346" w:edGrp="everyone" w:colFirst="1" w:colLast="1"/>
            <w:permEnd w:id="2055750836"/>
            <w:r w:rsidRPr="00F25C2D">
              <w:rPr>
                <w:rFonts w:ascii="Arial" w:hAnsi="Arial" w:cs="Arial"/>
                <w:noProof/>
                <w:sz w:val="20"/>
                <w:szCs w:val="20"/>
              </w:rPr>
              <w:t>Städtisches Fusswegnetz</w:t>
            </w:r>
          </w:p>
        </w:tc>
        <w:tc>
          <w:tcPr>
            <w:tcW w:w="6321" w:type="dxa"/>
          </w:tcPr>
          <w:p w:rsidR="00C008AE" w:rsidRPr="00F25C2D" w:rsidRDefault="00C008AE" w:rsidP="00431CA9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604245346"/>
    <w:p w:rsidR="00C008AE" w:rsidRPr="00E3297B" w:rsidRDefault="00C008AE" w:rsidP="00C008AE">
      <w:pPr>
        <w:pStyle w:val="Listenabsatz"/>
        <w:spacing w:before="120" w:after="0" w:line="240" w:lineRule="auto"/>
        <w:ind w:left="36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C008AE" w:rsidRPr="00A10AB4" w:rsidTr="009C65B1">
        <w:trPr>
          <w:trHeight w:val="397"/>
        </w:trPr>
        <w:tc>
          <w:tcPr>
            <w:tcW w:w="8329" w:type="dxa"/>
          </w:tcPr>
          <w:permStart w:id="60716913" w:edGrp="everyone" w:colFirst="0" w:colLast="0"/>
          <w:p w:rsidR="00C008AE" w:rsidRPr="00F25C2D" w:rsidRDefault="00C008AE" w:rsidP="00F25C2D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60716913"/>
    <w:p w:rsidR="00C008AE" w:rsidRDefault="00C008AE" w:rsidP="00C008AE">
      <w:pPr>
        <w:pStyle w:val="Listenabsatz"/>
        <w:spacing w:beforeLines="150" w:before="360" w:after="0" w:line="240" w:lineRule="auto"/>
        <w:ind w:left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b) Fehlen aus Ihrer Sicht Verbindungen im kantonalen Wanderwegnetz?</w:t>
      </w:r>
    </w:p>
    <w:p w:rsidR="00C008AE" w:rsidRPr="00993756" w:rsidRDefault="00C008AE" w:rsidP="00C008AE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993756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0856916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permStart w:id="1551895634" w:edGrp="everyone"/>
          <w:r w:rsidR="00CE5838"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☒</w:t>
          </w:r>
          <w:permEnd w:id="1551895634"/>
        </w:sdtContent>
      </w:sdt>
      <w:r w:rsidRPr="00993756">
        <w:rPr>
          <w:rFonts w:eastAsiaTheme="minorEastAsia" w:cs="Arial"/>
          <w:kern w:val="24"/>
          <w:sz w:val="20"/>
          <w:szCs w:val="20"/>
        </w:rPr>
        <w:tab/>
      </w:r>
      <w:r w:rsidRPr="00993756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944532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02876208" w:edGrp="everyone"/>
          <w:r w:rsidRPr="00993756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502876208"/>
        </w:sdtContent>
      </w:sdt>
      <w:r w:rsidRPr="00993756">
        <w:rPr>
          <w:rFonts w:eastAsiaTheme="minorEastAsia" w:cs="Arial"/>
          <w:kern w:val="24"/>
          <w:sz w:val="20"/>
          <w:szCs w:val="20"/>
        </w:rPr>
        <w:tab/>
      </w:r>
    </w:p>
    <w:p w:rsidR="00C008AE" w:rsidRDefault="00C008AE" w:rsidP="00C008AE">
      <w:pPr>
        <w:pStyle w:val="Listenabsatz"/>
        <w:spacing w:before="120" w:after="0" w:line="240" w:lineRule="auto"/>
        <w:ind w:left="36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Wenn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ja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,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welche Verbindung fehlt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C008AE" w:rsidRPr="00E3297B" w:rsidTr="009C65B1">
        <w:trPr>
          <w:cantSplit/>
          <w:trHeight w:hRule="exact" w:val="624"/>
        </w:trPr>
        <w:tc>
          <w:tcPr>
            <w:tcW w:w="2598" w:type="dxa"/>
          </w:tcPr>
          <w:p w:rsidR="00C008AE" w:rsidRPr="00F25C2D" w:rsidRDefault="00C008AE" w:rsidP="00F25C2D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permStart w:id="2095513766" w:edGrp="everyone" w:colFirst="1" w:colLast="1"/>
            <w:r w:rsidRPr="00F25C2D">
              <w:rPr>
                <w:rFonts w:ascii="Arial" w:hAnsi="Arial" w:cs="Arial"/>
                <w:noProof/>
                <w:sz w:val="20"/>
                <w:szCs w:val="20"/>
              </w:rPr>
              <w:t>Kantonales Wanderwegnetz</w:t>
            </w:r>
          </w:p>
        </w:tc>
        <w:tc>
          <w:tcPr>
            <w:tcW w:w="6321" w:type="dxa"/>
          </w:tcPr>
          <w:p w:rsidR="00C008AE" w:rsidRPr="00F25C2D" w:rsidRDefault="00C008AE" w:rsidP="00F25C2D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ermEnd w:id="2095513766"/>
    <w:p w:rsidR="00C008AE" w:rsidRPr="00E3297B" w:rsidRDefault="00C008AE" w:rsidP="00C008AE">
      <w:pPr>
        <w:pStyle w:val="Listenabsatz"/>
        <w:spacing w:before="120" w:after="0" w:line="240" w:lineRule="auto"/>
        <w:ind w:left="36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C008AE" w:rsidRPr="00A10AB4" w:rsidTr="009C65B1">
        <w:trPr>
          <w:trHeight w:val="397"/>
        </w:trPr>
        <w:tc>
          <w:tcPr>
            <w:tcW w:w="8329" w:type="dxa"/>
            <w:vAlign w:val="center"/>
          </w:tcPr>
          <w:permStart w:id="742326469" w:edGrp="everyone" w:colFirst="0" w:colLast="0"/>
          <w:p w:rsidR="00C008AE" w:rsidRPr="00F25C2D" w:rsidRDefault="00C008AE" w:rsidP="00F25C2D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permEnd w:id="742326469"/>
    </w:tbl>
    <w:p w:rsidR="00C008AE" w:rsidRPr="004A404A" w:rsidRDefault="00C008AE" w:rsidP="00C008AE">
      <w:pPr>
        <w:spacing w:before="240" w:after="240"/>
        <w:jc w:val="both"/>
        <w:rPr>
          <w:rFonts w:eastAsiaTheme="minorEastAsia" w:cs="Arial"/>
          <w:b/>
          <w:caps/>
          <w:kern w:val="24"/>
        </w:rPr>
      </w:pPr>
    </w:p>
    <w:p w:rsidR="00C008AE" w:rsidRPr="004A404A" w:rsidRDefault="00C008AE" w:rsidP="00562543">
      <w:pPr>
        <w:pStyle w:val="Listenabsatz"/>
        <w:numPr>
          <w:ilvl w:val="0"/>
          <w:numId w:val="20"/>
        </w:numPr>
        <w:spacing w:before="240" w:after="240" w:line="240" w:lineRule="auto"/>
        <w:ind w:left="425" w:hanging="425"/>
        <w:contextualSpacing w:val="0"/>
        <w:jc w:val="both"/>
        <w:rPr>
          <w:rFonts w:ascii="Arial" w:eastAsiaTheme="minorEastAsia" w:hAnsi="Arial" w:cs="Arial"/>
          <w:b/>
          <w:caps/>
          <w:kern w:val="24"/>
          <w:lang w:eastAsia="de-CH"/>
        </w:rPr>
      </w:pPr>
      <w:r w:rsidRPr="00C05AC9">
        <w:rPr>
          <w:rFonts w:ascii="Arial" w:eastAsiaTheme="minorEastAsia" w:hAnsi="Arial" w:cs="Arial"/>
          <w:b/>
          <w:caps/>
          <w:kern w:val="24"/>
          <w:lang w:eastAsia="de-CH"/>
        </w:rPr>
        <w:t>Erläuterungsbericht</w:t>
      </w:r>
      <w:r>
        <w:rPr>
          <w:rFonts w:ascii="Arial" w:eastAsiaTheme="minorEastAsia" w:hAnsi="Arial" w:cs="Arial"/>
          <w:b/>
          <w:caps/>
          <w:kern w:val="24"/>
          <w:lang w:eastAsia="de-CH"/>
        </w:rPr>
        <w:t xml:space="preserve"> trp fw</w:t>
      </w:r>
    </w:p>
    <w:p w:rsidR="00C008AE" w:rsidRPr="00094985" w:rsidRDefault="00C008AE" w:rsidP="00C008AE">
      <w:pPr>
        <w:pStyle w:val="Listenabsatz"/>
        <w:numPr>
          <w:ilvl w:val="0"/>
          <w:numId w:val="16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Haben Sie Anmerkungen zum Erläuterungsbericht des TRP FW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?</w:t>
      </w:r>
    </w:p>
    <w:p w:rsidR="00C008AE" w:rsidRPr="00094985" w:rsidRDefault="00C008AE" w:rsidP="00C008AE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79833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60738470" w:edGrp="everyone"/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1960738470"/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1086653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57531225" w:edGrp="everyone"/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  <w:permEnd w:id="757531225"/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C008AE" w:rsidRPr="00094985" w:rsidRDefault="00C008AE" w:rsidP="00C008AE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Wenn </w:t>
      </w:r>
      <w:r>
        <w:rPr>
          <w:rFonts w:eastAsiaTheme="minorEastAsia" w:cs="Arial"/>
          <w:kern w:val="24"/>
          <w:sz w:val="20"/>
          <w:szCs w:val="20"/>
        </w:rPr>
        <w:t>ja, welche sind dies</w:t>
      </w:r>
      <w:r w:rsidRPr="00094985">
        <w:rPr>
          <w:rFonts w:eastAsiaTheme="minorEastAsia" w:cs="Arial"/>
          <w:kern w:val="24"/>
          <w:sz w:val="20"/>
          <w:szCs w:val="20"/>
        </w:rPr>
        <w:t>?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C008AE" w:rsidRPr="00A10AB4" w:rsidTr="008076FA">
        <w:trPr>
          <w:trHeight w:val="397"/>
        </w:trPr>
        <w:tc>
          <w:tcPr>
            <w:tcW w:w="8329" w:type="dxa"/>
            <w:vAlign w:val="center"/>
          </w:tcPr>
          <w:permStart w:id="1697655145" w:edGrp="everyone" w:colFirst="0" w:colLast="0"/>
          <w:p w:rsidR="00C008AE" w:rsidRPr="00F25C2D" w:rsidRDefault="00C008AE" w:rsidP="00F25C2D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permEnd w:id="1697655145"/>
    </w:tbl>
    <w:p w:rsidR="00C008AE" w:rsidRDefault="00C008AE" w:rsidP="00C008AE">
      <w:pPr>
        <w:spacing w:before="120"/>
        <w:rPr>
          <w:rFonts w:eastAsiaTheme="minorEastAsia" w:cs="Arial"/>
          <w:kern w:val="24"/>
          <w:szCs w:val="22"/>
        </w:rPr>
      </w:pPr>
    </w:p>
    <w:p w:rsidR="00C008AE" w:rsidRDefault="00C008AE" w:rsidP="00562543">
      <w:pPr>
        <w:pStyle w:val="Listenabsatz"/>
        <w:numPr>
          <w:ilvl w:val="0"/>
          <w:numId w:val="20"/>
        </w:numPr>
        <w:spacing w:before="240" w:after="240" w:line="240" w:lineRule="auto"/>
        <w:ind w:left="425" w:hanging="425"/>
        <w:contextualSpacing w:val="0"/>
        <w:jc w:val="both"/>
        <w:rPr>
          <w:rFonts w:ascii="Arial" w:eastAsiaTheme="minorEastAsia" w:hAnsi="Arial" w:cs="Arial"/>
          <w:b/>
          <w:caps/>
          <w:kern w:val="24"/>
          <w:lang w:eastAsia="de-CH"/>
        </w:rPr>
      </w:pPr>
      <w:r w:rsidRPr="00094985">
        <w:rPr>
          <w:rFonts w:ascii="Arial" w:eastAsiaTheme="minorEastAsia" w:hAnsi="Arial" w:cs="Arial"/>
          <w:b/>
          <w:caps/>
          <w:kern w:val="24"/>
          <w:lang w:eastAsia="de-CH"/>
        </w:rPr>
        <w:t>Weitere Bemerkungen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C008AE" w:rsidRPr="00A10AB4" w:rsidTr="008076FA">
        <w:trPr>
          <w:trHeight w:val="397"/>
        </w:trPr>
        <w:tc>
          <w:tcPr>
            <w:tcW w:w="8329" w:type="dxa"/>
            <w:vAlign w:val="center"/>
          </w:tcPr>
          <w:permStart w:id="738802736" w:edGrp="everyone" w:colFirst="0" w:colLast="0"/>
          <w:p w:rsidR="00C008AE" w:rsidRPr="00F25C2D" w:rsidRDefault="00C008AE" w:rsidP="00F25C2D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5C2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permEnd w:id="738802736"/>
    </w:tbl>
    <w:p w:rsidR="00C008AE" w:rsidRPr="00A10AB4" w:rsidRDefault="00C008AE" w:rsidP="00C008AE">
      <w:pPr>
        <w:spacing w:before="120"/>
        <w:rPr>
          <w:rFonts w:eastAsiaTheme="minorEastAsia" w:cs="Arial"/>
          <w:kern w:val="24"/>
          <w:szCs w:val="22"/>
        </w:rPr>
      </w:pPr>
    </w:p>
    <w:p w:rsidR="00C008AE" w:rsidRPr="00897726" w:rsidRDefault="00C008AE" w:rsidP="00C008AE">
      <w:pPr>
        <w:spacing w:before="120"/>
        <w:rPr>
          <w:rFonts w:eastAsiaTheme="minorEastAsia" w:cs="Arial"/>
          <w:kern w:val="24"/>
          <w:sz w:val="20"/>
          <w:szCs w:val="20"/>
        </w:rPr>
      </w:pPr>
      <w:r w:rsidRPr="00897726">
        <w:rPr>
          <w:rFonts w:eastAsiaTheme="minorEastAsia" w:cs="Arial"/>
          <w:kern w:val="24"/>
          <w:sz w:val="20"/>
          <w:szCs w:val="20"/>
        </w:rPr>
        <w:t>Besten Dank für Ihre Bemühungen.</w:t>
      </w:r>
    </w:p>
    <w:p w:rsidR="00E111CB" w:rsidRPr="00A10AB4" w:rsidRDefault="00E111CB" w:rsidP="002A6D98">
      <w:pPr>
        <w:spacing w:before="120"/>
        <w:rPr>
          <w:rFonts w:eastAsiaTheme="minorEastAsia" w:cs="Arial"/>
          <w:kern w:val="24"/>
          <w:szCs w:val="22"/>
        </w:rPr>
      </w:pPr>
    </w:p>
    <w:sectPr w:rsidR="00E111CB" w:rsidRPr="00A10AB4" w:rsidSect="009F36D6">
      <w:headerReference w:type="even" r:id="rId17"/>
      <w:headerReference w:type="default" r:id="rId18"/>
      <w:footerReference w:type="default" r:id="rId19"/>
      <w:headerReference w:type="first" r:id="rId20"/>
      <w:type w:val="continuous"/>
      <w:pgSz w:w="11906" w:h="16838" w:code="9"/>
      <w:pgMar w:top="141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9D2" w:rsidRPr="009F36D6" w:rsidRDefault="00B479D2">
      <w:r w:rsidRPr="009F36D6">
        <w:separator/>
      </w:r>
    </w:p>
  </w:endnote>
  <w:endnote w:type="continuationSeparator" w:id="0">
    <w:p w:rsidR="00B479D2" w:rsidRPr="009F36D6" w:rsidRDefault="00B479D2">
      <w:r w:rsidRPr="009F36D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B479D2" w:rsidRPr="009F36D6" w:rsidTr="008C7A18">
      <w:tc>
        <w:tcPr>
          <w:tcW w:w="8517" w:type="dxa"/>
          <w:shd w:val="clear" w:color="auto" w:fill="auto"/>
        </w:tcPr>
        <w:p w:rsidR="00B479D2" w:rsidRPr="009F36D6" w:rsidRDefault="00B479D2" w:rsidP="00810E75">
          <w:pPr>
            <w:pStyle w:val="Fuzeile"/>
          </w:pPr>
          <w:bookmarkStart w:id="0" w:name="CustomFieldFooter" w:colFirst="0" w:colLast="0"/>
        </w:p>
      </w:tc>
      <w:tc>
        <w:tcPr>
          <w:tcW w:w="1122" w:type="dxa"/>
          <w:shd w:val="clear" w:color="auto" w:fill="auto"/>
        </w:tcPr>
        <w:p w:rsidR="00B479D2" w:rsidRPr="009F36D6" w:rsidRDefault="00B479D2" w:rsidP="008C7A18">
          <w:pPr>
            <w:pStyle w:val="Fuzeile"/>
            <w:jc w:val="right"/>
          </w:pPr>
          <w:r w:rsidRPr="009F36D6">
            <w:fldChar w:fldCharType="begin"/>
          </w:r>
          <w:r w:rsidRPr="009F36D6">
            <w:instrText xml:space="preserve"> IF </w:instrText>
          </w:r>
          <w:r w:rsidR="0026402B">
            <w:fldChar w:fldCharType="begin"/>
          </w:r>
          <w:r w:rsidR="0026402B">
            <w:instrText xml:space="preserve"> NUMPAGES   \* MERGEFORMAT </w:instrText>
          </w:r>
          <w:r w:rsidR="0026402B">
            <w:fldChar w:fldCharType="separate"/>
          </w:r>
          <w:r w:rsidR="0026402B">
            <w:rPr>
              <w:noProof/>
            </w:rPr>
            <w:instrText>12</w:instrText>
          </w:r>
          <w:r w:rsidR="0026402B">
            <w:rPr>
              <w:noProof/>
            </w:rPr>
            <w:fldChar w:fldCharType="end"/>
          </w:r>
          <w:r w:rsidRPr="009F36D6">
            <w:instrText xml:space="preserve"> &gt; 1 "</w:instrText>
          </w:r>
          <w:r w:rsidR="0026402B">
            <w:fldChar w:fldCharType="begin"/>
          </w:r>
          <w:r w:rsidR="0026402B">
            <w:instrText xml:space="preserve"> DOCPROPERTY "Doc.Page"\*CHARFORMAT </w:instrText>
          </w:r>
          <w:r w:rsidR="0026402B">
            <w:fldChar w:fldCharType="separate"/>
          </w:r>
          <w:r>
            <w:instrText>Seite</w:instrText>
          </w:r>
          <w:r w:rsidR="0026402B">
            <w:fldChar w:fldCharType="end"/>
          </w:r>
          <w:r w:rsidRPr="009F36D6">
            <w:instrText xml:space="preserve"> </w:instrText>
          </w:r>
          <w:r w:rsidRPr="009F36D6">
            <w:fldChar w:fldCharType="begin"/>
          </w:r>
          <w:r w:rsidRPr="009F36D6">
            <w:instrText xml:space="preserve"> PAGE </w:instrText>
          </w:r>
          <w:r w:rsidRPr="009F36D6">
            <w:fldChar w:fldCharType="separate"/>
          </w:r>
          <w:r w:rsidR="0026402B">
            <w:rPr>
              <w:noProof/>
            </w:rPr>
            <w:instrText>1</w:instrText>
          </w:r>
          <w:r w:rsidRPr="009F36D6">
            <w:fldChar w:fldCharType="end"/>
          </w:r>
          <w:r w:rsidRPr="009F36D6">
            <w:instrText>/</w:instrText>
          </w:r>
          <w:r w:rsidR="0026402B">
            <w:fldChar w:fldCharType="begin"/>
          </w:r>
          <w:r w:rsidR="0026402B">
            <w:instrText xml:space="preserve"> NUMPAGES   \* MERGEFORMAT </w:instrText>
          </w:r>
          <w:r w:rsidR="0026402B">
            <w:fldChar w:fldCharType="separate"/>
          </w:r>
          <w:r w:rsidR="0026402B">
            <w:rPr>
              <w:noProof/>
            </w:rPr>
            <w:instrText>12</w:instrText>
          </w:r>
          <w:r w:rsidR="0026402B">
            <w:rPr>
              <w:noProof/>
            </w:rPr>
            <w:fldChar w:fldCharType="end"/>
          </w:r>
          <w:r w:rsidRPr="009F36D6">
            <w:instrText>"</w:instrText>
          </w:r>
          <w:r w:rsidR="0026402B">
            <w:fldChar w:fldCharType="separate"/>
          </w:r>
          <w:r w:rsidR="0026402B">
            <w:rPr>
              <w:noProof/>
            </w:rPr>
            <w:t>Seite</w:t>
          </w:r>
          <w:r w:rsidR="0026402B" w:rsidRPr="009F36D6">
            <w:rPr>
              <w:noProof/>
            </w:rPr>
            <w:t xml:space="preserve"> </w:t>
          </w:r>
          <w:r w:rsidR="0026402B">
            <w:rPr>
              <w:noProof/>
            </w:rPr>
            <w:t>1</w:t>
          </w:r>
          <w:r w:rsidR="0026402B" w:rsidRPr="009F36D6">
            <w:rPr>
              <w:noProof/>
            </w:rPr>
            <w:t>/</w:t>
          </w:r>
          <w:r w:rsidR="0026402B">
            <w:rPr>
              <w:noProof/>
            </w:rPr>
            <w:t>12</w:t>
          </w:r>
          <w:r w:rsidRPr="009F36D6">
            <w:fldChar w:fldCharType="end"/>
          </w:r>
        </w:p>
      </w:tc>
    </w:tr>
    <w:bookmarkEnd w:id="0"/>
  </w:tbl>
  <w:p w:rsidR="00B479D2" w:rsidRPr="009F36D6" w:rsidRDefault="00B479D2" w:rsidP="00D40762">
    <w:pPr>
      <w:pStyle w:val="1p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9D2" w:rsidRPr="00C63176" w:rsidRDefault="0026402B" w:rsidP="00C63176">
    <w:pPr>
      <w:pStyle w:val="Fuzeile"/>
      <w:jc w:val="right"/>
    </w:pPr>
    <w:r>
      <w:fldChar w:fldCharType="begin"/>
    </w:r>
    <w:r>
      <w:instrText xml:space="preserve"> DOCPROPERTY "Doc.Page"\*CHARFORMAT </w:instrText>
    </w:r>
    <w:r>
      <w:fldChar w:fldCharType="separate"/>
    </w:r>
    <w:r w:rsidR="00B479D2">
      <w:t>Seite</w:t>
    </w:r>
    <w:r>
      <w:fldChar w:fldCharType="end"/>
    </w:r>
    <w:r w:rsidR="00B479D2">
      <w:t xml:space="preserve"> </w:t>
    </w:r>
    <w:r w:rsidR="00B479D2">
      <w:fldChar w:fldCharType="begin"/>
    </w:r>
    <w:r w:rsidR="00B479D2">
      <w:instrText xml:space="preserve"> PAGE </w:instrText>
    </w:r>
    <w:r w:rsidR="00B479D2">
      <w:fldChar w:fldCharType="separate"/>
    </w:r>
    <w:r>
      <w:rPr>
        <w:noProof/>
      </w:rPr>
      <w:t>12</w:t>
    </w:r>
    <w:r w:rsidR="00B479D2">
      <w:fldChar w:fldCharType="end"/>
    </w:r>
    <w:r w:rsidR="00B479D2"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9D2" w:rsidRPr="009F36D6" w:rsidRDefault="00B479D2">
      <w:r w:rsidRPr="009F36D6">
        <w:separator/>
      </w:r>
    </w:p>
  </w:footnote>
  <w:footnote w:type="continuationSeparator" w:id="0">
    <w:p w:rsidR="00B479D2" w:rsidRPr="009F36D6" w:rsidRDefault="00B479D2">
      <w:r w:rsidRPr="009F36D6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9D2" w:rsidRPr="009F36D6" w:rsidRDefault="00B479D2" w:rsidP="00BC6E9A">
    <w:pPr>
      <w:spacing w:before="260"/>
      <w:rPr>
        <w:sz w:val="16"/>
      </w:rPr>
    </w:pPr>
    <w:r w:rsidRPr="009F36D6">
      <w:rPr>
        <w:noProof/>
        <w:sz w:val="16"/>
      </w:rPr>
      <w:drawing>
        <wp:anchor distT="0" distB="0" distL="114300" distR="119380" simplePos="0" relativeHeight="251658240" behindDoc="1" locked="0" layoutInCell="1" allowOverlap="1" wp14:anchorId="0BAC177D" wp14:editId="640DC84F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6500" cy="1765300"/>
          <wp:effectExtent l="0" t="0" r="6350" b="6350"/>
          <wp:wrapNone/>
          <wp:docPr id="1" name="Grafik 1" title="Basels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title="Baselst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6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b/>
      </w:rPr>
      <w:tag w:val="Department1.DepartmentNominationCanton"/>
      <w:id w:val="556898903"/>
      <w:dataBinding w:prefixMappings="xmlns:ns='http://schemas.officeatwork.com/CustomXMLPart'" w:xpath="/ns:officeatwork/ns:Department1.DepartmentNominationCanton" w:storeItemID="{7B13078F-EB3F-457E-956C-48E77095A8FC}"/>
      <w:text w:multiLine="1"/>
    </w:sdtPr>
    <w:sdtEndPr/>
    <w:sdtContent>
      <w:p w:rsidR="00B479D2" w:rsidRPr="009F36D6" w:rsidRDefault="00B479D2" w:rsidP="00BC6E9A">
        <w:pPr>
          <w:spacing w:before="158"/>
          <w:rPr>
            <w:b/>
          </w:rPr>
        </w:pPr>
        <w:r>
          <w:rPr>
            <w:b/>
          </w:rPr>
          <w:t>Bau- und Verkehrsdepartement des Kantons Basel-Stadt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9D2" w:rsidRDefault="00B479D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9D2" w:rsidRPr="000E4251" w:rsidRDefault="00B479D2" w:rsidP="000E4251">
    <w:pPr>
      <w:rPr>
        <w:sz w:val="16"/>
      </w:rPr>
    </w:pPr>
  </w:p>
  <w:sdt>
    <w:sdtPr>
      <w:rPr>
        <w:sz w:val="16"/>
      </w:rPr>
      <w:tag w:val="Department1.DepartmentNominationCanton"/>
      <w:id w:val="-963579290"/>
      <w:dataBinding w:prefixMappings="xmlns:ns='http://schemas.officeatwork.com/CustomXMLPart'" w:xpath="/ns:officeatwork/ns:Department1.DepartmentNominationCanton" w:storeItemID="{7B13078F-EB3F-457E-956C-48E77095A8FC}"/>
      <w:text w:multiLine="1"/>
    </w:sdtPr>
    <w:sdtEndPr/>
    <w:sdtContent>
      <w:p w:rsidR="00B479D2" w:rsidRPr="000E4251" w:rsidRDefault="00B479D2" w:rsidP="000E4251">
        <w:pPr>
          <w:rPr>
            <w:sz w:val="16"/>
          </w:rPr>
        </w:pPr>
        <w:r>
          <w:rPr>
            <w:sz w:val="16"/>
          </w:rPr>
          <w:t>Bau- und Verkehrsdepartement des Kantons Basel-Stadt</w: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9D2" w:rsidRDefault="00B479D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>
    <w:nsid w:val="1A5A1BFF"/>
    <w:multiLevelType w:val="hybridMultilevel"/>
    <w:tmpl w:val="7AEE83DC"/>
    <w:lvl w:ilvl="0" w:tplc="18667D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32C73"/>
    <w:multiLevelType w:val="hybridMultilevel"/>
    <w:tmpl w:val="9ACAE59C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4">
    <w:nsid w:val="299F018D"/>
    <w:multiLevelType w:val="hybridMultilevel"/>
    <w:tmpl w:val="31169E3C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B6CE1"/>
    <w:multiLevelType w:val="hybridMultilevel"/>
    <w:tmpl w:val="AB6E31C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C2EB7"/>
    <w:multiLevelType w:val="hybridMultilevel"/>
    <w:tmpl w:val="A68E049A"/>
    <w:lvl w:ilvl="0" w:tplc="CE8680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313A28"/>
    <w:multiLevelType w:val="hybridMultilevel"/>
    <w:tmpl w:val="7AEE83DC"/>
    <w:lvl w:ilvl="0" w:tplc="18667D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9">
    <w:nsid w:val="4A876680"/>
    <w:multiLevelType w:val="hybridMultilevel"/>
    <w:tmpl w:val="2098E40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1">
    <w:nsid w:val="4E1F4325"/>
    <w:multiLevelType w:val="hybridMultilevel"/>
    <w:tmpl w:val="0842496A"/>
    <w:lvl w:ilvl="0" w:tplc="18667D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3">
    <w:nsid w:val="59C53197"/>
    <w:multiLevelType w:val="hybridMultilevel"/>
    <w:tmpl w:val="A68E049A"/>
    <w:lvl w:ilvl="0" w:tplc="CE8680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D305377"/>
    <w:multiLevelType w:val="hybridMultilevel"/>
    <w:tmpl w:val="6444E228"/>
    <w:lvl w:ilvl="0" w:tplc="3A28A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9466B"/>
    <w:multiLevelType w:val="hybridMultilevel"/>
    <w:tmpl w:val="A68E049A"/>
    <w:lvl w:ilvl="0" w:tplc="CE8680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A84688"/>
    <w:multiLevelType w:val="hybridMultilevel"/>
    <w:tmpl w:val="329864F0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E0F44"/>
    <w:multiLevelType w:val="hybridMultilevel"/>
    <w:tmpl w:val="7AEE83DC"/>
    <w:lvl w:ilvl="0" w:tplc="18667D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81AD4"/>
    <w:multiLevelType w:val="hybridMultilevel"/>
    <w:tmpl w:val="CAF4A9A0"/>
    <w:lvl w:ilvl="0" w:tplc="18667D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3"/>
  </w:num>
  <w:num w:numId="2">
    <w:abstractNumId w:val="20"/>
  </w:num>
  <w:num w:numId="3">
    <w:abstractNumId w:val="19"/>
  </w:num>
  <w:num w:numId="4">
    <w:abstractNumId w:val="0"/>
  </w:num>
  <w:num w:numId="5">
    <w:abstractNumId w:val="10"/>
  </w:num>
  <w:num w:numId="6">
    <w:abstractNumId w:val="12"/>
  </w:num>
  <w:num w:numId="7">
    <w:abstractNumId w:val="15"/>
  </w:num>
  <w:num w:numId="8">
    <w:abstractNumId w:val="2"/>
  </w:num>
  <w:num w:numId="9">
    <w:abstractNumId w:val="16"/>
  </w:num>
  <w:num w:numId="10">
    <w:abstractNumId w:val="9"/>
  </w:num>
  <w:num w:numId="11">
    <w:abstractNumId w:val="5"/>
  </w:num>
  <w:num w:numId="12">
    <w:abstractNumId w:val="4"/>
  </w:num>
  <w:num w:numId="13">
    <w:abstractNumId w:val="14"/>
  </w:num>
  <w:num w:numId="14">
    <w:abstractNumId w:val="17"/>
  </w:num>
  <w:num w:numId="15">
    <w:abstractNumId w:val="18"/>
  </w:num>
  <w:num w:numId="16">
    <w:abstractNumId w:val="6"/>
  </w:num>
  <w:num w:numId="17">
    <w:abstractNumId w:val="7"/>
  </w:num>
  <w:num w:numId="18">
    <w:abstractNumId w:val="1"/>
  </w:num>
  <w:num w:numId="19">
    <w:abstractNumId w:val="13"/>
  </w:num>
  <w:num w:numId="2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N1bzCdExvDYHqc2PydbRRZ9goTQ=" w:salt="pyBzUdqWrDWeIW3zgxVX+w=="/>
  <w:defaultTabStop w:val="567"/>
  <w:autoHyphenation/>
  <w:consecutiveHyphenLimit w:val="3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21. September 2017"/>
    <w:docVar w:name="Date.Format.Long.dateValue" w:val="42999"/>
    <w:docVar w:name="OawAttachedTemplate" w:val="Leer hoch nur Departement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bsch"/>
    <w:docVar w:name="OawCreatedWithProjectVersion" w:val="33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2091214004712386303&quot;&gt;&lt;Field Name=&quot;IDName&quot; Value=&quot;Departement für Wirtschaft, Soziales und Umwelt&quot;/&gt;&lt;Field Name=&quot;NominationCanton&quot; Value=&quot;Kanton Basel-Stadt&quot;/&gt;&lt;Field Name=&quot;DepartmentNominationCanton&quot; Value=&quot;Departement für Wirtschaft, Soziales und Umwelt des Kantons Basel-Stadt&quot;/&gt;&lt;Field Name=&quot;Telefon&quot; Value=&quot;+41 61 267 85 44&quot;/&gt;&lt;Field Name=&quot;Fax&quot; Value=&quot;+41 61 267 60 10&quot;/&gt;&lt;Field Name=&quot;Email&quot; Value=&quot;wsu@bs.ch&quot;/&gt;&lt;Field Name=&quot;City&quot; Value=&quot;Basel&quot;/&gt;&lt;Field Name=&quot;WdA4LogoBlackWhitePortrait&quot; Value=&quot;%Logos%\Wd_A4_Portrait_bw_bsch.2100.490.wmf&quot;/&gt;&lt;Field Name=&quot;Address1&quot; Value=&quot;Rheinsprung 16/18&quot;/&gt;&lt;Field Name=&quot;Address2&quot; Value=&quot;CH-4001 Basel&quot;/&gt;&lt;Field Name=&quot;Address3&quot; Value=&quot;&quot;/&gt;&lt;Field Name=&quot;Internet&quot; Value=&quot;www.wsu.bs.ch&quot;/&gt;&lt;Field Name=&quot;WdA4LogoBlackWhiteQuer&quot; Value=&quot;%Logos%\Wd_A4_Landscape_bw_bsch.2970.490.wmf&quot;/&gt;&lt;Field Name=&quot;Department&quot; Value=&quot;Departement für Wirtschaft, Soziales und Umwelt&quot;/&gt;&lt;Field Name=&quot;Data_UID&quot; Value=&quot;2012091214004712386303&quot;/&gt;&lt;Field Name=&quot;Field_Name&quot; Value=&quot;Department&quot;/&gt;&lt;Field Name=&quot;Field_UID&quot; Value=&quot;2006092209483136114498&quot;/&gt;&lt;Field Name=&quot;ML_LCID&quot; Value=&quot;2055&quot;/&gt;&lt;Field Name=&quot;ML_Value&quot; Value=&quot;Departement für Wirtschaft, Soziales und Umwel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16021813484443330333&quot;&gt;&lt;Field Name=&quot;IDName&quot; Value=&quot;Olga Steiger&quot;/&gt;&lt;Field Name=&quot;Name&quot; Value=&quot;Olga Steiger&quot;/&gt;&lt;Field Name=&quot;Title&quot; Value=&quot;&quot;/&gt;&lt;Field Name=&quot;Function&quot; Value=&quot;Fachverantwortliche Abfallvermeidung und Littering&quot;/&gt;&lt;Field Name=&quot;Unit&quot; Value=&quot;Amt für Umwelt und Energie&quot;/&gt;&lt;Field Name=&quot;Department&quot; Value=&quot;Abfall&quot;/&gt;&lt;Field Name=&quot;Subdepartment&quot; Value=&quot;&quot;/&gt;&lt;Field Name=&quot;Office&quot; Value=&quot;&quot;/&gt;&lt;Field Name=&quot;DirectPhone&quot; Value=&quot;+41 61 639 23 31&quot;/&gt;&lt;Field Name=&quot;DirectFax&quot; Value=&quot;&quot;/&gt;&lt;Field Name=&quot;Mobile&quot; Value=&quot;&quot;/&gt;&lt;Field Name=&quot;EMail&quot; Value=&quot;olga.steiger@bs.ch&quot;/&gt;&lt;Field Name=&quot;Address1&quot; Value=&quot;Hochbergerstrasse 158&quot;/&gt;&lt;Field Name=&quot;Address2&quot; Value=&quot;CH-4019 Basel&quot;/&gt;&lt;Field Name=&quot;Website&quot; Value=&quot;www.aue.bs.ch&quot;/&gt;&lt;Field Name=&quot;Address3&quot; Value=&quot;&quot;/&gt;&lt;Field Name=&quot;Data_UID&quot; Value=&quot;20160218134844433303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6021813484443330333&quot;&gt;&lt;Field Name=&quot;IDName&quot; Value=&quot;Olga Steiger&quot;/&gt;&lt;Field Name=&quot;Name&quot; Value=&quot;Olga Steiger&quot;/&gt;&lt;Field Name=&quot;Title&quot; Value=&quot;&quot;/&gt;&lt;Field Name=&quot;Function&quot; Value=&quot;Fachverantwortliche Abfallvermeidung und Littering&quot;/&gt;&lt;Field Name=&quot;Unit&quot; Value=&quot;Amt für Umwelt und Energie&quot;/&gt;&lt;Field Name=&quot;Department&quot; Value=&quot;Abfall&quot;/&gt;&lt;Field Name=&quot;Subdepartment&quot; Value=&quot;&quot;/&gt;&lt;Field Name=&quot;Office&quot; Value=&quot;&quot;/&gt;&lt;Field Name=&quot;DirectPhone&quot; Value=&quot;+41 61 639 23 31&quot;/&gt;&lt;Field Name=&quot;DirectFax&quot; Value=&quot;&quot;/&gt;&lt;Field Name=&quot;Mobile&quot; Value=&quot;&quot;/&gt;&lt;Field Name=&quot;EMail&quot; Value=&quot;olga.steiger@bs.ch&quot;/&gt;&lt;Field Name=&quot;Address1&quot; Value=&quot;Hochbergerstrasse 158&quot;/&gt;&lt;Field Name=&quot;Address2&quot; Value=&quot;CH-4019 Basel&quot;/&gt;&lt;Field Name=&quot;Website&quot; Value=&quot;www.aue.bs.ch&quot;/&gt;&lt;Field Name=&quot;Address3&quot; Value=&quot;&quot;/&gt;&lt;Field Name=&quot;Data_UID&quot; Value=&quot;20160218134844433303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16021813484443330333&quot;&gt;&lt;Field Name=&quot;IDName&quot; Value=&quot;Olga Steiger&quot;/&gt;&lt;Field Name=&quot;Name&quot; Value=&quot;Olga Steiger&quot;/&gt;&lt;Field Name=&quot;Title&quot; Value=&quot;&quot;/&gt;&lt;Field Name=&quot;Function&quot; Value=&quot;Fachverantwortliche Abfallvermeidung und Littering&quot;/&gt;&lt;Field Name=&quot;Unit&quot; Value=&quot;Amt für Umwelt und Energie&quot;/&gt;&lt;Field Name=&quot;Department&quot; Value=&quot;Abfall&quot;/&gt;&lt;Field Name=&quot;Subdepartment&quot; Value=&quot;&quot;/&gt;&lt;Field Name=&quot;Office&quot; Value=&quot;&quot;/&gt;&lt;Field Name=&quot;DirectPhone&quot; Value=&quot;+41 61 639 23 31&quot;/&gt;&lt;Field Name=&quot;DirectFax&quot; Value=&quot;&quot;/&gt;&lt;Field Name=&quot;Mobile&quot; Value=&quot;&quot;/&gt;&lt;Field Name=&quot;EMail&quot; Value=&quot;olga.steiger@bs.ch&quot;/&gt;&lt;Field Name=&quot;Address1&quot; Value=&quot;Hochbergerstrasse 158&quot;/&gt;&lt;Field Name=&quot;Address2&quot; Value=&quot;CH-4019 Basel&quot;/&gt;&lt;Field Name=&quot;Website&quot; Value=&quot;www.aue.bs.ch&quot;/&gt;&lt;Field Name=&quot;Address3&quot; Value=&quot;&quot;/&gt;&lt;Field Name=&quot;Data_UID&quot; Value=&quot;20160218134844433303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"/>
    <w:docVar w:name="OawRecipients" w:val="&lt;?xml version=&quot;1.0&quot;?&gt;_x000d_&lt;Recipients&gt;&lt;Recipient&gt;&lt;UID&gt;2017092110591362924762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untry/&gt;&lt;POBox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 hoch nur Departement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F36D6"/>
    <w:rsid w:val="0000163B"/>
    <w:rsid w:val="000044E3"/>
    <w:rsid w:val="000068E8"/>
    <w:rsid w:val="00014B08"/>
    <w:rsid w:val="00014F08"/>
    <w:rsid w:val="00023B64"/>
    <w:rsid w:val="00024D1D"/>
    <w:rsid w:val="000260A8"/>
    <w:rsid w:val="000279B9"/>
    <w:rsid w:val="0003236C"/>
    <w:rsid w:val="000408B0"/>
    <w:rsid w:val="00040FD6"/>
    <w:rsid w:val="00042209"/>
    <w:rsid w:val="0005055C"/>
    <w:rsid w:val="00055FA5"/>
    <w:rsid w:val="00056AA9"/>
    <w:rsid w:val="00056E33"/>
    <w:rsid w:val="00061F5D"/>
    <w:rsid w:val="00062C3F"/>
    <w:rsid w:val="0006717A"/>
    <w:rsid w:val="00072963"/>
    <w:rsid w:val="00073AF7"/>
    <w:rsid w:val="000913BE"/>
    <w:rsid w:val="00094985"/>
    <w:rsid w:val="000A576D"/>
    <w:rsid w:val="000A67FE"/>
    <w:rsid w:val="000A7881"/>
    <w:rsid w:val="000A7BE1"/>
    <w:rsid w:val="000B3B9B"/>
    <w:rsid w:val="000B45BE"/>
    <w:rsid w:val="000B4A66"/>
    <w:rsid w:val="000B5CBE"/>
    <w:rsid w:val="000C0A70"/>
    <w:rsid w:val="000C3486"/>
    <w:rsid w:val="000C3719"/>
    <w:rsid w:val="000D27CE"/>
    <w:rsid w:val="000D41E4"/>
    <w:rsid w:val="000D6220"/>
    <w:rsid w:val="000E4251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0486"/>
    <w:rsid w:val="001223BF"/>
    <w:rsid w:val="0012358C"/>
    <w:rsid w:val="00123D33"/>
    <w:rsid w:val="001349C9"/>
    <w:rsid w:val="00137978"/>
    <w:rsid w:val="001454FD"/>
    <w:rsid w:val="001463C3"/>
    <w:rsid w:val="00147307"/>
    <w:rsid w:val="001506A2"/>
    <w:rsid w:val="001543B5"/>
    <w:rsid w:val="001549BD"/>
    <w:rsid w:val="001557E7"/>
    <w:rsid w:val="00160661"/>
    <w:rsid w:val="00167BFB"/>
    <w:rsid w:val="00186D97"/>
    <w:rsid w:val="00186DED"/>
    <w:rsid w:val="00192AB8"/>
    <w:rsid w:val="00195164"/>
    <w:rsid w:val="001A0D83"/>
    <w:rsid w:val="001A499F"/>
    <w:rsid w:val="001B05AB"/>
    <w:rsid w:val="001B2EC2"/>
    <w:rsid w:val="001B611A"/>
    <w:rsid w:val="001C0EBA"/>
    <w:rsid w:val="001C1171"/>
    <w:rsid w:val="001C13DC"/>
    <w:rsid w:val="001D602F"/>
    <w:rsid w:val="001E0A99"/>
    <w:rsid w:val="001F1540"/>
    <w:rsid w:val="001F3322"/>
    <w:rsid w:val="001F5040"/>
    <w:rsid w:val="001F6B41"/>
    <w:rsid w:val="001F772C"/>
    <w:rsid w:val="00205781"/>
    <w:rsid w:val="00220250"/>
    <w:rsid w:val="00222E0A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188E"/>
    <w:rsid w:val="00263100"/>
    <w:rsid w:val="0026402B"/>
    <w:rsid w:val="002645DC"/>
    <w:rsid w:val="00271915"/>
    <w:rsid w:val="00276705"/>
    <w:rsid w:val="00283C2F"/>
    <w:rsid w:val="00286EC2"/>
    <w:rsid w:val="002940C4"/>
    <w:rsid w:val="002969C4"/>
    <w:rsid w:val="002A0E1F"/>
    <w:rsid w:val="002A390C"/>
    <w:rsid w:val="002A53C0"/>
    <w:rsid w:val="002A688E"/>
    <w:rsid w:val="002A6D98"/>
    <w:rsid w:val="002A73F9"/>
    <w:rsid w:val="002A779B"/>
    <w:rsid w:val="002A784B"/>
    <w:rsid w:val="002B22E8"/>
    <w:rsid w:val="002B3964"/>
    <w:rsid w:val="002B7C88"/>
    <w:rsid w:val="002C02DE"/>
    <w:rsid w:val="002C68EB"/>
    <w:rsid w:val="002D327A"/>
    <w:rsid w:val="002E0B33"/>
    <w:rsid w:val="002F56FB"/>
    <w:rsid w:val="002F6086"/>
    <w:rsid w:val="00304690"/>
    <w:rsid w:val="003060EE"/>
    <w:rsid w:val="0030726F"/>
    <w:rsid w:val="00315936"/>
    <w:rsid w:val="003212F9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09F1"/>
    <w:rsid w:val="00356529"/>
    <w:rsid w:val="0035728C"/>
    <w:rsid w:val="00357345"/>
    <w:rsid w:val="00357B7E"/>
    <w:rsid w:val="003709F4"/>
    <w:rsid w:val="00373A3C"/>
    <w:rsid w:val="00381111"/>
    <w:rsid w:val="00381ED6"/>
    <w:rsid w:val="003839AC"/>
    <w:rsid w:val="0039031C"/>
    <w:rsid w:val="003909D3"/>
    <w:rsid w:val="003952DF"/>
    <w:rsid w:val="00396159"/>
    <w:rsid w:val="003A274E"/>
    <w:rsid w:val="003A293A"/>
    <w:rsid w:val="003A5C7A"/>
    <w:rsid w:val="003B277A"/>
    <w:rsid w:val="003B3D32"/>
    <w:rsid w:val="003B7467"/>
    <w:rsid w:val="003C6874"/>
    <w:rsid w:val="003D2FD5"/>
    <w:rsid w:val="003D6AFA"/>
    <w:rsid w:val="003E11CB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6724"/>
    <w:rsid w:val="004301A4"/>
    <w:rsid w:val="00431CA9"/>
    <w:rsid w:val="0043661F"/>
    <w:rsid w:val="004370E3"/>
    <w:rsid w:val="00437374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13B4"/>
    <w:rsid w:val="0049346A"/>
    <w:rsid w:val="00493944"/>
    <w:rsid w:val="00494AD2"/>
    <w:rsid w:val="00496494"/>
    <w:rsid w:val="004A404A"/>
    <w:rsid w:val="004A6F67"/>
    <w:rsid w:val="004B10C3"/>
    <w:rsid w:val="004B4ADE"/>
    <w:rsid w:val="004B4E5D"/>
    <w:rsid w:val="004B608E"/>
    <w:rsid w:val="004C47DD"/>
    <w:rsid w:val="004C6134"/>
    <w:rsid w:val="004E1981"/>
    <w:rsid w:val="004E1BCA"/>
    <w:rsid w:val="004E4941"/>
    <w:rsid w:val="004E551A"/>
    <w:rsid w:val="004F3CF0"/>
    <w:rsid w:val="004F4C96"/>
    <w:rsid w:val="004F64CF"/>
    <w:rsid w:val="004F670B"/>
    <w:rsid w:val="0050189D"/>
    <w:rsid w:val="0050193D"/>
    <w:rsid w:val="00511029"/>
    <w:rsid w:val="00524861"/>
    <w:rsid w:val="00525763"/>
    <w:rsid w:val="00533652"/>
    <w:rsid w:val="00534CD8"/>
    <w:rsid w:val="00535EB3"/>
    <w:rsid w:val="00537A6C"/>
    <w:rsid w:val="00546EEC"/>
    <w:rsid w:val="00547C8A"/>
    <w:rsid w:val="0055005A"/>
    <w:rsid w:val="00550F8A"/>
    <w:rsid w:val="00553AE6"/>
    <w:rsid w:val="00555E79"/>
    <w:rsid w:val="005563D6"/>
    <w:rsid w:val="00557113"/>
    <w:rsid w:val="00562422"/>
    <w:rsid w:val="00562543"/>
    <w:rsid w:val="005629F4"/>
    <w:rsid w:val="005700CD"/>
    <w:rsid w:val="005719E0"/>
    <w:rsid w:val="005738C0"/>
    <w:rsid w:val="005764B1"/>
    <w:rsid w:val="0057703B"/>
    <w:rsid w:val="0058269D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5CC7"/>
    <w:rsid w:val="00607715"/>
    <w:rsid w:val="00623BC7"/>
    <w:rsid w:val="00626314"/>
    <w:rsid w:val="00630CD1"/>
    <w:rsid w:val="0063352C"/>
    <w:rsid w:val="00634C2C"/>
    <w:rsid w:val="006443AF"/>
    <w:rsid w:val="00644AD5"/>
    <w:rsid w:val="00644F1A"/>
    <w:rsid w:val="00651391"/>
    <w:rsid w:val="006534A2"/>
    <w:rsid w:val="00653A66"/>
    <w:rsid w:val="00653A85"/>
    <w:rsid w:val="006613E1"/>
    <w:rsid w:val="00665FFA"/>
    <w:rsid w:val="00670813"/>
    <w:rsid w:val="006715D2"/>
    <w:rsid w:val="00675DCA"/>
    <w:rsid w:val="00676A73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155C8"/>
    <w:rsid w:val="007161F2"/>
    <w:rsid w:val="007233EF"/>
    <w:rsid w:val="00725D70"/>
    <w:rsid w:val="007306C8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9548A"/>
    <w:rsid w:val="007A213D"/>
    <w:rsid w:val="007B4E91"/>
    <w:rsid w:val="007C0A0E"/>
    <w:rsid w:val="007C16ED"/>
    <w:rsid w:val="007C4472"/>
    <w:rsid w:val="007C681C"/>
    <w:rsid w:val="007D646B"/>
    <w:rsid w:val="007D6ABE"/>
    <w:rsid w:val="007E0390"/>
    <w:rsid w:val="007E4953"/>
    <w:rsid w:val="007E5789"/>
    <w:rsid w:val="007F259C"/>
    <w:rsid w:val="007F4740"/>
    <w:rsid w:val="007F5D57"/>
    <w:rsid w:val="008076FA"/>
    <w:rsid w:val="00810BA1"/>
    <w:rsid w:val="00810E75"/>
    <w:rsid w:val="00812C1B"/>
    <w:rsid w:val="008147D3"/>
    <w:rsid w:val="0081690D"/>
    <w:rsid w:val="00816B7A"/>
    <w:rsid w:val="00830DAA"/>
    <w:rsid w:val="008320D9"/>
    <w:rsid w:val="008430B3"/>
    <w:rsid w:val="00844236"/>
    <w:rsid w:val="00846501"/>
    <w:rsid w:val="00847BDD"/>
    <w:rsid w:val="0085142C"/>
    <w:rsid w:val="008648C0"/>
    <w:rsid w:val="008649F4"/>
    <w:rsid w:val="0086647E"/>
    <w:rsid w:val="0087148C"/>
    <w:rsid w:val="00872C63"/>
    <w:rsid w:val="008734C9"/>
    <w:rsid w:val="0087367A"/>
    <w:rsid w:val="00877075"/>
    <w:rsid w:val="008774A5"/>
    <w:rsid w:val="00884CAE"/>
    <w:rsid w:val="00885139"/>
    <w:rsid w:val="00890E15"/>
    <w:rsid w:val="0089708A"/>
    <w:rsid w:val="00897726"/>
    <w:rsid w:val="008A3425"/>
    <w:rsid w:val="008A41E8"/>
    <w:rsid w:val="008A4AC6"/>
    <w:rsid w:val="008A56C7"/>
    <w:rsid w:val="008A57E0"/>
    <w:rsid w:val="008B0C14"/>
    <w:rsid w:val="008B24C6"/>
    <w:rsid w:val="008B7DBB"/>
    <w:rsid w:val="008C094D"/>
    <w:rsid w:val="008C23BA"/>
    <w:rsid w:val="008C7A18"/>
    <w:rsid w:val="008D0610"/>
    <w:rsid w:val="008D21F4"/>
    <w:rsid w:val="008D3B0D"/>
    <w:rsid w:val="008D5887"/>
    <w:rsid w:val="008D7F69"/>
    <w:rsid w:val="008E4CD6"/>
    <w:rsid w:val="008E7D5E"/>
    <w:rsid w:val="008F0A74"/>
    <w:rsid w:val="008F29BF"/>
    <w:rsid w:val="008F55EC"/>
    <w:rsid w:val="008F7A2B"/>
    <w:rsid w:val="00900230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6C4"/>
    <w:rsid w:val="00961A3B"/>
    <w:rsid w:val="00965037"/>
    <w:rsid w:val="0096668F"/>
    <w:rsid w:val="00967350"/>
    <w:rsid w:val="00967A5A"/>
    <w:rsid w:val="00974134"/>
    <w:rsid w:val="00974725"/>
    <w:rsid w:val="00980DDC"/>
    <w:rsid w:val="00983C29"/>
    <w:rsid w:val="00985471"/>
    <w:rsid w:val="0098674F"/>
    <w:rsid w:val="009911E2"/>
    <w:rsid w:val="00993756"/>
    <w:rsid w:val="00995321"/>
    <w:rsid w:val="00995E20"/>
    <w:rsid w:val="009A426B"/>
    <w:rsid w:val="009B61B4"/>
    <w:rsid w:val="009C00BC"/>
    <w:rsid w:val="009C65B1"/>
    <w:rsid w:val="009D48A4"/>
    <w:rsid w:val="009E0E4C"/>
    <w:rsid w:val="009E1B47"/>
    <w:rsid w:val="009E1C7E"/>
    <w:rsid w:val="009F2067"/>
    <w:rsid w:val="009F36D6"/>
    <w:rsid w:val="00A020D4"/>
    <w:rsid w:val="00A02515"/>
    <w:rsid w:val="00A02EF5"/>
    <w:rsid w:val="00A06436"/>
    <w:rsid w:val="00A07A46"/>
    <w:rsid w:val="00A10AB4"/>
    <w:rsid w:val="00A11410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31FA"/>
    <w:rsid w:val="00A44108"/>
    <w:rsid w:val="00A52D10"/>
    <w:rsid w:val="00A53E59"/>
    <w:rsid w:val="00A61D27"/>
    <w:rsid w:val="00A62E9C"/>
    <w:rsid w:val="00A67216"/>
    <w:rsid w:val="00A757D9"/>
    <w:rsid w:val="00A75D4C"/>
    <w:rsid w:val="00A77B23"/>
    <w:rsid w:val="00A808CB"/>
    <w:rsid w:val="00A83D6A"/>
    <w:rsid w:val="00A8467E"/>
    <w:rsid w:val="00A9379C"/>
    <w:rsid w:val="00A973BA"/>
    <w:rsid w:val="00A976C8"/>
    <w:rsid w:val="00A97AE4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6C6B"/>
    <w:rsid w:val="00AF15AB"/>
    <w:rsid w:val="00AF3958"/>
    <w:rsid w:val="00AF486A"/>
    <w:rsid w:val="00AF4E87"/>
    <w:rsid w:val="00AF54C0"/>
    <w:rsid w:val="00AF5613"/>
    <w:rsid w:val="00AF6160"/>
    <w:rsid w:val="00AF758C"/>
    <w:rsid w:val="00AF75CA"/>
    <w:rsid w:val="00B011D1"/>
    <w:rsid w:val="00B013D1"/>
    <w:rsid w:val="00B0207A"/>
    <w:rsid w:val="00B03211"/>
    <w:rsid w:val="00B0709A"/>
    <w:rsid w:val="00B07812"/>
    <w:rsid w:val="00B10576"/>
    <w:rsid w:val="00B211FC"/>
    <w:rsid w:val="00B220C0"/>
    <w:rsid w:val="00B34FFF"/>
    <w:rsid w:val="00B36A6A"/>
    <w:rsid w:val="00B37F8E"/>
    <w:rsid w:val="00B40F06"/>
    <w:rsid w:val="00B419E1"/>
    <w:rsid w:val="00B4432F"/>
    <w:rsid w:val="00B4597B"/>
    <w:rsid w:val="00B479D2"/>
    <w:rsid w:val="00B5167C"/>
    <w:rsid w:val="00B5257C"/>
    <w:rsid w:val="00B5459E"/>
    <w:rsid w:val="00B5562D"/>
    <w:rsid w:val="00B61C29"/>
    <w:rsid w:val="00B63DE7"/>
    <w:rsid w:val="00B6464D"/>
    <w:rsid w:val="00B82901"/>
    <w:rsid w:val="00B86F04"/>
    <w:rsid w:val="00B90A84"/>
    <w:rsid w:val="00B96337"/>
    <w:rsid w:val="00B97D5B"/>
    <w:rsid w:val="00BA5269"/>
    <w:rsid w:val="00BA654B"/>
    <w:rsid w:val="00BA7D0F"/>
    <w:rsid w:val="00BB0AC1"/>
    <w:rsid w:val="00BB0D7D"/>
    <w:rsid w:val="00BB3CA7"/>
    <w:rsid w:val="00BB50FB"/>
    <w:rsid w:val="00BC326E"/>
    <w:rsid w:val="00BC3580"/>
    <w:rsid w:val="00BC4ED9"/>
    <w:rsid w:val="00BC6E9A"/>
    <w:rsid w:val="00BD0564"/>
    <w:rsid w:val="00BD0EA1"/>
    <w:rsid w:val="00BD3162"/>
    <w:rsid w:val="00BD59DE"/>
    <w:rsid w:val="00BD6416"/>
    <w:rsid w:val="00BD7E6E"/>
    <w:rsid w:val="00BE4C05"/>
    <w:rsid w:val="00BF2771"/>
    <w:rsid w:val="00BF345C"/>
    <w:rsid w:val="00C008AE"/>
    <w:rsid w:val="00C05AC9"/>
    <w:rsid w:val="00C0711E"/>
    <w:rsid w:val="00C1235B"/>
    <w:rsid w:val="00C123B7"/>
    <w:rsid w:val="00C158A7"/>
    <w:rsid w:val="00C15BD5"/>
    <w:rsid w:val="00C17021"/>
    <w:rsid w:val="00C337C0"/>
    <w:rsid w:val="00C35AF9"/>
    <w:rsid w:val="00C35DF3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A387B"/>
    <w:rsid w:val="00CB0510"/>
    <w:rsid w:val="00CB30D5"/>
    <w:rsid w:val="00CB45F9"/>
    <w:rsid w:val="00CB621B"/>
    <w:rsid w:val="00CC0DC6"/>
    <w:rsid w:val="00CC1A82"/>
    <w:rsid w:val="00CC3830"/>
    <w:rsid w:val="00CC5347"/>
    <w:rsid w:val="00CC6072"/>
    <w:rsid w:val="00CE15AF"/>
    <w:rsid w:val="00CE2724"/>
    <w:rsid w:val="00CE5838"/>
    <w:rsid w:val="00CE7BAF"/>
    <w:rsid w:val="00CF3848"/>
    <w:rsid w:val="00CF6E12"/>
    <w:rsid w:val="00D02D6D"/>
    <w:rsid w:val="00D07EA9"/>
    <w:rsid w:val="00D10E37"/>
    <w:rsid w:val="00D13EA0"/>
    <w:rsid w:val="00D22D5D"/>
    <w:rsid w:val="00D23C93"/>
    <w:rsid w:val="00D26FE9"/>
    <w:rsid w:val="00D3043F"/>
    <w:rsid w:val="00D30560"/>
    <w:rsid w:val="00D31DAF"/>
    <w:rsid w:val="00D31DFD"/>
    <w:rsid w:val="00D31FDB"/>
    <w:rsid w:val="00D3284B"/>
    <w:rsid w:val="00D341B0"/>
    <w:rsid w:val="00D367FD"/>
    <w:rsid w:val="00D36BD2"/>
    <w:rsid w:val="00D40762"/>
    <w:rsid w:val="00D463DD"/>
    <w:rsid w:val="00D46F48"/>
    <w:rsid w:val="00D475CA"/>
    <w:rsid w:val="00D514E7"/>
    <w:rsid w:val="00D53F1D"/>
    <w:rsid w:val="00D55D19"/>
    <w:rsid w:val="00D5669D"/>
    <w:rsid w:val="00D60C26"/>
    <w:rsid w:val="00D632E2"/>
    <w:rsid w:val="00D72DA6"/>
    <w:rsid w:val="00D76F9F"/>
    <w:rsid w:val="00D77F2E"/>
    <w:rsid w:val="00D802A6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787B"/>
    <w:rsid w:val="00DF2EA5"/>
    <w:rsid w:val="00DF4472"/>
    <w:rsid w:val="00DF59CC"/>
    <w:rsid w:val="00DF7210"/>
    <w:rsid w:val="00DF7379"/>
    <w:rsid w:val="00E0021F"/>
    <w:rsid w:val="00E00554"/>
    <w:rsid w:val="00E00A1D"/>
    <w:rsid w:val="00E010C3"/>
    <w:rsid w:val="00E05CDE"/>
    <w:rsid w:val="00E111CB"/>
    <w:rsid w:val="00E12207"/>
    <w:rsid w:val="00E12F6E"/>
    <w:rsid w:val="00E21C66"/>
    <w:rsid w:val="00E3297B"/>
    <w:rsid w:val="00E363EC"/>
    <w:rsid w:val="00E37288"/>
    <w:rsid w:val="00E3780B"/>
    <w:rsid w:val="00E45043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05F"/>
    <w:rsid w:val="00E80496"/>
    <w:rsid w:val="00E837B9"/>
    <w:rsid w:val="00E90B2F"/>
    <w:rsid w:val="00E92008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D1D9B"/>
    <w:rsid w:val="00ED61C7"/>
    <w:rsid w:val="00ED77C6"/>
    <w:rsid w:val="00EE3CA4"/>
    <w:rsid w:val="00EF708E"/>
    <w:rsid w:val="00F00529"/>
    <w:rsid w:val="00F00D4E"/>
    <w:rsid w:val="00F064FD"/>
    <w:rsid w:val="00F126AD"/>
    <w:rsid w:val="00F15BF7"/>
    <w:rsid w:val="00F21D90"/>
    <w:rsid w:val="00F253F3"/>
    <w:rsid w:val="00F25C2D"/>
    <w:rsid w:val="00F30A73"/>
    <w:rsid w:val="00F31082"/>
    <w:rsid w:val="00F3125E"/>
    <w:rsid w:val="00F32D9E"/>
    <w:rsid w:val="00F32EE1"/>
    <w:rsid w:val="00F3329B"/>
    <w:rsid w:val="00F40947"/>
    <w:rsid w:val="00F41104"/>
    <w:rsid w:val="00F43F3C"/>
    <w:rsid w:val="00F51D27"/>
    <w:rsid w:val="00F544D7"/>
    <w:rsid w:val="00F560C2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A6B9E"/>
    <w:rsid w:val="00FB2A3F"/>
    <w:rsid w:val="00FB46E9"/>
    <w:rsid w:val="00FD6137"/>
    <w:rsid w:val="00FE0822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4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4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4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4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4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4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4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4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4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link w:val="KopfzeileZchn"/>
    <w:uiPriority w:val="99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6"/>
      </w:numPr>
    </w:pPr>
  </w:style>
  <w:style w:type="paragraph" w:customStyle="1" w:styleId="ListWithLetters">
    <w:name w:val="ListWithLetters"/>
    <w:basedOn w:val="Standard"/>
    <w:rsid w:val="00F62138"/>
    <w:pPr>
      <w:numPr>
        <w:numId w:val="5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tabs>
        <w:tab w:val="num" w:pos="851"/>
      </w:tabs>
      <w:ind w:left="851" w:hanging="284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tabs>
        <w:tab w:val="num" w:pos="11"/>
      </w:tabs>
      <w:spacing w:before="220"/>
      <w:ind w:left="11" w:hanging="204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tabs>
        <w:tab w:val="num" w:pos="11"/>
      </w:tabs>
      <w:spacing w:before="80"/>
      <w:ind w:left="11" w:hanging="204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C6E9A"/>
    <w:rPr>
      <w:rFonts w:ascii="Arial" w:hAnsi="Arial"/>
      <w:sz w:val="22"/>
      <w:szCs w:val="24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B011D1"/>
    <w:rPr>
      <w:color w:val="808080"/>
      <w:lang w:val="de-CH"/>
    </w:rPr>
  </w:style>
  <w:style w:type="paragraph" w:styleId="Listenabsatz">
    <w:name w:val="List Paragraph"/>
    <w:basedOn w:val="Standard"/>
    <w:link w:val="ListenabsatzZchn"/>
    <w:uiPriority w:val="34"/>
    <w:qFormat/>
    <w:rsid w:val="009F36D6"/>
    <w:pPr>
      <w:adjustRightInd/>
      <w:snapToGri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9F36D6"/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paragraph" w:styleId="KeinLeerraum">
    <w:name w:val="No Spacing"/>
    <w:uiPriority w:val="1"/>
    <w:qFormat/>
    <w:rsid w:val="009F36D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4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4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4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4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4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4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4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4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4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link w:val="KopfzeileZchn"/>
    <w:uiPriority w:val="99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6"/>
      </w:numPr>
    </w:pPr>
  </w:style>
  <w:style w:type="paragraph" w:customStyle="1" w:styleId="ListWithLetters">
    <w:name w:val="ListWithLetters"/>
    <w:basedOn w:val="Standard"/>
    <w:rsid w:val="00F62138"/>
    <w:pPr>
      <w:numPr>
        <w:numId w:val="5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tabs>
        <w:tab w:val="num" w:pos="851"/>
      </w:tabs>
      <w:ind w:left="851" w:hanging="284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tabs>
        <w:tab w:val="num" w:pos="11"/>
      </w:tabs>
      <w:spacing w:before="220"/>
      <w:ind w:left="11" w:hanging="204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tabs>
        <w:tab w:val="num" w:pos="11"/>
      </w:tabs>
      <w:spacing w:before="80"/>
      <w:ind w:left="11" w:hanging="204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C6E9A"/>
    <w:rPr>
      <w:rFonts w:ascii="Arial" w:hAnsi="Arial"/>
      <w:sz w:val="22"/>
      <w:szCs w:val="24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B011D1"/>
    <w:rPr>
      <w:color w:val="808080"/>
      <w:lang w:val="de-CH"/>
    </w:rPr>
  </w:style>
  <w:style w:type="paragraph" w:styleId="Listenabsatz">
    <w:name w:val="List Paragraph"/>
    <w:basedOn w:val="Standard"/>
    <w:link w:val="ListenabsatzZchn"/>
    <w:uiPriority w:val="34"/>
    <w:qFormat/>
    <w:rsid w:val="009F36D6"/>
    <w:pPr>
      <w:adjustRightInd/>
      <w:snapToGri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9F36D6"/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paragraph" w:styleId="KeinLeerraum">
    <w:name w:val="No Spacing"/>
    <w:uiPriority w:val="1"/>
    <w:qFormat/>
    <w:rsid w:val="009F36D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XXX@bs.ch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Formulas">eNp9kLFOw0AQRH/FuipIyAdtdL7GUSpiLGgiRSmWYyOfyO6au3WifFsKPolfIEaEhIZuVzN6M5rP44ebS6JhC9m7esgqtKRtC0mLZQvaVcZynspmEwOC7iW9jf8M+5ODkPW+vNyNUGTQKFwDq7ApGiDMPQSsTKfaT63NoUOCXF4TyyBkf7IXD2O2KZ7xfUAO2Az0gqkyd8afi/rVagFZMbVJekx6mJirPubW/NPoZr129sxxtfBrHNUT8pGfMGDc4QwUJt++i+zsn2n8LyP7L9TQd7M=</officeatwork>
</file>

<file path=customXml/item3.xml><?xml version="1.0" encoding="utf-8"?>
<officeatwork xmlns="http://schemas.officeatwork.com/CustomXMLPart">
  <Department1.DepartmentNominationCanton>Bau- und Verkehrsdepartement des Kantons Basel-Stadt</Department1.DepartmentNominationCanton>
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70880-F0D0-4D17-9371-13EC8B26B10C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BF513328-E065-430D-BAD5-1445FBA9E8AE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7B13078F-EB3F-457E-956C-48E77095A8FC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F16C215D-0764-49F1-9803-20640F3D260D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E7884457-5851-415B-93D6-9F62A9D60318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E8994816-E6A0-420D-8FB7-D1C4F6E9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ED26D126.dotm</Template>
  <TotalTime>0</TotalTime>
  <Pages>12</Pages>
  <Words>1197</Words>
  <Characters>7488</Characters>
  <Application>Microsoft Office Word</Application>
  <DocSecurity>8</DocSecurity>
  <Lines>413</Lines>
  <Paragraphs>365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Fragebogen öffentliche Vernehmlassung</vt:lpstr>
      <vt:lpstr>DocumentType</vt:lpstr>
    </vt:vector>
  </TitlesOfParts>
  <Manager/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öffentliche Vernehmlassung</dc:title>
  <dc:creator>BVD BS</dc:creator>
  <cp:lastModifiedBy>Rahuel, Bettina</cp:lastModifiedBy>
  <cp:revision>3</cp:revision>
  <cp:lastPrinted>2018-07-24T14:24:00Z</cp:lastPrinted>
  <dcterms:created xsi:type="dcterms:W3CDTF">2018-09-21T10:07:00Z</dcterms:created>
  <dcterms:modified xsi:type="dcterms:W3CDTF">2018-09-21T13:10:00Z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Departement für Wirtschaft, Soziales und Umwelt des Kantons Basel-Stadt</vt:lpwstr>
  </property>
  <property fmtid="{D5CDD505-2E9C-101B-9397-08002B2CF9AE}" pid="7" name="Contactperson.Unit">
    <vt:lpwstr>Amt für Umwelt und Energie</vt:lpwstr>
  </property>
  <property fmtid="{D5CDD505-2E9C-101B-9397-08002B2CF9AE}" pid="8" name="Contactperson.Department">
    <vt:lpwstr>Abfall</vt:lpwstr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>Hochbergerstrasse 158</vt:lpwstr>
  </property>
  <property fmtid="{D5CDD505-2E9C-101B-9397-08002B2CF9AE}" pid="12" name="Contactperson.Name">
    <vt:lpwstr>Olga Steiger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CH-4019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+41 61 639 23 31</vt:lpwstr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>olga.steiger@bs.ch</vt:lpwstr>
  </property>
  <property fmtid="{D5CDD505-2E9C-101B-9397-08002B2CF9AE}" pid="25" name="Department1.Telefon">
    <vt:lpwstr>+41 61 267 85 44</vt:lpwstr>
  </property>
  <property fmtid="{D5CDD505-2E9C-101B-9397-08002B2CF9AE}" pid="26" name="Department1.Fax">
    <vt:lpwstr>+41 61 267 60 10</vt:lpwstr>
  </property>
  <property fmtid="{D5CDD505-2E9C-101B-9397-08002B2CF9AE}" pid="27" name="Department1.Email">
    <vt:lpwstr>wsu@bs.ch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>Olga Steiger</vt:lpwstr>
  </property>
  <property fmtid="{D5CDD505-2E9C-101B-9397-08002B2CF9AE}" pid="31" name="Signature1.Function">
    <vt:lpwstr>Fachverantwortliche Abfallvermeidung und Littering</vt:lpwstr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>Olga Steiger</vt:lpwstr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>www.aue.bs.ch</vt:lpwstr>
  </property>
  <property fmtid="{D5CDD505-2E9C-101B-9397-08002B2CF9AE}" pid="48" name="CustomField.Footer">
    <vt:lpwstr/>
  </property>
  <property fmtid="{D5CDD505-2E9C-101B-9397-08002B2CF9AE}" pid="49" name="Contactperson.IDName">
    <vt:lpwstr>Olga Steiger</vt:lpwstr>
  </property>
</Properties>
</file>