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812EF9">
        <w:tc>
          <w:tcPr>
            <w:tcW w:w="9142" w:type="dxa"/>
          </w:tcPr>
          <w:p w:rsidR="00812EF9" w:rsidRDefault="00AB0C72" w:rsidP="00AB0C72">
            <w:pPr>
              <w:rPr>
                <w:sz w:val="36"/>
              </w:rPr>
            </w:pPr>
            <w:proofErr w:type="spellStart"/>
            <w:r>
              <w:rPr>
                <w:sz w:val="36"/>
              </w:rPr>
              <w:t>Fasz</w:t>
            </w:r>
            <w:proofErr w:type="spellEnd"/>
            <w:r>
              <w:rPr>
                <w:sz w:val="36"/>
              </w:rPr>
              <w:t xml:space="preserve">.                         </w:t>
            </w:r>
            <w:r w:rsidR="00286FD1">
              <w:rPr>
                <w:sz w:val="36"/>
              </w:rPr>
              <w:t xml:space="preserve">                   </w:t>
            </w:r>
            <w:r>
              <w:rPr>
                <w:sz w:val="36"/>
              </w:rPr>
              <w:t xml:space="preserve">Beleg         </w:t>
            </w:r>
          </w:p>
        </w:tc>
      </w:tr>
    </w:tbl>
    <w:p w:rsidR="00812EF9" w:rsidRDefault="00812EF9">
      <w:pPr>
        <w:jc w:val="right"/>
      </w:pPr>
    </w:p>
    <w:p w:rsidR="00812EF9" w:rsidRDefault="00812EF9">
      <w:pPr>
        <w:jc w:val="right"/>
      </w:pPr>
    </w:p>
    <w:p w:rsidR="00812EF9" w:rsidRDefault="00812EF9">
      <w:pPr>
        <w:jc w:val="right"/>
      </w:pPr>
      <w:r>
        <w:t>vom ________________</w:t>
      </w:r>
    </w:p>
    <w:p w:rsidR="00812EF9" w:rsidRDefault="00812EF9"/>
    <w:p w:rsidR="00812EF9" w:rsidRDefault="00812EF9"/>
    <w:p w:rsidR="00812EF9" w:rsidRDefault="00AB0C72">
      <w:pPr>
        <w:rPr>
          <w:sz w:val="28"/>
        </w:rPr>
      </w:pPr>
      <w:r>
        <w:rPr>
          <w:sz w:val="36"/>
        </w:rPr>
        <w:t>Schiffsregister</w:t>
      </w:r>
      <w:r w:rsidR="00812EF9">
        <w:rPr>
          <w:sz w:val="36"/>
        </w:rPr>
        <w:t>anmeldung</w:t>
      </w:r>
    </w:p>
    <w:p w:rsidR="00812EF9" w:rsidRDefault="00812EF9"/>
    <w:p w:rsidR="00812EF9" w:rsidRDefault="00812EF9"/>
    <w:p w:rsidR="00812EF9" w:rsidRDefault="00812EF9">
      <w:pPr>
        <w:rPr>
          <w:b/>
        </w:rPr>
      </w:pPr>
      <w:r>
        <w:rPr>
          <w:b/>
        </w:rPr>
        <w:t xml:space="preserve">Gestützt auf die nachstehenden Rechtsgrundausweise sind folgende </w:t>
      </w:r>
      <w:r w:rsidR="00AB0C72">
        <w:rPr>
          <w:b/>
        </w:rPr>
        <w:t>Schiffsregi</w:t>
      </w:r>
      <w:r w:rsidR="00AB0C72">
        <w:rPr>
          <w:b/>
        </w:rPr>
        <w:t>s</w:t>
      </w:r>
      <w:r w:rsidR="00AB0C72">
        <w:rPr>
          <w:b/>
        </w:rPr>
        <w:t>tereintragungen</w:t>
      </w:r>
      <w:r>
        <w:rPr>
          <w:b/>
        </w:rPr>
        <w:t xml:space="preserve"> vorzunehmen:</w:t>
      </w:r>
    </w:p>
    <w:p w:rsidR="00812EF9" w:rsidRDefault="00812EF9"/>
    <w:p w:rsidR="00812EF9" w:rsidRDefault="00812EF9">
      <w:r>
        <w:fldChar w:fldCharType="begin"/>
      </w:r>
      <w:r>
        <w:instrText xml:space="preserve">  </w:instrText>
      </w:r>
      <w:r>
        <w:fldChar w:fldCharType="end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1134"/>
        <w:gridCol w:w="5245"/>
      </w:tblGrid>
      <w:tr w:rsidR="00286FD1">
        <w:tc>
          <w:tcPr>
            <w:tcW w:w="2622" w:type="dxa"/>
          </w:tcPr>
          <w:p w:rsidR="00286FD1" w:rsidRDefault="00286FD1">
            <w:pPr>
              <w:rPr>
                <w:b/>
              </w:rPr>
            </w:pPr>
            <w:r>
              <w:rPr>
                <w:b/>
              </w:rPr>
              <w:t>Rechtsgrundausweis</w:t>
            </w:r>
          </w:p>
          <w:p w:rsidR="00286FD1" w:rsidRDefault="00286FD1">
            <w:r>
              <w:t>(und ev</w:t>
            </w:r>
            <w:r w:rsidR="00B51067">
              <w:t>tl</w:t>
            </w:r>
            <w:r>
              <w:t>. Beilagen)</w:t>
            </w:r>
          </w:p>
        </w:tc>
        <w:tc>
          <w:tcPr>
            <w:tcW w:w="1134" w:type="dxa"/>
          </w:tcPr>
          <w:p w:rsidR="00286FD1" w:rsidRDefault="00286FD1">
            <w:pPr>
              <w:rPr>
                <w:b/>
              </w:rPr>
            </w:pPr>
            <w:r>
              <w:rPr>
                <w:b/>
              </w:rPr>
              <w:t>Reg.</w:t>
            </w:r>
            <w:r w:rsidR="00F05F15">
              <w:rPr>
                <w:b/>
              </w:rPr>
              <w:t xml:space="preserve"> </w:t>
            </w:r>
            <w:r>
              <w:rPr>
                <w:b/>
              </w:rPr>
              <w:t>Nr.</w:t>
            </w:r>
          </w:p>
        </w:tc>
        <w:tc>
          <w:tcPr>
            <w:tcW w:w="5245" w:type="dxa"/>
          </w:tcPr>
          <w:p w:rsidR="00286FD1" w:rsidRDefault="00286FD1" w:rsidP="00F05F15">
            <w:pPr>
              <w:rPr>
                <w:b/>
              </w:rPr>
            </w:pPr>
            <w:r>
              <w:rPr>
                <w:b/>
              </w:rPr>
              <w:t>Ein</w:t>
            </w:r>
            <w:r w:rsidR="00F05F15">
              <w:rPr>
                <w:b/>
              </w:rPr>
              <w:t>tragung/Änderung/Löschung</w:t>
            </w:r>
            <w:r>
              <w:rPr>
                <w:b/>
              </w:rPr>
              <w:t xml:space="preserve"> betreffend</w:t>
            </w:r>
          </w:p>
        </w:tc>
      </w:tr>
      <w:tr w:rsidR="00286FD1" w:rsidRPr="00286FD1">
        <w:tc>
          <w:tcPr>
            <w:tcW w:w="2622" w:type="dxa"/>
          </w:tcPr>
          <w:p w:rsidR="00286FD1" w:rsidRPr="00286FD1" w:rsidRDefault="00286FD1">
            <w:pPr>
              <w:numPr>
                <w:ilvl w:val="0"/>
                <w:numId w:val="1"/>
              </w:numPr>
              <w:rPr>
                <w:szCs w:val="22"/>
              </w:rPr>
            </w:pPr>
            <w:r w:rsidRPr="00286FD1">
              <w:rPr>
                <w:szCs w:val="22"/>
              </w:rPr>
              <w:fldChar w:fldCharType="begin"/>
            </w:r>
            <w:r w:rsidRPr="00286FD1">
              <w:rPr>
                <w:szCs w:val="22"/>
              </w:rPr>
              <w:instrText xml:space="preserve">  </w:instrText>
            </w:r>
            <w:r w:rsidRPr="00286FD1">
              <w:rPr>
                <w:szCs w:val="22"/>
              </w:rPr>
              <w:fldChar w:fldCharType="end"/>
            </w:r>
          </w:p>
        </w:tc>
        <w:tc>
          <w:tcPr>
            <w:tcW w:w="1134" w:type="dxa"/>
          </w:tcPr>
          <w:p w:rsidR="00286FD1" w:rsidRPr="00286FD1" w:rsidRDefault="00286FD1">
            <w:pPr>
              <w:rPr>
                <w:szCs w:val="22"/>
              </w:rPr>
            </w:pPr>
            <w:r w:rsidRPr="00286FD1">
              <w:rPr>
                <w:szCs w:val="22"/>
              </w:rPr>
              <w:fldChar w:fldCharType="begin"/>
            </w:r>
            <w:r w:rsidRPr="00286FD1">
              <w:rPr>
                <w:szCs w:val="22"/>
              </w:rPr>
              <w:instrText xml:space="preserve">  </w:instrText>
            </w:r>
            <w:r w:rsidRPr="00286FD1">
              <w:rPr>
                <w:szCs w:val="22"/>
              </w:rPr>
              <w:fldChar w:fldCharType="end"/>
            </w:r>
          </w:p>
        </w:tc>
        <w:tc>
          <w:tcPr>
            <w:tcW w:w="5245" w:type="dxa"/>
          </w:tcPr>
          <w:p w:rsidR="00286FD1" w:rsidRPr="00286FD1" w:rsidRDefault="00286FD1">
            <w:pPr>
              <w:rPr>
                <w:szCs w:val="22"/>
              </w:rPr>
            </w:pPr>
            <w:r w:rsidRPr="00286FD1">
              <w:rPr>
                <w:szCs w:val="22"/>
              </w:rPr>
              <w:fldChar w:fldCharType="begin"/>
            </w:r>
            <w:r w:rsidRPr="00286FD1">
              <w:rPr>
                <w:szCs w:val="22"/>
              </w:rPr>
              <w:instrText xml:space="preserve">  </w:instrText>
            </w:r>
            <w:r w:rsidRPr="00286FD1">
              <w:rPr>
                <w:szCs w:val="22"/>
              </w:rPr>
              <w:fldChar w:fldCharType="end"/>
            </w:r>
          </w:p>
        </w:tc>
      </w:tr>
    </w:tbl>
    <w:p w:rsidR="00812EF9" w:rsidRDefault="00812EF9"/>
    <w:p w:rsidR="00812EF9" w:rsidRDefault="00812EF9">
      <w:r>
        <w:t xml:space="preserve">Basel, den </w:t>
      </w:r>
      <w:r w:rsidR="00B51067">
        <w:t>________________</w:t>
      </w:r>
    </w:p>
    <w:p w:rsidR="00FC382A" w:rsidRDefault="00FC382A"/>
    <w:p w:rsidR="00FC382A" w:rsidRDefault="00FC382A"/>
    <w:p w:rsidR="00FC382A" w:rsidRDefault="00FC382A"/>
    <w:p w:rsidR="00FC382A" w:rsidRDefault="00FC382A"/>
    <w:p w:rsidR="00FC382A" w:rsidRDefault="00FC382A"/>
    <w:p w:rsidR="00FC382A" w:rsidRDefault="00FC382A">
      <w:r>
        <w:t>Anmeldende/r und Rechnungsempfänger/in:</w:t>
      </w:r>
    </w:p>
    <w:p w:rsidR="00FC382A" w:rsidRDefault="00FC382A"/>
    <w:p w:rsidR="00FC382A" w:rsidRDefault="00FC382A"/>
    <w:p w:rsidR="00FC382A" w:rsidRDefault="00FC382A"/>
    <w:p w:rsidR="00FC382A" w:rsidRDefault="00FC382A"/>
    <w:p w:rsidR="00FC382A" w:rsidRDefault="00FC382A"/>
    <w:p w:rsidR="00FC382A" w:rsidRDefault="00FC382A"/>
    <w:p w:rsidR="00FC382A" w:rsidRDefault="00FC382A">
      <w:r>
        <w:t>(Name/Firma, Adresse und Unterschrift/en)</w:t>
      </w:r>
    </w:p>
    <w:p w:rsidR="00FC382A" w:rsidRDefault="00FC382A"/>
    <w:p w:rsidR="00FC382A" w:rsidRDefault="00FC382A"/>
    <w:p w:rsidR="00FC382A" w:rsidRDefault="00FC382A"/>
    <w:p w:rsidR="00812EF9" w:rsidRDefault="00FC382A">
      <w:pPr>
        <w:rPr>
          <w:rFonts w:ascii="Times New Roman" w:hAnsi="Times New Roman"/>
        </w:rPr>
      </w:pPr>
      <w:r>
        <w:t>Telefonnummer für Rückfragen:</w:t>
      </w:r>
      <w:bookmarkStart w:id="0" w:name="_GoBack"/>
      <w:bookmarkEnd w:id="0"/>
    </w:p>
    <w:sectPr w:rsidR="00812EF9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FDF" w:rsidRDefault="00B86FDF">
      <w:r>
        <w:separator/>
      </w:r>
    </w:p>
  </w:endnote>
  <w:endnote w:type="continuationSeparator" w:id="0">
    <w:p w:rsidR="00B86FDF" w:rsidRDefault="00B86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FDF" w:rsidRDefault="00B86FDF">
      <w:r>
        <w:separator/>
      </w:r>
    </w:p>
  </w:footnote>
  <w:footnote w:type="continuationSeparator" w:id="0">
    <w:p w:rsidR="00B86FDF" w:rsidRDefault="00B86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21971"/>
    <w:multiLevelType w:val="singleLevel"/>
    <w:tmpl w:val="5F467DE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067"/>
    <w:rsid w:val="00062247"/>
    <w:rsid w:val="000E1F64"/>
    <w:rsid w:val="00286FD1"/>
    <w:rsid w:val="00441BDE"/>
    <w:rsid w:val="006C5609"/>
    <w:rsid w:val="00812EF9"/>
    <w:rsid w:val="00906FAC"/>
    <w:rsid w:val="00AB0C72"/>
    <w:rsid w:val="00B51067"/>
    <w:rsid w:val="00B86FDF"/>
    <w:rsid w:val="00F02238"/>
    <w:rsid w:val="00F05F15"/>
    <w:rsid w:val="00F80524"/>
    <w:rsid w:val="00FC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pageBreakBefore/>
      <w:spacing w:before="480" w:after="240"/>
      <w:outlineLvl w:val="0"/>
    </w:pPr>
    <w:rPr>
      <w:b/>
      <w:kern w:val="28"/>
      <w:sz w:val="44"/>
    </w:rPr>
  </w:style>
  <w:style w:type="paragraph" w:styleId="berschrift2">
    <w:name w:val="heading 2"/>
    <w:basedOn w:val="Standard"/>
    <w:next w:val="Standard"/>
    <w:qFormat/>
    <w:pPr>
      <w:keepNext/>
      <w:spacing w:before="360" w:after="120"/>
      <w:outlineLvl w:val="1"/>
    </w:pPr>
    <w:rPr>
      <w:b/>
      <w:sz w:val="32"/>
    </w:rPr>
  </w:style>
  <w:style w:type="paragraph" w:styleId="berschrift3">
    <w:name w:val="heading 3"/>
    <w:basedOn w:val="Standard"/>
    <w:next w:val="Standard"/>
    <w:qFormat/>
    <w:pPr>
      <w:keepNext/>
      <w:spacing w:before="240" w:after="120"/>
      <w:outlineLvl w:val="2"/>
    </w:pPr>
    <w:rPr>
      <w:b/>
      <w:i/>
      <w:sz w:val="28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i/>
      <w:sz w:val="24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F8052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80524"/>
    <w:rPr>
      <w:rFonts w:ascii="Tahoma" w:hAnsi="Tahoma" w:cs="Tahoma"/>
      <w:sz w:val="16"/>
      <w:szCs w:val="16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pageBreakBefore/>
      <w:spacing w:before="480" w:after="240"/>
      <w:outlineLvl w:val="0"/>
    </w:pPr>
    <w:rPr>
      <w:b/>
      <w:kern w:val="28"/>
      <w:sz w:val="44"/>
    </w:rPr>
  </w:style>
  <w:style w:type="paragraph" w:styleId="berschrift2">
    <w:name w:val="heading 2"/>
    <w:basedOn w:val="Standard"/>
    <w:next w:val="Standard"/>
    <w:qFormat/>
    <w:pPr>
      <w:keepNext/>
      <w:spacing w:before="360" w:after="120"/>
      <w:outlineLvl w:val="1"/>
    </w:pPr>
    <w:rPr>
      <w:b/>
      <w:sz w:val="32"/>
    </w:rPr>
  </w:style>
  <w:style w:type="paragraph" w:styleId="berschrift3">
    <w:name w:val="heading 3"/>
    <w:basedOn w:val="Standard"/>
    <w:next w:val="Standard"/>
    <w:qFormat/>
    <w:pPr>
      <w:keepNext/>
      <w:spacing w:before="240" w:after="120"/>
      <w:outlineLvl w:val="2"/>
    </w:pPr>
    <w:rPr>
      <w:b/>
      <w:i/>
      <w:sz w:val="28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i/>
      <w:sz w:val="24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F8052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80524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Vorlagen\Vorlagen_Office_2010\Schiffsregister\Anmeldu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Anmeldung.dotx</Template>
  <TotalTime>0</TotalTime>
  <Pages>1</Pages>
  <Words>67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Traktanden zu Informationsveranstaltung mit Vorstand der Notariatskammer 9</vt:lpstr>
    </vt:vector>
  </TitlesOfParts>
  <Company>Basel-Stadt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Traktanden zu Informationsveranstaltung mit Vorstand der Notariatskammer 9</dc:title>
  <dc:creator>Isabella Zanger</dc:creator>
  <cp:lastModifiedBy>Isabella Zanger</cp:lastModifiedBy>
  <cp:revision>1</cp:revision>
  <cp:lastPrinted>1999-12-21T14:38:00Z</cp:lastPrinted>
  <dcterms:created xsi:type="dcterms:W3CDTF">2017-03-17T09:13:00Z</dcterms:created>
  <dcterms:modified xsi:type="dcterms:W3CDTF">2017-03-17T09:17:00Z</dcterms:modified>
</cp:coreProperties>
</file>