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1" w:type="dxa"/>
        <w:tblInd w:w="-4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2"/>
        <w:gridCol w:w="418"/>
        <w:gridCol w:w="1283"/>
        <w:gridCol w:w="1701"/>
        <w:gridCol w:w="857"/>
        <w:gridCol w:w="9"/>
        <w:gridCol w:w="410"/>
        <w:gridCol w:w="709"/>
        <w:gridCol w:w="558"/>
        <w:gridCol w:w="2717"/>
        <w:gridCol w:w="127"/>
      </w:tblGrid>
      <w:tr w:rsidR="00675CEC" w:rsidRPr="00F03510" w:rsidTr="00C2645C">
        <w:trPr>
          <w:gridAfter w:val="1"/>
          <w:wAfter w:w="127" w:type="dxa"/>
          <w:cantSplit/>
          <w:trHeight w:val="212"/>
        </w:trPr>
        <w:tc>
          <w:tcPr>
            <w:tcW w:w="5104" w:type="dxa"/>
            <w:gridSpan w:val="4"/>
            <w:tcBorders>
              <w:bottom w:val="single" w:sz="4" w:space="0" w:color="auto"/>
            </w:tcBorders>
          </w:tcPr>
          <w:p w:rsidR="00675CEC" w:rsidRPr="00F03510" w:rsidRDefault="00675CEC" w:rsidP="007901B5">
            <w:pPr>
              <w:spacing w:after="40" w:line="288" w:lineRule="exact"/>
              <w:rPr>
                <w:rFonts w:cs="Helvetica"/>
              </w:rPr>
            </w:pPr>
            <w:r w:rsidRPr="00F03510">
              <w:rPr>
                <w:rFonts w:cs="Helvetica"/>
                <w:b/>
                <w:sz w:val="20"/>
                <w:szCs w:val="22"/>
              </w:rPr>
              <w:t>Angaben zur Einrichtung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675CEC" w:rsidRPr="00576E1F" w:rsidRDefault="00675CEC" w:rsidP="007901B5">
            <w:pPr>
              <w:tabs>
                <w:tab w:val="clear" w:pos="426"/>
                <w:tab w:val="clear" w:pos="1276"/>
                <w:tab w:val="left" w:pos="1134"/>
                <w:tab w:val="left" w:pos="1852"/>
              </w:tabs>
              <w:spacing w:after="40"/>
              <w:rPr>
                <w:rFonts w:cs="Helvetica"/>
                <w:strike/>
                <w:sz w:val="18"/>
                <w:szCs w:val="18"/>
              </w:rPr>
            </w:pPr>
          </w:p>
        </w:tc>
        <w:tc>
          <w:tcPr>
            <w:tcW w:w="3984" w:type="dxa"/>
            <w:gridSpan w:val="3"/>
            <w:tcBorders>
              <w:bottom w:val="single" w:sz="4" w:space="0" w:color="auto"/>
            </w:tcBorders>
          </w:tcPr>
          <w:p w:rsidR="00675CEC" w:rsidRPr="00576E1F" w:rsidRDefault="00675CEC" w:rsidP="007901B5">
            <w:pPr>
              <w:tabs>
                <w:tab w:val="clear" w:pos="851"/>
                <w:tab w:val="clear" w:pos="1276"/>
                <w:tab w:val="left" w:pos="1984"/>
                <w:tab w:val="right" w:pos="3827"/>
              </w:tabs>
              <w:spacing w:after="40"/>
              <w:rPr>
                <w:rFonts w:cs="Helvetica"/>
                <w:strike/>
                <w:sz w:val="18"/>
                <w:szCs w:val="18"/>
              </w:rPr>
            </w:pPr>
          </w:p>
        </w:tc>
      </w:tr>
      <w:tr w:rsidR="00675CEC" w:rsidRPr="007A02F7" w:rsidTr="00C264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1702" w:type="dxa"/>
            <w:tcBorders>
              <w:top w:val="single" w:sz="4" w:space="0" w:color="auto"/>
              <w:bottom w:val="nil"/>
              <w:right w:val="nil"/>
            </w:tcBorders>
          </w:tcPr>
          <w:p w:rsidR="00675CEC" w:rsidRPr="007A02F7" w:rsidRDefault="00675CEC" w:rsidP="007901B5">
            <w:pPr>
              <w:tabs>
                <w:tab w:val="clear" w:pos="851"/>
                <w:tab w:val="left" w:pos="985"/>
              </w:tabs>
              <w:spacing w:before="40" w:after="40"/>
              <w:ind w:left="57"/>
            </w:pPr>
            <w:r>
              <w:t>Name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5CEC" w:rsidRDefault="00E47EEE" w:rsidP="00E47EEE">
            <w:pPr>
              <w:tabs>
                <w:tab w:val="clear" w:pos="426"/>
                <w:tab w:val="clear" w:pos="851"/>
                <w:tab w:val="clear" w:pos="1276"/>
                <w:tab w:val="clear" w:pos="5216"/>
                <w:tab w:val="left" w:pos="291"/>
                <w:tab w:val="left" w:pos="4113"/>
                <w:tab w:val="left" w:pos="5673"/>
              </w:tabs>
              <w:spacing w:before="40" w:after="40"/>
            </w:pPr>
            <w:r w:rsidRPr="00E572F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E572F4">
              <w:rPr>
                <w:b/>
              </w:rPr>
              <w:instrText xml:space="preserve"> FORMTEXT </w:instrText>
            </w:r>
            <w:r w:rsidRPr="00E572F4">
              <w:rPr>
                <w:b/>
              </w:rPr>
            </w:r>
            <w:r w:rsidRPr="00E572F4">
              <w:rPr>
                <w:b/>
              </w:rPr>
              <w:fldChar w:fldCharType="separate"/>
            </w:r>
            <w:bookmarkStart w:id="0" w:name="_GoBack"/>
            <w:r w:rsidRPr="00E572F4">
              <w:rPr>
                <w:b/>
                <w:noProof/>
              </w:rPr>
              <w:t> </w:t>
            </w:r>
            <w:r w:rsidRPr="00E572F4">
              <w:rPr>
                <w:b/>
                <w:noProof/>
              </w:rPr>
              <w:t> </w:t>
            </w:r>
            <w:r w:rsidRPr="00E572F4">
              <w:rPr>
                <w:b/>
                <w:noProof/>
              </w:rPr>
              <w:t> </w:t>
            </w:r>
            <w:r w:rsidRPr="00E572F4">
              <w:rPr>
                <w:b/>
                <w:noProof/>
              </w:rPr>
              <w:t> </w:t>
            </w:r>
            <w:r w:rsidRPr="00E572F4">
              <w:rPr>
                <w:b/>
                <w:noProof/>
              </w:rPr>
              <w:t> </w:t>
            </w:r>
            <w:bookmarkEnd w:id="0"/>
            <w:r w:rsidRPr="00E572F4">
              <w:rPr>
                <w:b/>
              </w:rPr>
              <w:fldChar w:fldCharType="end"/>
            </w:r>
            <w:r w:rsidR="00675CEC">
              <w:fldChar w:fldCharType="begin">
                <w:ffData>
                  <w:name w:val="Text8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="00675CEC">
              <w:instrText xml:space="preserve"> FORMTEXT </w:instrText>
            </w:r>
            <w:r w:rsidR="003A0BC5">
              <w:fldChar w:fldCharType="separate"/>
            </w:r>
            <w:r w:rsidR="00675CEC"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5CEC" w:rsidRPr="007A02F7" w:rsidRDefault="00675CEC" w:rsidP="007901B5">
            <w:pPr>
              <w:tabs>
                <w:tab w:val="clear" w:pos="426"/>
                <w:tab w:val="clear" w:pos="851"/>
                <w:tab w:val="clear" w:pos="1276"/>
                <w:tab w:val="clear" w:pos="5216"/>
                <w:tab w:val="left" w:pos="142"/>
                <w:tab w:val="left" w:pos="5670"/>
              </w:tabs>
              <w:spacing w:before="40" w:after="40"/>
              <w:ind w:right="709"/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nil"/>
            </w:tcBorders>
          </w:tcPr>
          <w:p w:rsidR="00675CEC" w:rsidRPr="007A02F7" w:rsidRDefault="00675CEC" w:rsidP="007901B5">
            <w:pPr>
              <w:tabs>
                <w:tab w:val="clear" w:pos="426"/>
                <w:tab w:val="clear" w:pos="851"/>
                <w:tab w:val="clear" w:pos="1276"/>
                <w:tab w:val="clear" w:pos="5216"/>
                <w:tab w:val="left" w:pos="142"/>
                <w:tab w:val="left" w:pos="5670"/>
              </w:tabs>
              <w:spacing w:before="40" w:after="40"/>
              <w:ind w:right="709"/>
            </w:pPr>
          </w:p>
        </w:tc>
      </w:tr>
      <w:tr w:rsidR="00675CEC" w:rsidRPr="007A02F7" w:rsidTr="00C264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1702" w:type="dxa"/>
            <w:tcBorders>
              <w:top w:val="nil"/>
              <w:bottom w:val="nil"/>
              <w:right w:val="nil"/>
            </w:tcBorders>
          </w:tcPr>
          <w:p w:rsidR="00675CEC" w:rsidRDefault="00675CEC" w:rsidP="007901B5">
            <w:pPr>
              <w:tabs>
                <w:tab w:val="clear" w:pos="851"/>
                <w:tab w:val="left" w:pos="985"/>
              </w:tabs>
              <w:spacing w:before="40" w:after="40"/>
              <w:ind w:left="57"/>
            </w:pPr>
            <w:r w:rsidRPr="007A02F7">
              <w:t>Strasse, Nr.</w:t>
            </w:r>
          </w:p>
        </w:tc>
        <w:tc>
          <w:tcPr>
            <w:tcW w:w="467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75CEC" w:rsidRDefault="00675CEC" w:rsidP="007901B5">
            <w:pPr>
              <w:tabs>
                <w:tab w:val="clear" w:pos="426"/>
                <w:tab w:val="clear" w:pos="851"/>
                <w:tab w:val="clear" w:pos="1276"/>
                <w:tab w:val="clear" w:pos="5216"/>
                <w:tab w:val="left" w:pos="291"/>
                <w:tab w:val="left" w:pos="4113"/>
                <w:tab w:val="left" w:pos="5673"/>
              </w:tabs>
              <w:spacing w:before="40" w:after="40"/>
            </w:pPr>
            <w:r>
              <w:fldChar w:fldCharType="begin">
                <w:ffData>
                  <w:name w:val="Text9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75CEC" w:rsidRPr="007A02F7" w:rsidRDefault="00675CEC" w:rsidP="007901B5">
            <w:pPr>
              <w:tabs>
                <w:tab w:val="clear" w:pos="426"/>
                <w:tab w:val="clear" w:pos="851"/>
                <w:tab w:val="clear" w:pos="1276"/>
                <w:tab w:val="clear" w:pos="5216"/>
                <w:tab w:val="left" w:pos="142"/>
                <w:tab w:val="left" w:pos="5670"/>
              </w:tabs>
              <w:spacing w:before="40" w:after="40"/>
            </w:pPr>
            <w:r w:rsidRPr="007A02F7">
              <w:t>Telefon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</w:tcBorders>
          </w:tcPr>
          <w:p w:rsidR="00675CEC" w:rsidRPr="007A02F7" w:rsidRDefault="00F93071" w:rsidP="007901B5">
            <w:pPr>
              <w:tabs>
                <w:tab w:val="clear" w:pos="426"/>
                <w:tab w:val="clear" w:pos="851"/>
                <w:tab w:val="clear" w:pos="1276"/>
                <w:tab w:val="clear" w:pos="5216"/>
                <w:tab w:val="left" w:pos="142"/>
                <w:tab w:val="left" w:pos="5670"/>
              </w:tabs>
              <w:spacing w:before="40" w:after="4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75CEC" w:rsidRPr="007A02F7" w:rsidTr="00C264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1702" w:type="dxa"/>
            <w:tcBorders>
              <w:top w:val="nil"/>
              <w:bottom w:val="nil"/>
              <w:right w:val="nil"/>
            </w:tcBorders>
          </w:tcPr>
          <w:p w:rsidR="00675CEC" w:rsidRPr="007A02F7" w:rsidRDefault="00675CEC" w:rsidP="007901B5">
            <w:pPr>
              <w:tabs>
                <w:tab w:val="clear" w:pos="851"/>
                <w:tab w:val="left" w:pos="985"/>
              </w:tabs>
              <w:spacing w:before="40" w:after="40"/>
              <w:ind w:left="57"/>
            </w:pPr>
            <w:r w:rsidRPr="007A02F7">
              <w:t>PLZ, Ort</w:t>
            </w:r>
          </w:p>
        </w:tc>
        <w:tc>
          <w:tcPr>
            <w:tcW w:w="467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75CEC" w:rsidRDefault="00675CEC" w:rsidP="007901B5">
            <w:pPr>
              <w:tabs>
                <w:tab w:val="clear" w:pos="426"/>
                <w:tab w:val="clear" w:pos="851"/>
                <w:tab w:val="clear" w:pos="1276"/>
                <w:tab w:val="clear" w:pos="5216"/>
                <w:tab w:val="left" w:pos="291"/>
                <w:tab w:val="left" w:pos="4113"/>
                <w:tab w:val="left" w:pos="5673"/>
              </w:tabs>
              <w:spacing w:before="40" w:after="40"/>
            </w:pPr>
            <w:r>
              <w:fldChar w:fldCharType="begin">
                <w:ffData>
                  <w:name w:val="Text10"/>
                  <w:enabled/>
                  <w:calcOnExit w:val="0"/>
                  <w:textInput>
                    <w:maxLength w:val="55"/>
                  </w:textInput>
                </w:ffData>
              </w:fldChar>
            </w:r>
            <w:bookmarkStart w:id="1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75CEC" w:rsidRPr="007A02F7" w:rsidRDefault="00675CEC" w:rsidP="007901B5">
            <w:pPr>
              <w:tabs>
                <w:tab w:val="clear" w:pos="426"/>
                <w:tab w:val="clear" w:pos="851"/>
                <w:tab w:val="clear" w:pos="1276"/>
                <w:tab w:val="clear" w:pos="5216"/>
                <w:tab w:val="left" w:pos="142"/>
                <w:tab w:val="left" w:pos="5670"/>
              </w:tabs>
              <w:spacing w:before="40" w:after="40"/>
            </w:pPr>
            <w:r w:rsidRPr="007A02F7">
              <w:t>Fax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</w:tcBorders>
          </w:tcPr>
          <w:p w:rsidR="00675CEC" w:rsidRDefault="00F93071" w:rsidP="007901B5">
            <w:pPr>
              <w:tabs>
                <w:tab w:val="clear" w:pos="426"/>
                <w:tab w:val="clear" w:pos="851"/>
                <w:tab w:val="clear" w:pos="1276"/>
                <w:tab w:val="clear" w:pos="5216"/>
                <w:tab w:val="left" w:pos="142"/>
                <w:tab w:val="left" w:pos="5670"/>
              </w:tabs>
              <w:spacing w:before="40" w:after="40"/>
            </w:pPr>
            <w:r>
              <w:fldChar w:fldCharType="begin">
                <w:ffData>
                  <w:name w:val="Text12"/>
                  <w:enabled/>
                  <w:calcOnExit w:val="0"/>
                  <w:textInput>
                    <w:maxLength w:val="13"/>
                  </w:textInput>
                </w:ffData>
              </w:fldChar>
            </w:r>
            <w:bookmarkStart w:id="2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675CEC" w:rsidRPr="007A02F7" w:rsidTr="00C264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1702" w:type="dxa"/>
            <w:tcBorders>
              <w:top w:val="nil"/>
              <w:bottom w:val="single" w:sz="4" w:space="0" w:color="auto"/>
              <w:right w:val="nil"/>
            </w:tcBorders>
          </w:tcPr>
          <w:p w:rsidR="00675CEC" w:rsidRPr="007A02F7" w:rsidRDefault="00675CEC" w:rsidP="007901B5">
            <w:pPr>
              <w:tabs>
                <w:tab w:val="clear" w:pos="851"/>
                <w:tab w:val="left" w:pos="985"/>
              </w:tabs>
              <w:spacing w:before="40" w:after="40"/>
              <w:ind w:left="57"/>
            </w:pPr>
            <w:r w:rsidRPr="007A02F7">
              <w:t>Abteilung / Standort</w:t>
            </w:r>
          </w:p>
        </w:tc>
        <w:tc>
          <w:tcPr>
            <w:tcW w:w="467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5CEC" w:rsidRDefault="00675CEC" w:rsidP="007901B5">
            <w:pPr>
              <w:tabs>
                <w:tab w:val="clear" w:pos="426"/>
                <w:tab w:val="clear" w:pos="851"/>
                <w:tab w:val="clear" w:pos="1276"/>
                <w:tab w:val="clear" w:pos="5216"/>
                <w:tab w:val="left" w:pos="291"/>
                <w:tab w:val="left" w:pos="4113"/>
                <w:tab w:val="left" w:pos="5673"/>
              </w:tabs>
              <w:spacing w:before="40" w:after="40"/>
            </w:pPr>
            <w:r>
              <w:fldChar w:fldCharType="begin">
                <w:ffData>
                  <w:name w:val="Text1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bookmarkStart w:id="3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5CEC" w:rsidRPr="007A02F7" w:rsidRDefault="00675CEC" w:rsidP="007901B5">
            <w:pPr>
              <w:tabs>
                <w:tab w:val="clear" w:pos="426"/>
                <w:tab w:val="clear" w:pos="851"/>
                <w:tab w:val="clear" w:pos="1276"/>
                <w:tab w:val="clear" w:pos="5216"/>
                <w:tab w:val="left" w:pos="142"/>
                <w:tab w:val="left" w:pos="5670"/>
              </w:tabs>
              <w:spacing w:before="40" w:after="40"/>
            </w:pPr>
            <w:r w:rsidRPr="007A02F7">
              <w:t>Mail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:rsidR="00675CEC" w:rsidRDefault="00F93071" w:rsidP="007901B5">
            <w:pPr>
              <w:tabs>
                <w:tab w:val="clear" w:pos="426"/>
                <w:tab w:val="clear" w:pos="851"/>
                <w:tab w:val="clear" w:pos="1276"/>
                <w:tab w:val="clear" w:pos="5216"/>
                <w:tab w:val="left" w:pos="142"/>
                <w:tab w:val="left" w:pos="5670"/>
              </w:tabs>
              <w:spacing w:before="40" w:after="40"/>
            </w:pPr>
            <w:r>
              <w:fldChar w:fldCharType="begin">
                <w:ffData>
                  <w:name w:val="Text1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4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675CEC" w:rsidRPr="004251DF" w:rsidTr="00C2645C">
        <w:trPr>
          <w:cantSplit/>
          <w:trHeight w:val="296"/>
        </w:trPr>
        <w:tc>
          <w:tcPr>
            <w:tcW w:w="1049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675CEC" w:rsidRPr="004251DF" w:rsidRDefault="00675CEC" w:rsidP="007901B5">
            <w:pPr>
              <w:spacing w:before="40" w:after="40" w:line="288" w:lineRule="exact"/>
              <w:rPr>
                <w:rFonts w:cs="Helvetica"/>
                <w:b/>
                <w:sz w:val="20"/>
                <w:szCs w:val="22"/>
              </w:rPr>
            </w:pPr>
            <w:r w:rsidRPr="004251DF">
              <w:rPr>
                <w:rFonts w:cs="Helvetica"/>
                <w:b/>
                <w:sz w:val="20"/>
                <w:szCs w:val="22"/>
              </w:rPr>
              <w:t>Angaben zur Person</w:t>
            </w:r>
          </w:p>
        </w:tc>
      </w:tr>
      <w:tr w:rsidR="00B8346F" w:rsidRPr="00E572F4" w:rsidTr="00C2645C">
        <w:trPr>
          <w:cantSplit/>
        </w:trPr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8346F" w:rsidRPr="00E572F4" w:rsidRDefault="00B8346F" w:rsidP="007901B5">
            <w:pPr>
              <w:spacing w:before="40" w:after="40"/>
              <w:ind w:left="57"/>
            </w:pPr>
            <w:r w:rsidRPr="00E572F4">
              <w:t>Name</w:t>
            </w:r>
          </w:p>
        </w:tc>
        <w:tc>
          <w:tcPr>
            <w:tcW w:w="384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8346F" w:rsidRPr="00E572F4" w:rsidRDefault="00B8346F" w:rsidP="007901B5">
            <w:pPr>
              <w:tabs>
                <w:tab w:val="clear" w:pos="426"/>
                <w:tab w:val="left" w:pos="0"/>
              </w:tabs>
              <w:spacing w:before="40" w:after="40"/>
              <w:ind w:left="57"/>
              <w:rPr>
                <w:b/>
              </w:rPr>
            </w:pPr>
            <w:r w:rsidRPr="00E572F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E572F4">
              <w:rPr>
                <w:b/>
              </w:rPr>
              <w:instrText xml:space="preserve"> FORMTEXT </w:instrText>
            </w:r>
            <w:r w:rsidRPr="00E572F4">
              <w:rPr>
                <w:b/>
              </w:rPr>
            </w:r>
            <w:r w:rsidRPr="00E572F4">
              <w:rPr>
                <w:b/>
              </w:rPr>
              <w:fldChar w:fldCharType="separate"/>
            </w:r>
            <w:r w:rsidRPr="00E572F4">
              <w:rPr>
                <w:b/>
                <w:noProof/>
              </w:rPr>
              <w:t> </w:t>
            </w:r>
            <w:r w:rsidRPr="00E572F4">
              <w:rPr>
                <w:b/>
                <w:noProof/>
              </w:rPr>
              <w:t> </w:t>
            </w:r>
            <w:r w:rsidRPr="00E572F4">
              <w:rPr>
                <w:b/>
                <w:noProof/>
              </w:rPr>
              <w:t> </w:t>
            </w:r>
            <w:r w:rsidRPr="00E572F4">
              <w:rPr>
                <w:b/>
                <w:noProof/>
              </w:rPr>
              <w:t> </w:t>
            </w:r>
            <w:r w:rsidRPr="00E572F4">
              <w:rPr>
                <w:b/>
                <w:noProof/>
              </w:rPr>
              <w:t> </w:t>
            </w:r>
            <w:r w:rsidRPr="00E572F4">
              <w:rPr>
                <w:b/>
              </w:rPr>
              <w:fldChar w:fldCharType="end"/>
            </w:r>
          </w:p>
        </w:tc>
        <w:tc>
          <w:tcPr>
            <w:tcW w:w="168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8346F" w:rsidRPr="00E572F4" w:rsidRDefault="00B8346F" w:rsidP="007901B5">
            <w:pPr>
              <w:tabs>
                <w:tab w:val="left" w:pos="142"/>
              </w:tabs>
              <w:spacing w:before="40" w:after="40"/>
            </w:pPr>
            <w:r w:rsidRPr="00E572F4">
              <w:t>Vorname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8346F" w:rsidRPr="00E572F4" w:rsidRDefault="00C2645C" w:rsidP="007901B5">
            <w:pPr>
              <w:tabs>
                <w:tab w:val="left" w:pos="142"/>
              </w:tabs>
              <w:spacing w:before="40" w:after="40"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675CEC" w:rsidRPr="007A02F7" w:rsidTr="00C2645C">
        <w:trPr>
          <w:cantSplit/>
          <w:trHeight w:val="20"/>
        </w:trPr>
        <w:tc>
          <w:tcPr>
            <w:tcW w:w="212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5CEC" w:rsidRPr="007A02F7" w:rsidRDefault="00675CEC" w:rsidP="007901B5">
            <w:pPr>
              <w:spacing w:before="40" w:after="40"/>
              <w:ind w:left="57"/>
            </w:pPr>
            <w:r w:rsidRPr="007A02F7">
              <w:t>Geburtsdatum</w:t>
            </w:r>
          </w:p>
        </w:tc>
        <w:tc>
          <w:tcPr>
            <w:tcW w:w="3841" w:type="dxa"/>
            <w:gridSpan w:val="3"/>
            <w:shd w:val="clear" w:color="auto" w:fill="auto"/>
            <w:vAlign w:val="center"/>
          </w:tcPr>
          <w:p w:rsidR="00675CEC" w:rsidRPr="0063326C" w:rsidRDefault="00675CEC" w:rsidP="007901B5">
            <w:pPr>
              <w:tabs>
                <w:tab w:val="clear" w:pos="426"/>
                <w:tab w:val="left" w:pos="142"/>
              </w:tabs>
              <w:spacing w:before="40" w:after="40"/>
              <w:ind w:left="57"/>
            </w:pPr>
            <w:r w:rsidRPr="0063326C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63326C">
              <w:instrText xml:space="preserve"> FORMTEXT </w:instrText>
            </w:r>
            <w:r w:rsidRPr="0063326C">
              <w:fldChar w:fldCharType="separate"/>
            </w:r>
            <w:r w:rsidRPr="0063326C">
              <w:rPr>
                <w:noProof/>
              </w:rPr>
              <w:t> </w:t>
            </w:r>
            <w:r w:rsidRPr="0063326C">
              <w:rPr>
                <w:noProof/>
              </w:rPr>
              <w:t> </w:t>
            </w:r>
            <w:r w:rsidRPr="0063326C">
              <w:rPr>
                <w:noProof/>
              </w:rPr>
              <w:t> </w:t>
            </w:r>
            <w:r w:rsidRPr="0063326C">
              <w:rPr>
                <w:noProof/>
              </w:rPr>
              <w:t> </w:t>
            </w:r>
            <w:r w:rsidRPr="0063326C">
              <w:rPr>
                <w:noProof/>
              </w:rPr>
              <w:t> </w:t>
            </w:r>
            <w:r w:rsidRPr="0063326C">
              <w:fldChar w:fldCharType="end"/>
            </w:r>
          </w:p>
        </w:tc>
        <w:tc>
          <w:tcPr>
            <w:tcW w:w="1686" w:type="dxa"/>
            <w:gridSpan w:val="4"/>
            <w:shd w:val="clear" w:color="auto" w:fill="auto"/>
            <w:vAlign w:val="center"/>
          </w:tcPr>
          <w:p w:rsidR="00675CEC" w:rsidRPr="007A02F7" w:rsidRDefault="00675CEC" w:rsidP="007901B5">
            <w:pPr>
              <w:tabs>
                <w:tab w:val="left" w:pos="142"/>
              </w:tabs>
              <w:spacing w:before="40" w:after="40"/>
              <w:rPr>
                <w:b/>
                <w:color w:val="000000"/>
              </w:rPr>
            </w:pPr>
            <w:r w:rsidRPr="007A02F7">
              <w:t>Geschlecht</w:t>
            </w:r>
          </w:p>
        </w:tc>
        <w:tc>
          <w:tcPr>
            <w:tcW w:w="284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5CEC" w:rsidRPr="007A02F7" w:rsidRDefault="00675CEC" w:rsidP="007901B5">
            <w:pPr>
              <w:tabs>
                <w:tab w:val="clear" w:pos="426"/>
                <w:tab w:val="clear" w:pos="851"/>
                <w:tab w:val="clear" w:pos="1276"/>
                <w:tab w:val="left" w:pos="142"/>
                <w:tab w:val="decimal" w:pos="1275"/>
              </w:tabs>
              <w:spacing w:before="40" w:after="40"/>
              <w:rPr>
                <w:i/>
              </w:rPr>
            </w:pPr>
            <w:r w:rsidRPr="007A02F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02F7">
              <w:rPr>
                <w:b/>
              </w:rPr>
              <w:instrText xml:space="preserve"> FORMCHECKBOX </w:instrText>
            </w:r>
            <w:r w:rsidR="003A0BC5">
              <w:rPr>
                <w:b/>
              </w:rPr>
            </w:r>
            <w:r w:rsidR="003A0BC5">
              <w:rPr>
                <w:b/>
              </w:rPr>
              <w:fldChar w:fldCharType="separate"/>
            </w:r>
            <w:r w:rsidRPr="007A02F7">
              <w:rPr>
                <w:b/>
              </w:rPr>
              <w:fldChar w:fldCharType="end"/>
            </w:r>
            <w:r w:rsidRPr="007A02F7">
              <w:t xml:space="preserve"> männlich     </w:t>
            </w:r>
            <w:r w:rsidRPr="007A02F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2F7">
              <w:rPr>
                <w:b/>
              </w:rPr>
              <w:instrText xml:space="preserve"> FORMCHECKBOX </w:instrText>
            </w:r>
            <w:r w:rsidR="003A0BC5">
              <w:rPr>
                <w:b/>
              </w:rPr>
            </w:r>
            <w:r w:rsidR="003A0BC5">
              <w:rPr>
                <w:b/>
              </w:rPr>
              <w:fldChar w:fldCharType="separate"/>
            </w:r>
            <w:r w:rsidRPr="007A02F7">
              <w:rPr>
                <w:b/>
              </w:rPr>
              <w:fldChar w:fldCharType="end"/>
            </w:r>
            <w:r w:rsidRPr="007A02F7">
              <w:t xml:space="preserve"> weiblich</w:t>
            </w:r>
          </w:p>
        </w:tc>
      </w:tr>
      <w:tr w:rsidR="00C2645C" w:rsidRPr="00E572F4" w:rsidTr="00C264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212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085B64" w:rsidRDefault="00C2645C" w:rsidP="00085B64">
            <w:pPr>
              <w:spacing w:before="40"/>
              <w:ind w:left="57"/>
            </w:pPr>
            <w:r w:rsidRPr="00E572F4">
              <w:t>Sozialversicherungs-Nr.</w:t>
            </w:r>
            <w:r w:rsidR="00085B64">
              <w:t xml:space="preserve"> </w:t>
            </w:r>
          </w:p>
          <w:p w:rsidR="00C2645C" w:rsidRPr="00E572F4" w:rsidRDefault="00085B64" w:rsidP="00085B64">
            <w:pPr>
              <w:spacing w:after="40"/>
              <w:ind w:left="57"/>
            </w:pPr>
            <w:r>
              <w:t>(z.B. 756.0000.0000.00)</w:t>
            </w:r>
          </w:p>
        </w:tc>
        <w:tc>
          <w:tcPr>
            <w:tcW w:w="38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645C" w:rsidRPr="00E572F4" w:rsidRDefault="004344EE" w:rsidP="00085B64">
            <w:pPr>
              <w:tabs>
                <w:tab w:val="clear" w:pos="426"/>
                <w:tab w:val="left" w:pos="142"/>
              </w:tabs>
              <w:spacing w:before="40" w:after="40"/>
              <w:ind w:left="57"/>
            </w:pPr>
            <w:r>
              <w:rPr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6"/>
                  </w:textInput>
                </w:ffData>
              </w:fldChar>
            </w:r>
            <w:bookmarkStart w:id="5" w:name="Text1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5"/>
          </w:p>
        </w:tc>
        <w:tc>
          <w:tcPr>
            <w:tcW w:w="1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645C" w:rsidRPr="00E572F4" w:rsidRDefault="00C2645C" w:rsidP="007901B5">
            <w:pPr>
              <w:tabs>
                <w:tab w:val="left" w:pos="142"/>
              </w:tabs>
              <w:spacing w:before="40" w:after="40"/>
            </w:pPr>
            <w:r w:rsidRPr="00E572F4">
              <w:t>Staatsangehörigkeit:</w:t>
            </w:r>
          </w:p>
        </w:tc>
        <w:tc>
          <w:tcPr>
            <w:tcW w:w="2844" w:type="dxa"/>
            <w:gridSpan w:val="2"/>
            <w:tcBorders>
              <w:top w:val="nil"/>
              <w:left w:val="nil"/>
              <w:bottom w:val="nil"/>
            </w:tcBorders>
          </w:tcPr>
          <w:p w:rsidR="00C2645C" w:rsidRPr="00E572F4" w:rsidRDefault="00C2645C" w:rsidP="007901B5">
            <w:pPr>
              <w:tabs>
                <w:tab w:val="left" w:pos="142"/>
              </w:tabs>
              <w:spacing w:before="40" w:after="40"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437E09" w:rsidRPr="007A02F7" w:rsidTr="004344EE">
        <w:trPr>
          <w:cantSplit/>
          <w:trHeight w:val="20"/>
        </w:trPr>
        <w:tc>
          <w:tcPr>
            <w:tcW w:w="212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7E09" w:rsidRPr="00B87093" w:rsidRDefault="00437E09" w:rsidP="009F16E4">
            <w:pPr>
              <w:spacing w:before="40" w:after="40"/>
              <w:ind w:left="57"/>
              <w:rPr>
                <w:highlight w:val="yellow"/>
              </w:rPr>
            </w:pPr>
            <w:r>
              <w:t>Kostenträgerschaft</w:t>
            </w:r>
          </w:p>
        </w:tc>
        <w:tc>
          <w:tcPr>
            <w:tcW w:w="385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437E09" w:rsidRPr="00B87093" w:rsidRDefault="007A141D" w:rsidP="007A141D">
            <w:pPr>
              <w:tabs>
                <w:tab w:val="clear" w:pos="426"/>
                <w:tab w:val="clear" w:pos="851"/>
                <w:tab w:val="clear" w:pos="1276"/>
                <w:tab w:val="left" w:pos="142"/>
                <w:tab w:val="decimal" w:pos="1275"/>
              </w:tabs>
              <w:spacing w:before="40" w:after="40"/>
              <w:ind w:left="57"/>
              <w:rPr>
                <w:highlight w:val="yellow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* Bitte auswählen"/>
                    <w:listEntry w:val="Sozialhilfe"/>
                    <w:listEntry w:val="IV-Taggeld"/>
                    <w:listEntry w:val="AHV"/>
                    <w:listEntry w:val="Opferhilfe"/>
                    <w:listEntry w:val="Sonstige (Bitte angeben)________________________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 w:rsidR="003A0BC5">
              <w:rPr>
                <w:b/>
              </w:rPr>
            </w:r>
            <w:r w:rsidR="003A0BC5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1677" w:type="dxa"/>
            <w:gridSpan w:val="3"/>
            <w:tcBorders>
              <w:bottom w:val="single" w:sz="4" w:space="0" w:color="auto"/>
            </w:tcBorders>
          </w:tcPr>
          <w:p w:rsidR="00437E09" w:rsidRPr="00B87093" w:rsidRDefault="00437E09" w:rsidP="007901B5">
            <w:pPr>
              <w:tabs>
                <w:tab w:val="left" w:pos="142"/>
              </w:tabs>
              <w:spacing w:before="40" w:after="40"/>
              <w:rPr>
                <w:highlight w:val="yellow"/>
              </w:rPr>
            </w:pPr>
            <w:r w:rsidRPr="006069F5">
              <w:t xml:space="preserve">Hilflosigkeitsgrad </w:t>
            </w:r>
          </w:p>
        </w:tc>
        <w:tc>
          <w:tcPr>
            <w:tcW w:w="284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37E09" w:rsidRPr="006E0C90" w:rsidRDefault="006E0C90" w:rsidP="007901B5">
            <w:pPr>
              <w:tabs>
                <w:tab w:val="left" w:pos="142"/>
              </w:tabs>
              <w:spacing w:before="40" w:after="40"/>
              <w:rPr>
                <w:b/>
              </w:rPr>
            </w:pPr>
            <w:r w:rsidRPr="006E0C90">
              <w:rPr>
                <w:b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* Bitte auswählen"/>
                    <w:listEntry w:val="Keine"/>
                    <w:listEntry w:val="Leicht"/>
                    <w:listEntry w:val="Mittel"/>
                    <w:listEntry w:val="Schwer"/>
                  </w:ddList>
                </w:ffData>
              </w:fldChar>
            </w:r>
            <w:bookmarkStart w:id="6" w:name="Dropdown1"/>
            <w:r w:rsidRPr="006E0C90">
              <w:rPr>
                <w:b/>
              </w:rPr>
              <w:instrText xml:space="preserve"> FORMDROPDOWN </w:instrText>
            </w:r>
            <w:r w:rsidR="003A0BC5">
              <w:rPr>
                <w:b/>
              </w:rPr>
            </w:r>
            <w:r w:rsidR="003A0BC5">
              <w:rPr>
                <w:b/>
              </w:rPr>
              <w:fldChar w:fldCharType="separate"/>
            </w:r>
            <w:r w:rsidRPr="006E0C90">
              <w:rPr>
                <w:b/>
              </w:rPr>
              <w:fldChar w:fldCharType="end"/>
            </w:r>
            <w:bookmarkEnd w:id="6"/>
          </w:p>
        </w:tc>
      </w:tr>
      <w:tr w:rsidR="00CF06DD" w:rsidRPr="007A02F7" w:rsidTr="004344EE">
        <w:trPr>
          <w:cantSplit/>
          <w:trHeight w:val="20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06DD" w:rsidRPr="00B87093" w:rsidRDefault="004344EE" w:rsidP="004344EE">
            <w:pPr>
              <w:spacing w:before="40" w:after="40"/>
              <w:ind w:left="57"/>
              <w:rPr>
                <w:highlight w:val="yellow"/>
              </w:rPr>
            </w:pPr>
            <w:r w:rsidRPr="004344EE">
              <w:rPr>
                <w:b/>
              </w:rPr>
              <w:t>Pendente</w:t>
            </w:r>
            <w:r>
              <w:rPr>
                <w:b/>
              </w:rPr>
              <w:t>r</w:t>
            </w:r>
            <w:r w:rsidRPr="004344EE">
              <w:rPr>
                <w:b/>
              </w:rPr>
              <w:t xml:space="preserve"> IV</w:t>
            </w:r>
            <w:r>
              <w:rPr>
                <w:b/>
              </w:rPr>
              <w:t>-Antrag</w:t>
            </w:r>
            <w:r w:rsidRPr="004344EE">
              <w:rPr>
                <w:b/>
              </w:rPr>
              <w:t>:</w:t>
            </w:r>
            <w:r>
              <w:t xml:space="preserve"> Haben Sie bereits eine IV-Rente beantragt?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06DD" w:rsidRPr="00B87093" w:rsidRDefault="00CF06DD" w:rsidP="004344EE">
            <w:pPr>
              <w:tabs>
                <w:tab w:val="clear" w:pos="426"/>
                <w:tab w:val="clear" w:pos="851"/>
                <w:tab w:val="clear" w:pos="1276"/>
                <w:tab w:val="left" w:pos="142"/>
                <w:tab w:val="decimal" w:pos="1275"/>
              </w:tabs>
              <w:spacing w:before="40" w:after="40"/>
              <w:rPr>
                <w:highlight w:val="yellow"/>
              </w:rPr>
            </w:pPr>
            <w:r>
              <w:rPr>
                <w:b/>
              </w:rPr>
              <w:fldChar w:fldCharType="begin">
                <w:ffData>
                  <w:name w:val="Kontrollkästchen18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3A0BC5">
              <w:rPr>
                <w:b/>
              </w:rPr>
            </w:r>
            <w:r w:rsidR="003A0BC5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JA       </w:t>
            </w:r>
            <w:r>
              <w:rPr>
                <w:b/>
              </w:rPr>
              <w:fldChar w:fldCharType="begin">
                <w:ffData>
                  <w:name w:val="Kontrollkästchen18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3A0BC5">
              <w:rPr>
                <w:b/>
              </w:rPr>
            </w:r>
            <w:r w:rsidR="003A0BC5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NEIN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DD" w:rsidRPr="00CF06DD" w:rsidRDefault="00CF06DD" w:rsidP="004344EE">
            <w:pPr>
              <w:tabs>
                <w:tab w:val="left" w:pos="142"/>
              </w:tabs>
              <w:spacing w:before="40" w:after="40"/>
            </w:pPr>
            <w:r>
              <w:rPr>
                <w:b/>
              </w:rPr>
              <w:t xml:space="preserve"> </w:t>
            </w:r>
            <w:r w:rsidRPr="00CF06DD">
              <w:rPr>
                <w:b/>
              </w:rPr>
              <w:t>Falls JA</w:t>
            </w:r>
            <w:r w:rsidRPr="00CF06DD">
              <w:t xml:space="preserve">, füllen Sie </w:t>
            </w:r>
            <w:r w:rsidR="004344EE">
              <w:t xml:space="preserve">bitte zusätzlich </w:t>
            </w:r>
            <w:r w:rsidRPr="00CF06DD">
              <w:t xml:space="preserve">folgendes Formular </w:t>
            </w:r>
            <w:r w:rsidR="004344EE">
              <w:t xml:space="preserve">der Homepage der Behindertenhilfe BS </w:t>
            </w:r>
            <w:r w:rsidRPr="00CF06DD">
              <w:t>aus</w:t>
            </w:r>
            <w:r>
              <w:t xml:space="preserve"> → </w:t>
            </w:r>
            <w:hyperlink r:id="rId7" w:history="1">
              <w:r w:rsidRPr="00E40BD1">
                <w:rPr>
                  <w:rStyle w:val="Hyperlink"/>
                </w:rPr>
                <w:t>Anmeldung zur Individuellen Bedarfsermittlung</w:t>
              </w:r>
            </w:hyperlink>
          </w:p>
        </w:tc>
      </w:tr>
      <w:tr w:rsidR="00675CEC" w:rsidRPr="007A02F7" w:rsidTr="004344EE">
        <w:trPr>
          <w:cantSplit/>
          <w:trHeight w:val="20"/>
        </w:trPr>
        <w:tc>
          <w:tcPr>
            <w:tcW w:w="7647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5CEC" w:rsidRPr="007A02F7" w:rsidRDefault="00675CEC" w:rsidP="007205B7">
            <w:pPr>
              <w:pStyle w:val="berschrift4"/>
              <w:spacing w:before="40" w:after="40"/>
              <w:ind w:left="57"/>
              <w:rPr>
                <w:sz w:val="16"/>
              </w:rPr>
            </w:pPr>
            <w:r w:rsidRPr="007A02F7">
              <w:rPr>
                <w:b w:val="0"/>
                <w:sz w:val="16"/>
              </w:rPr>
              <w:t>Zivilrechtlicher Wohnsitz beim Ersteintritt (Wohnen</w:t>
            </w:r>
            <w:r w:rsidR="007205B7">
              <w:rPr>
                <w:b w:val="0"/>
                <w:sz w:val="16"/>
              </w:rPr>
              <w:t xml:space="preserve">, </w:t>
            </w:r>
            <w:r w:rsidR="007205B7" w:rsidRPr="007205B7">
              <w:rPr>
                <w:sz w:val="16"/>
                <w:u w:val="single"/>
              </w:rPr>
              <w:t>bei ambulant:</w:t>
            </w:r>
            <w:r w:rsidR="007205B7">
              <w:rPr>
                <w:b w:val="0"/>
                <w:sz w:val="16"/>
              </w:rPr>
              <w:t xml:space="preserve"> </w:t>
            </w:r>
            <w:r w:rsidR="007205B7" w:rsidRPr="007205B7">
              <w:rPr>
                <w:sz w:val="16"/>
              </w:rPr>
              <w:t>Ort der Leistungserbringung</w:t>
            </w:r>
            <w:r w:rsidRPr="007A02F7">
              <w:rPr>
                <w:b w:val="0"/>
                <w:sz w:val="16"/>
              </w:rPr>
              <w:t>)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75CEC" w:rsidRPr="007A02F7" w:rsidRDefault="00675CEC" w:rsidP="007901B5">
            <w:pPr>
              <w:pStyle w:val="berschrift4"/>
              <w:spacing w:before="40" w:after="40"/>
              <w:rPr>
                <w:b w:val="0"/>
                <w:sz w:val="16"/>
              </w:rPr>
            </w:pPr>
            <w:r w:rsidRPr="00D7221B">
              <w:rPr>
                <w:sz w:val="16"/>
              </w:rPr>
              <w:t>Wohnsituation</w:t>
            </w:r>
            <w:r w:rsidRPr="007A02F7">
              <w:rPr>
                <w:b w:val="0"/>
                <w:sz w:val="16"/>
              </w:rPr>
              <w:t xml:space="preserve"> vor Eintritt</w:t>
            </w:r>
          </w:p>
        </w:tc>
      </w:tr>
      <w:tr w:rsidR="00675CEC" w:rsidRPr="007A02F7" w:rsidTr="00C2645C">
        <w:trPr>
          <w:cantSplit/>
          <w:trHeight w:val="20"/>
        </w:trPr>
        <w:tc>
          <w:tcPr>
            <w:tcW w:w="7647" w:type="dxa"/>
            <w:gridSpan w:val="9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5CEC" w:rsidRPr="007A02F7" w:rsidRDefault="00675CEC" w:rsidP="007901B5">
            <w:pPr>
              <w:tabs>
                <w:tab w:val="clear" w:pos="426"/>
                <w:tab w:val="clear" w:pos="851"/>
                <w:tab w:val="clear" w:pos="1276"/>
                <w:tab w:val="clear" w:pos="5216"/>
                <w:tab w:val="clear" w:pos="7938"/>
                <w:tab w:val="left" w:pos="291"/>
                <w:tab w:val="left" w:pos="4110"/>
                <w:tab w:val="right" w:pos="8224"/>
              </w:tabs>
              <w:spacing w:before="40" w:after="40"/>
              <w:ind w:left="57"/>
              <w:rPr>
                <w:b/>
              </w:rPr>
            </w:pPr>
            <w:r w:rsidRPr="007A02F7">
              <w:t xml:space="preserve">(Strasse, PLZ, Ort, Kanton)  </w:t>
            </w:r>
            <w:r w:rsidRPr="00F93071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F93071">
              <w:instrText xml:space="preserve"> FORMTEXT </w:instrText>
            </w:r>
            <w:r w:rsidRPr="00F93071">
              <w:fldChar w:fldCharType="separate"/>
            </w:r>
            <w:r w:rsidRPr="00F93071">
              <w:rPr>
                <w:noProof/>
              </w:rPr>
              <w:t> </w:t>
            </w:r>
            <w:r w:rsidRPr="00F93071">
              <w:rPr>
                <w:noProof/>
              </w:rPr>
              <w:t> </w:t>
            </w:r>
            <w:r w:rsidRPr="00F93071">
              <w:rPr>
                <w:noProof/>
              </w:rPr>
              <w:t> </w:t>
            </w:r>
            <w:r w:rsidRPr="00F93071">
              <w:rPr>
                <w:noProof/>
              </w:rPr>
              <w:t> </w:t>
            </w:r>
            <w:r w:rsidRPr="00F93071">
              <w:rPr>
                <w:noProof/>
              </w:rPr>
              <w:t> </w:t>
            </w:r>
            <w:r w:rsidRPr="00F93071">
              <w:fldChar w:fldCharType="end"/>
            </w:r>
          </w:p>
        </w:tc>
        <w:tc>
          <w:tcPr>
            <w:tcW w:w="284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75CEC" w:rsidRPr="007A02F7" w:rsidRDefault="006E0C90" w:rsidP="007901B5">
            <w:pPr>
              <w:pStyle w:val="berschrift4"/>
              <w:spacing w:before="40" w:after="4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* Bitte auswählen"/>
                    <w:listEntry w:val="von Zuhause"/>
                    <w:listEntry w:val="AWB"/>
                    <w:listEntry w:val="Soz.Med. Institution"/>
                    <w:listEntry w:val="Krankenhaus"/>
                    <w:listEntry w:val="Inst. Art. 4 IFEG"/>
                    <w:listEntry w:val="Sonderschulinternat"/>
                    <w:listEntry w:val="anderen Zuweisenden"/>
                    <w:listEntry w:val="Unbekannt"/>
                  </w:ddList>
                </w:ffData>
              </w:fldChar>
            </w:r>
            <w:bookmarkStart w:id="7" w:name="Dropdown2"/>
            <w:r>
              <w:rPr>
                <w:sz w:val="16"/>
              </w:rPr>
              <w:instrText xml:space="preserve"> FORMDROPDOWN </w:instrText>
            </w:r>
            <w:r w:rsidR="003A0BC5">
              <w:rPr>
                <w:sz w:val="16"/>
              </w:rPr>
            </w:r>
            <w:r w:rsidR="003A0BC5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7"/>
          </w:p>
        </w:tc>
      </w:tr>
    </w:tbl>
    <w:p w:rsidR="00E47EEE" w:rsidRPr="000728B7" w:rsidRDefault="00E47EEE">
      <w:pPr>
        <w:rPr>
          <w:sz w:val="6"/>
        </w:rPr>
      </w:pPr>
    </w:p>
    <w:tbl>
      <w:tblPr>
        <w:tblW w:w="10496" w:type="dxa"/>
        <w:tblInd w:w="-4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843"/>
        <w:gridCol w:w="425"/>
        <w:gridCol w:w="142"/>
        <w:gridCol w:w="1276"/>
        <w:gridCol w:w="283"/>
        <w:gridCol w:w="284"/>
        <w:gridCol w:w="1559"/>
        <w:gridCol w:w="709"/>
        <w:gridCol w:w="1842"/>
        <w:gridCol w:w="2127"/>
      </w:tblGrid>
      <w:tr w:rsidR="00944424" w:rsidRPr="002D46C0" w:rsidTr="004344EE">
        <w:trPr>
          <w:cantSplit/>
          <w:trHeight w:val="20"/>
        </w:trPr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424" w:rsidRPr="002D46C0" w:rsidRDefault="00944424" w:rsidP="007901B5">
            <w:pPr>
              <w:pStyle w:val="berschrift4"/>
              <w:spacing w:before="40" w:after="40"/>
              <w:ind w:left="57"/>
              <w:rPr>
                <w:b w:val="0"/>
                <w:sz w:val="16"/>
              </w:rPr>
            </w:pPr>
            <w:r w:rsidRPr="002D46C0">
              <w:rPr>
                <w:b w:val="0"/>
                <w:sz w:val="16"/>
              </w:rPr>
              <w:t>Beistand / Beiständin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4424" w:rsidRPr="002D46C0" w:rsidRDefault="00944424" w:rsidP="007901B5">
            <w:pPr>
              <w:pStyle w:val="berschrift4"/>
              <w:tabs>
                <w:tab w:val="clear" w:pos="1276"/>
                <w:tab w:val="left" w:pos="142"/>
                <w:tab w:val="left" w:pos="1845"/>
              </w:tabs>
              <w:spacing w:before="40" w:after="40"/>
              <w:ind w:left="141"/>
              <w:rPr>
                <w:b w:val="0"/>
                <w:sz w:val="16"/>
              </w:rPr>
            </w:pPr>
            <w:r w:rsidRPr="002D46C0">
              <w:rPr>
                <w:b w:val="0"/>
                <w:sz w:val="16"/>
              </w:rPr>
              <w:t>Name, Adresse</w:t>
            </w:r>
          </w:p>
          <w:p w:rsidR="00944424" w:rsidRPr="002D46C0" w:rsidRDefault="00944424" w:rsidP="007901B5">
            <w:pPr>
              <w:pStyle w:val="berschrift4"/>
              <w:tabs>
                <w:tab w:val="clear" w:pos="1276"/>
                <w:tab w:val="left" w:pos="142"/>
                <w:tab w:val="left" w:pos="1845"/>
              </w:tabs>
              <w:spacing w:before="40" w:after="40"/>
              <w:ind w:left="141"/>
              <w:rPr>
                <w:b w:val="0"/>
                <w:sz w:val="16"/>
              </w:rPr>
            </w:pPr>
            <w:r w:rsidRPr="002D46C0">
              <w:rPr>
                <w:b w:val="0"/>
                <w:sz w:val="16"/>
              </w:rPr>
              <w:t>Telefon, E-Mail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424" w:rsidRDefault="00944424" w:rsidP="008F0B81">
            <w:pPr>
              <w:spacing w:before="40" w:after="40"/>
              <w:ind w:left="57"/>
            </w:pPr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944424" w:rsidRDefault="00944424" w:rsidP="008F0B81">
            <w:pPr>
              <w:spacing w:before="40" w:after="40"/>
              <w:ind w:left="57"/>
            </w:pPr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424" w:rsidRPr="00F93071" w:rsidRDefault="00944424" w:rsidP="008F0B81">
            <w:pPr>
              <w:spacing w:before="40" w:after="40"/>
              <w:ind w:left="57"/>
            </w:pPr>
            <w:r w:rsidRPr="002D46C0">
              <w:t>Beistandschaftliche Massnahme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ddList>
                    <w:listEntry w:val="* Bitte auswählen"/>
                    <w:listEntry w:val="Keine Beistandschaft"/>
                    <w:listEntry w:val="Umfassende Beistandschaft"/>
                    <w:listEntry w:val="Andere Beistandschaft"/>
                  </w:ddList>
                </w:ffData>
              </w:fldChar>
            </w:r>
            <w:r>
              <w:instrText xml:space="preserve"> FORMDROPDOWN </w:instrText>
            </w:r>
            <w:r w:rsidR="003A0BC5">
              <w:fldChar w:fldCharType="separate"/>
            </w:r>
            <w:r>
              <w:fldChar w:fldCharType="end"/>
            </w:r>
            <w:r>
              <w:rPr>
                <w:sz w:val="10"/>
              </w:rPr>
              <w:tab/>
            </w:r>
            <w:r>
              <w:fldChar w:fldCharType="begin">
                <w:ffData>
                  <w:name w:val="Dropdown3"/>
                  <w:enabled/>
                  <w:calcOnExit w:val="0"/>
                  <w:ddList>
                    <w:listEntry w:val="* Bitte auswählen"/>
                    <w:listEntry w:val="Keine Beistandschaft"/>
                    <w:listEntry w:val="Umfassende Beistandschaft"/>
                    <w:listEntry w:val="Andere Beistandschaft"/>
                  </w:ddList>
                </w:ffData>
              </w:fldChar>
            </w:r>
            <w:r>
              <w:instrText xml:space="preserve"> FORMDROPDOWN </w:instrText>
            </w:r>
            <w:r w:rsidR="003A0BC5">
              <w:fldChar w:fldCharType="separate"/>
            </w:r>
            <w:r>
              <w:fldChar w:fldCharType="end"/>
            </w:r>
          </w:p>
        </w:tc>
      </w:tr>
      <w:tr w:rsidR="00675CEC" w:rsidRPr="002D46C0" w:rsidTr="004344EE">
        <w:trPr>
          <w:cantSplit/>
          <w:trHeight w:val="20"/>
        </w:trPr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CEC" w:rsidRPr="002D46C0" w:rsidRDefault="00675CEC" w:rsidP="007901B5">
            <w:pPr>
              <w:pStyle w:val="berschrift4"/>
              <w:spacing w:before="40" w:after="40"/>
              <w:ind w:left="57"/>
              <w:rPr>
                <w:b w:val="0"/>
                <w:sz w:val="16"/>
              </w:rPr>
            </w:pPr>
            <w:r w:rsidRPr="002D46C0">
              <w:rPr>
                <w:b w:val="0"/>
                <w:sz w:val="16"/>
              </w:rPr>
              <w:t>Andere Kontaktperson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75CEC" w:rsidRPr="002D46C0" w:rsidRDefault="00675CEC" w:rsidP="007901B5">
            <w:pPr>
              <w:pStyle w:val="berschrift4"/>
              <w:tabs>
                <w:tab w:val="clear" w:pos="1276"/>
                <w:tab w:val="left" w:pos="142"/>
                <w:tab w:val="left" w:pos="1845"/>
              </w:tabs>
              <w:spacing w:before="40" w:after="40"/>
              <w:ind w:left="141"/>
              <w:rPr>
                <w:b w:val="0"/>
                <w:sz w:val="16"/>
              </w:rPr>
            </w:pPr>
            <w:r w:rsidRPr="002D46C0">
              <w:rPr>
                <w:b w:val="0"/>
                <w:sz w:val="16"/>
              </w:rPr>
              <w:t>Name, Adresse</w:t>
            </w:r>
          </w:p>
          <w:p w:rsidR="00675CEC" w:rsidRPr="002D46C0" w:rsidRDefault="00675CEC" w:rsidP="007901B5">
            <w:pPr>
              <w:pStyle w:val="berschrift4"/>
              <w:tabs>
                <w:tab w:val="clear" w:pos="1276"/>
                <w:tab w:val="left" w:pos="142"/>
                <w:tab w:val="left" w:pos="1845"/>
              </w:tabs>
              <w:spacing w:before="40" w:after="40"/>
              <w:ind w:left="141"/>
              <w:rPr>
                <w:b w:val="0"/>
                <w:sz w:val="16"/>
              </w:rPr>
            </w:pPr>
            <w:r w:rsidRPr="002D46C0">
              <w:rPr>
                <w:b w:val="0"/>
                <w:sz w:val="16"/>
              </w:rPr>
              <w:t xml:space="preserve">Telefon, E-Mail </w:t>
            </w:r>
          </w:p>
          <w:p w:rsidR="00675CEC" w:rsidRPr="002D46C0" w:rsidRDefault="00675CEC" w:rsidP="007901B5">
            <w:pPr>
              <w:pStyle w:val="berschrift4"/>
              <w:tabs>
                <w:tab w:val="clear" w:pos="1276"/>
                <w:tab w:val="left" w:pos="142"/>
                <w:tab w:val="left" w:pos="1845"/>
              </w:tabs>
              <w:spacing w:before="40" w:after="40"/>
              <w:ind w:left="141"/>
              <w:rPr>
                <w:b w:val="0"/>
                <w:sz w:val="16"/>
              </w:rPr>
            </w:pPr>
            <w:r w:rsidRPr="002D46C0">
              <w:rPr>
                <w:b w:val="0"/>
                <w:sz w:val="16"/>
              </w:rPr>
              <w:t>Funktion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B81" w:rsidRPr="008F0B81" w:rsidRDefault="008F0B81" w:rsidP="008F0B81">
            <w:pPr>
              <w:spacing w:before="40" w:after="40"/>
              <w:ind w:left="57"/>
            </w:pPr>
            <w:r w:rsidRPr="008F0B81">
              <w:fldChar w:fldCharType="begin">
                <w:ffData>
                  <w:name w:val="Text8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8F0B81">
              <w:instrText xml:space="preserve"> FORMTEXT </w:instrText>
            </w:r>
            <w:r w:rsidRPr="008F0B81">
              <w:fldChar w:fldCharType="separate"/>
            </w:r>
            <w:r w:rsidRPr="008F0B81">
              <w:rPr>
                <w:noProof/>
              </w:rPr>
              <w:t> </w:t>
            </w:r>
            <w:r w:rsidRPr="008F0B81">
              <w:rPr>
                <w:noProof/>
              </w:rPr>
              <w:t> </w:t>
            </w:r>
            <w:r w:rsidRPr="008F0B81">
              <w:rPr>
                <w:noProof/>
              </w:rPr>
              <w:t> </w:t>
            </w:r>
            <w:r w:rsidRPr="008F0B81">
              <w:rPr>
                <w:noProof/>
              </w:rPr>
              <w:t> </w:t>
            </w:r>
            <w:r w:rsidRPr="008F0B81">
              <w:rPr>
                <w:noProof/>
              </w:rPr>
              <w:t> </w:t>
            </w:r>
            <w:r w:rsidRPr="008F0B81">
              <w:fldChar w:fldCharType="end"/>
            </w:r>
          </w:p>
          <w:p w:rsidR="008F0B81" w:rsidRDefault="008F0B81" w:rsidP="008F0B81">
            <w:pPr>
              <w:spacing w:before="40" w:after="40"/>
              <w:ind w:left="57"/>
            </w:pPr>
            <w:r w:rsidRPr="008F0B81">
              <w:fldChar w:fldCharType="begin">
                <w:ffData>
                  <w:name w:val="Text8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8F0B81">
              <w:instrText xml:space="preserve"> FORMTEXT </w:instrText>
            </w:r>
            <w:r w:rsidRPr="008F0B81">
              <w:fldChar w:fldCharType="separate"/>
            </w:r>
            <w:r w:rsidRPr="008F0B81">
              <w:rPr>
                <w:noProof/>
              </w:rPr>
              <w:t> </w:t>
            </w:r>
            <w:r w:rsidRPr="008F0B81">
              <w:rPr>
                <w:noProof/>
              </w:rPr>
              <w:t> </w:t>
            </w:r>
            <w:r w:rsidRPr="008F0B81">
              <w:rPr>
                <w:noProof/>
              </w:rPr>
              <w:t> </w:t>
            </w:r>
            <w:r w:rsidRPr="008F0B81">
              <w:rPr>
                <w:noProof/>
              </w:rPr>
              <w:t> </w:t>
            </w:r>
            <w:r w:rsidRPr="008F0B81">
              <w:rPr>
                <w:noProof/>
              </w:rPr>
              <w:t> </w:t>
            </w:r>
            <w:r w:rsidRPr="008F0B81">
              <w:fldChar w:fldCharType="end"/>
            </w:r>
          </w:p>
          <w:p w:rsidR="00E572F4" w:rsidRPr="008F0B81" w:rsidRDefault="00E572F4" w:rsidP="008F0B81">
            <w:pPr>
              <w:spacing w:before="40" w:after="40"/>
              <w:ind w:left="57"/>
            </w:pPr>
            <w:r w:rsidRPr="008F0B81">
              <w:fldChar w:fldCharType="begin">
                <w:ffData>
                  <w:name w:val="Text8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8F0B81">
              <w:instrText xml:space="preserve"> FORMTEXT </w:instrText>
            </w:r>
            <w:r w:rsidRPr="008F0B81">
              <w:fldChar w:fldCharType="separate"/>
            </w:r>
            <w:r w:rsidRPr="008F0B81">
              <w:rPr>
                <w:noProof/>
              </w:rPr>
              <w:t> </w:t>
            </w:r>
            <w:r w:rsidRPr="008F0B81">
              <w:rPr>
                <w:noProof/>
              </w:rPr>
              <w:t> </w:t>
            </w:r>
            <w:r w:rsidRPr="008F0B81">
              <w:rPr>
                <w:noProof/>
              </w:rPr>
              <w:t> </w:t>
            </w:r>
            <w:r w:rsidRPr="008F0B81">
              <w:rPr>
                <w:noProof/>
              </w:rPr>
              <w:t> </w:t>
            </w:r>
            <w:r w:rsidRPr="008F0B81">
              <w:rPr>
                <w:noProof/>
              </w:rPr>
              <w:t> </w:t>
            </w:r>
            <w:r w:rsidRPr="008F0B81">
              <w:fldChar w:fldCharType="end"/>
            </w:r>
          </w:p>
        </w:tc>
      </w:tr>
      <w:tr w:rsidR="00437E09" w:rsidRPr="00F03510" w:rsidTr="000065D6">
        <w:trPr>
          <w:cantSplit/>
        </w:trPr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E09" w:rsidRPr="0019310C" w:rsidRDefault="00437E09" w:rsidP="00723BDB">
            <w:pPr>
              <w:spacing w:before="40" w:after="40"/>
              <w:ind w:left="57"/>
              <w:rPr>
                <w:b/>
              </w:rPr>
            </w:pPr>
            <w:r w:rsidRPr="0019310C">
              <w:rPr>
                <w:b/>
              </w:rPr>
              <w:t>Einkommen durch: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437E09" w:rsidRPr="003E7F5F" w:rsidRDefault="000728B7" w:rsidP="00CF06DD">
            <w:pPr>
              <w:tabs>
                <w:tab w:val="clear" w:pos="426"/>
                <w:tab w:val="clear" w:pos="851"/>
                <w:tab w:val="clear" w:pos="1276"/>
                <w:tab w:val="decimal" w:pos="1275"/>
              </w:tabs>
              <w:spacing w:before="40" w:after="40"/>
              <w:ind w:left="142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Kontrollkästchen18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18"/>
            <w:r>
              <w:rPr>
                <w:b/>
              </w:rPr>
              <w:instrText xml:space="preserve"> FORMCHECKBOX </w:instrText>
            </w:r>
            <w:r w:rsidR="003A0BC5">
              <w:rPr>
                <w:b/>
              </w:rPr>
            </w:r>
            <w:r w:rsidR="003A0BC5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8"/>
          </w:p>
        </w:tc>
        <w:tc>
          <w:tcPr>
            <w:tcW w:w="198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37E09" w:rsidRPr="00F520BF" w:rsidRDefault="000728B7" w:rsidP="00723BDB">
            <w:pPr>
              <w:tabs>
                <w:tab w:val="clear" w:pos="426"/>
                <w:tab w:val="clear" w:pos="851"/>
                <w:tab w:val="clear" w:pos="1276"/>
                <w:tab w:val="left" w:pos="1134"/>
              </w:tabs>
              <w:spacing w:before="40" w:after="40"/>
              <w:ind w:left="57"/>
              <w:rPr>
                <w:b/>
              </w:rPr>
            </w:pPr>
            <w:r w:rsidRPr="003E7F5F">
              <w:rPr>
                <w:b/>
              </w:rPr>
              <w:t>Sozialhilfe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437E09" w:rsidRPr="003E7F5F" w:rsidRDefault="00437E09" w:rsidP="00DF3F0F">
            <w:pPr>
              <w:tabs>
                <w:tab w:val="clear" w:pos="426"/>
                <w:tab w:val="clear" w:pos="851"/>
                <w:tab w:val="clear" w:pos="1276"/>
                <w:tab w:val="left" w:pos="1134"/>
              </w:tabs>
              <w:spacing w:before="40" w:after="40"/>
              <w:ind w:left="57" w:right="57"/>
              <w:rPr>
                <w:b/>
              </w:rPr>
            </w:pPr>
            <w:r w:rsidRPr="003E7F5F"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7F5F">
              <w:instrText xml:space="preserve"> FORMCHECKBOX </w:instrText>
            </w:r>
            <w:r w:rsidR="003A0BC5">
              <w:fldChar w:fldCharType="separate"/>
            </w:r>
            <w:r w:rsidRPr="003E7F5F">
              <w:fldChar w:fldCharType="end"/>
            </w:r>
            <w:r>
              <w:t xml:space="preserve"> </w:t>
            </w:r>
            <w:r w:rsidR="00DF3F0F">
              <w:rPr>
                <w:b/>
              </w:rPr>
              <w:t>IV</w:t>
            </w:r>
            <w:r w:rsidRPr="003E7F5F">
              <w:rPr>
                <w:b/>
              </w:rPr>
              <w:t>-Rente</w:t>
            </w:r>
            <w:r w:rsidR="000065D6">
              <w:rPr>
                <w:b/>
              </w:rPr>
              <w:t xml:space="preserve">    </w:t>
            </w:r>
            <w:r w:rsidR="000065D6" w:rsidRPr="003E7F5F"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65D6" w:rsidRPr="003E7F5F">
              <w:instrText xml:space="preserve"> FORMCHECKBOX </w:instrText>
            </w:r>
            <w:r w:rsidR="003A0BC5">
              <w:fldChar w:fldCharType="separate"/>
            </w:r>
            <w:r w:rsidR="000065D6" w:rsidRPr="003E7F5F">
              <w:fldChar w:fldCharType="end"/>
            </w:r>
            <w:r w:rsidR="000065D6">
              <w:t xml:space="preserve"> </w:t>
            </w:r>
            <w:r w:rsidR="000065D6" w:rsidRPr="000065D6">
              <w:rPr>
                <w:b/>
              </w:rPr>
              <w:t>AHV-Rente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085728" w:rsidRDefault="00437E09" w:rsidP="00723BDB">
            <w:pPr>
              <w:pStyle w:val="berschrift4"/>
              <w:tabs>
                <w:tab w:val="clear" w:pos="426"/>
                <w:tab w:val="clear" w:pos="851"/>
                <w:tab w:val="clear" w:pos="1276"/>
                <w:tab w:val="clear" w:pos="5216"/>
                <w:tab w:val="clear" w:pos="7938"/>
                <w:tab w:val="clear" w:pos="9299"/>
                <w:tab w:val="right" w:pos="907"/>
              </w:tabs>
              <w:spacing w:before="40" w:after="40"/>
              <w:rPr>
                <w:sz w:val="16"/>
              </w:rPr>
            </w:pPr>
            <w:r w:rsidRPr="003E7F5F">
              <w:rPr>
                <w:sz w:val="16"/>
              </w:rPr>
              <w:tab/>
            </w:r>
            <w:r w:rsidRPr="003E7F5F">
              <w:rPr>
                <w:sz w:val="16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7F5F">
              <w:rPr>
                <w:sz w:val="16"/>
              </w:rPr>
              <w:instrText xml:space="preserve"> FORMCHECKBOX </w:instrText>
            </w:r>
            <w:r w:rsidR="003A0BC5">
              <w:rPr>
                <w:sz w:val="16"/>
              </w:rPr>
            </w:r>
            <w:r w:rsidR="003A0BC5">
              <w:rPr>
                <w:sz w:val="16"/>
              </w:rPr>
              <w:fldChar w:fldCharType="separate"/>
            </w:r>
            <w:r w:rsidRPr="003E7F5F"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  <w:r w:rsidRPr="003E7F5F">
              <w:rPr>
                <w:sz w:val="16"/>
              </w:rPr>
              <w:t>IV-Taggeld</w:t>
            </w:r>
            <w:r w:rsidR="00085728">
              <w:rPr>
                <w:sz w:val="16"/>
              </w:rPr>
              <w:t xml:space="preserve"> </w:t>
            </w:r>
            <w:r w:rsidR="000065D6">
              <w:rPr>
                <w:sz w:val="16"/>
              </w:rPr>
              <w:t xml:space="preserve">             </w:t>
            </w:r>
          </w:p>
          <w:p w:rsidR="00437E09" w:rsidRPr="003E7F5F" w:rsidRDefault="00085728" w:rsidP="00723BDB">
            <w:pPr>
              <w:pStyle w:val="berschrift4"/>
              <w:tabs>
                <w:tab w:val="clear" w:pos="426"/>
                <w:tab w:val="clear" w:pos="851"/>
                <w:tab w:val="clear" w:pos="1276"/>
                <w:tab w:val="clear" w:pos="5216"/>
                <w:tab w:val="clear" w:pos="7938"/>
                <w:tab w:val="clear" w:pos="9299"/>
                <w:tab w:val="right" w:pos="907"/>
              </w:tabs>
              <w:spacing w:before="40" w:after="40"/>
              <w:rPr>
                <w:sz w:val="16"/>
              </w:rPr>
            </w:pPr>
            <w:r>
              <w:rPr>
                <w:sz w:val="16"/>
              </w:rPr>
              <w:t xml:space="preserve">Gutsprache bis: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37E09" w:rsidRDefault="00437E09" w:rsidP="006E0C90">
            <w:pPr>
              <w:pStyle w:val="berschrift4"/>
              <w:spacing w:before="40" w:after="40"/>
              <w:ind w:left="57"/>
              <w:rPr>
                <w:b w:val="0"/>
                <w:sz w:val="16"/>
              </w:rPr>
            </w:pPr>
            <w:r w:rsidRPr="003E7F5F">
              <w:rPr>
                <w:sz w:val="16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7F5F">
              <w:rPr>
                <w:sz w:val="16"/>
              </w:rPr>
              <w:instrText xml:space="preserve"> FORMCHECKBOX </w:instrText>
            </w:r>
            <w:r w:rsidR="003A0BC5">
              <w:rPr>
                <w:sz w:val="16"/>
              </w:rPr>
            </w:r>
            <w:r w:rsidR="003A0BC5">
              <w:rPr>
                <w:sz w:val="16"/>
              </w:rPr>
              <w:fldChar w:fldCharType="separate"/>
            </w:r>
            <w:r w:rsidRPr="003E7F5F"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  <w:r w:rsidRPr="00437E09">
              <w:rPr>
                <w:sz w:val="16"/>
              </w:rPr>
              <w:t>Sonstige</w:t>
            </w:r>
            <w:r w:rsidR="006E0C90">
              <w:rPr>
                <w:b w:val="0"/>
                <w:sz w:val="16"/>
              </w:rPr>
              <w:t>:</w:t>
            </w:r>
          </w:p>
          <w:p w:rsidR="00085728" w:rsidRPr="00085728" w:rsidRDefault="00085728" w:rsidP="00085728">
            <w:r>
              <w:t xml:space="preserve"> _____________________</w:t>
            </w:r>
          </w:p>
        </w:tc>
      </w:tr>
      <w:tr w:rsidR="0084282F" w:rsidRPr="00935B4E" w:rsidTr="004344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6" w:type="dxa"/>
          <w:cantSplit/>
          <w:trHeight w:hRule="exact" w:val="312"/>
        </w:trPr>
        <w:tc>
          <w:tcPr>
            <w:tcW w:w="1049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282F" w:rsidRPr="0084282F" w:rsidRDefault="0084282F" w:rsidP="0084282F">
            <w:pPr>
              <w:spacing w:before="40" w:after="40" w:line="288" w:lineRule="exact"/>
              <w:rPr>
                <w:rFonts w:cs="Helvetica"/>
                <w:b/>
                <w:sz w:val="20"/>
                <w:szCs w:val="22"/>
              </w:rPr>
            </w:pPr>
            <w:r w:rsidRPr="0084282F">
              <w:rPr>
                <w:rFonts w:cs="Helvetica"/>
                <w:b/>
                <w:sz w:val="20"/>
                <w:szCs w:val="22"/>
              </w:rPr>
              <w:t>Angaben zum Aufenthalt</w:t>
            </w:r>
          </w:p>
        </w:tc>
      </w:tr>
      <w:tr w:rsidR="00085728" w:rsidRPr="003E7F5F" w:rsidTr="004344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6" w:type="dxa"/>
          <w:cantSplit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5728" w:rsidRPr="003E7F5F" w:rsidRDefault="00085728" w:rsidP="00085728">
            <w:pPr>
              <w:tabs>
                <w:tab w:val="clear" w:pos="1276"/>
                <w:tab w:val="clear" w:pos="5216"/>
                <w:tab w:val="left" w:pos="1694"/>
                <w:tab w:val="left" w:pos="1978"/>
              </w:tabs>
              <w:spacing w:before="40" w:after="40"/>
              <w:ind w:left="57"/>
            </w:pPr>
            <w:r w:rsidRPr="003E7F5F">
              <w:t>Datum des Eintritts</w:t>
            </w:r>
            <w:r>
              <w:t xml:space="preserve">: </w:t>
            </w:r>
            <w:r>
              <w:fldChar w:fldCharType="begin">
                <w:ffData>
                  <w:name w:val="Text16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bookmarkStart w:id="9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5728" w:rsidRPr="003E7F5F" w:rsidRDefault="00085728" w:rsidP="00891604">
            <w:pPr>
              <w:tabs>
                <w:tab w:val="clear" w:pos="5216"/>
                <w:tab w:val="left" w:pos="1978"/>
              </w:tabs>
              <w:spacing w:before="40" w:after="40"/>
              <w:ind w:left="57"/>
              <w:jc w:val="right"/>
            </w:pPr>
            <w:r w:rsidRPr="003E7F5F">
              <w:t>Beginn KüG</w:t>
            </w:r>
            <w:r>
              <w:t>: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5728" w:rsidRPr="00854CA4" w:rsidRDefault="00085728" w:rsidP="00891604">
            <w:pPr>
              <w:tabs>
                <w:tab w:val="clear" w:pos="5216"/>
                <w:tab w:val="left" w:pos="1978"/>
              </w:tabs>
              <w:spacing w:before="40" w:after="40"/>
              <w:ind w:left="57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 </w:t>
            </w:r>
            <w:r w:rsidR="0084282F">
              <w:t xml:space="preserve">       </w:t>
            </w:r>
            <w:r>
              <w:t xml:space="preserve"> (</w:t>
            </w:r>
            <w:r w:rsidRPr="0084282F">
              <w:rPr>
                <w:u w:val="single"/>
              </w:rPr>
              <w:t>frühestens</w:t>
            </w:r>
            <w:r>
              <w:t xml:space="preserve"> Tag des Antrags)</w:t>
            </w:r>
          </w:p>
        </w:tc>
      </w:tr>
    </w:tbl>
    <w:p w:rsidR="00931FE6" w:rsidRPr="00675CEC" w:rsidRDefault="00931FE6">
      <w:pPr>
        <w:rPr>
          <w:sz w:val="10"/>
        </w:rPr>
      </w:pPr>
    </w:p>
    <w:tbl>
      <w:tblPr>
        <w:tblW w:w="1049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6"/>
        <w:gridCol w:w="348"/>
        <w:gridCol w:w="2058"/>
        <w:gridCol w:w="147"/>
        <w:gridCol w:w="436"/>
        <w:gridCol w:w="126"/>
        <w:gridCol w:w="2557"/>
        <w:gridCol w:w="2548"/>
      </w:tblGrid>
      <w:tr w:rsidR="009928E1" w:rsidRPr="00935B4E" w:rsidTr="005D18DC">
        <w:trPr>
          <w:cantSplit/>
          <w:trHeight w:hRule="exact" w:val="340"/>
        </w:trPr>
        <w:tc>
          <w:tcPr>
            <w:tcW w:w="10491" w:type="dxa"/>
            <w:gridSpan w:val="8"/>
          </w:tcPr>
          <w:p w:rsidR="009928E1" w:rsidRPr="0084282F" w:rsidRDefault="009928E1" w:rsidP="0084282F">
            <w:pPr>
              <w:spacing w:before="40" w:after="40" w:line="288" w:lineRule="exact"/>
              <w:rPr>
                <w:b/>
                <w:sz w:val="20"/>
                <w:szCs w:val="18"/>
              </w:rPr>
            </w:pPr>
            <w:r w:rsidRPr="0084282F">
              <w:rPr>
                <w:b/>
                <w:sz w:val="20"/>
                <w:szCs w:val="18"/>
              </w:rPr>
              <w:t xml:space="preserve">Leistungen und </w:t>
            </w:r>
            <w:r w:rsidR="004A07BD" w:rsidRPr="0084282F">
              <w:rPr>
                <w:b/>
                <w:sz w:val="20"/>
                <w:szCs w:val="18"/>
              </w:rPr>
              <w:t>Leistungsa</w:t>
            </w:r>
            <w:r w:rsidR="00FD2915" w:rsidRPr="0084282F">
              <w:rPr>
                <w:b/>
                <w:sz w:val="20"/>
                <w:szCs w:val="18"/>
              </w:rPr>
              <w:t>bgeltung</w:t>
            </w:r>
          </w:p>
        </w:tc>
      </w:tr>
      <w:bookmarkStart w:id="10" w:name="Kontrollkästchen1"/>
      <w:tr w:rsidR="00931FE6" w:rsidRPr="007A02F7" w:rsidTr="005D18DC">
        <w:trPr>
          <w:cantSplit/>
        </w:trPr>
        <w:tc>
          <w:tcPr>
            <w:tcW w:w="5388" w:type="dxa"/>
            <w:gridSpan w:val="6"/>
          </w:tcPr>
          <w:p w:rsidR="00931FE6" w:rsidRPr="007A02F7" w:rsidRDefault="00931FE6" w:rsidP="00723BDB">
            <w:pPr>
              <w:spacing w:before="40" w:after="40"/>
              <w:ind w:left="57"/>
            </w:pPr>
            <w:r w:rsidRPr="007A02F7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7A02F7">
              <w:rPr>
                <w:b/>
              </w:rPr>
              <w:instrText xml:space="preserve"> FORMCHECKBOX </w:instrText>
            </w:r>
            <w:r w:rsidR="003A0BC5">
              <w:rPr>
                <w:b/>
              </w:rPr>
            </w:r>
            <w:r w:rsidR="003A0BC5">
              <w:rPr>
                <w:b/>
              </w:rPr>
              <w:fldChar w:fldCharType="separate"/>
            </w:r>
            <w:r w:rsidRPr="007A02F7">
              <w:rPr>
                <w:b/>
              </w:rPr>
              <w:fldChar w:fldCharType="end"/>
            </w:r>
            <w:bookmarkEnd w:id="10"/>
            <w:r w:rsidRPr="007A02F7">
              <w:rPr>
                <w:b/>
              </w:rPr>
              <w:t xml:space="preserve"> Methode P (Pauschale)</w:t>
            </w:r>
            <w:r w:rsidRPr="007A02F7">
              <w:t xml:space="preserve"> </w:t>
            </w:r>
          </w:p>
        </w:tc>
        <w:tc>
          <w:tcPr>
            <w:tcW w:w="5103" w:type="dxa"/>
            <w:gridSpan w:val="2"/>
          </w:tcPr>
          <w:p w:rsidR="00931FE6" w:rsidRPr="007A02F7" w:rsidRDefault="00931FE6" w:rsidP="00723BDB">
            <w:pPr>
              <w:spacing w:before="40" w:after="40"/>
              <w:ind w:left="57"/>
            </w:pPr>
          </w:p>
        </w:tc>
      </w:tr>
      <w:tr w:rsidR="002C2178" w:rsidRPr="007A02F7" w:rsidTr="005D18DC">
        <w:trPr>
          <w:cantSplit/>
        </w:trPr>
        <w:tc>
          <w:tcPr>
            <w:tcW w:w="2274" w:type="dxa"/>
            <w:vAlign w:val="center"/>
          </w:tcPr>
          <w:p w:rsidR="002C2178" w:rsidRPr="007A02F7" w:rsidRDefault="002C2178" w:rsidP="002C2178">
            <w:pPr>
              <w:spacing w:before="40" w:after="40"/>
              <w:ind w:left="57"/>
            </w:pPr>
            <w:r>
              <w:t>Leistungsart</w:t>
            </w:r>
          </w:p>
        </w:tc>
        <w:tc>
          <w:tcPr>
            <w:tcW w:w="2552" w:type="dxa"/>
            <w:gridSpan w:val="3"/>
            <w:vAlign w:val="center"/>
          </w:tcPr>
          <w:p w:rsidR="002C2178" w:rsidRPr="00FC16BD" w:rsidRDefault="002C2178" w:rsidP="002C2178">
            <w:pPr>
              <w:tabs>
                <w:tab w:val="clear" w:pos="426"/>
                <w:tab w:val="clear" w:pos="851"/>
                <w:tab w:val="clear" w:pos="1276"/>
                <w:tab w:val="decimal" w:pos="1275"/>
              </w:tabs>
              <w:spacing w:before="40" w:after="40"/>
              <w:ind w:left="57"/>
              <w:rPr>
                <w:b/>
                <w:u w:val="single"/>
              </w:rPr>
            </w:pPr>
            <w:r w:rsidRPr="003E7F5F"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7F5F">
              <w:instrText xml:space="preserve"> FORMCHECKBOX </w:instrText>
            </w:r>
            <w:r w:rsidR="003A0BC5">
              <w:fldChar w:fldCharType="separate"/>
            </w:r>
            <w:r w:rsidRPr="003E7F5F">
              <w:fldChar w:fldCharType="end"/>
            </w:r>
            <w:r>
              <w:t xml:space="preserve"> </w:t>
            </w:r>
            <w:r w:rsidRPr="00FC16BD">
              <w:rPr>
                <w:b/>
              </w:rPr>
              <w:t xml:space="preserve">Stationäre Leistung </w:t>
            </w:r>
            <w:r w:rsidRPr="002C2178">
              <w:rPr>
                <w:b/>
                <w:u w:val="single"/>
              </w:rPr>
              <w:t>Wohnen</w:t>
            </w:r>
            <w:r>
              <w:rPr>
                <w:b/>
              </w:rPr>
              <w:t xml:space="preserve"> </w:t>
            </w:r>
          </w:p>
        </w:tc>
        <w:tc>
          <w:tcPr>
            <w:tcW w:w="3118" w:type="dxa"/>
            <w:gridSpan w:val="3"/>
            <w:vAlign w:val="center"/>
          </w:tcPr>
          <w:p w:rsidR="002C2178" w:rsidRPr="00FC16BD" w:rsidRDefault="002C2178" w:rsidP="002C2178">
            <w:pPr>
              <w:tabs>
                <w:tab w:val="clear" w:pos="426"/>
                <w:tab w:val="clear" w:pos="851"/>
                <w:tab w:val="clear" w:pos="1276"/>
                <w:tab w:val="decimal" w:pos="1275"/>
              </w:tabs>
              <w:spacing w:before="40" w:after="40"/>
              <w:ind w:left="57"/>
              <w:rPr>
                <w:b/>
                <w:u w:val="single"/>
              </w:rPr>
            </w:pPr>
            <w:r w:rsidRPr="003E7F5F"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7F5F">
              <w:instrText xml:space="preserve"> FORMCHECKBOX </w:instrText>
            </w:r>
            <w:r w:rsidR="003A0BC5">
              <w:fldChar w:fldCharType="separate"/>
            </w:r>
            <w:r w:rsidRPr="003E7F5F">
              <w:fldChar w:fldCharType="end"/>
            </w:r>
            <w:r>
              <w:t xml:space="preserve"> </w:t>
            </w:r>
            <w:r w:rsidRPr="00FC16BD">
              <w:rPr>
                <w:b/>
              </w:rPr>
              <w:t xml:space="preserve">Stationäre Leistung </w:t>
            </w:r>
            <w:r>
              <w:rPr>
                <w:b/>
                <w:u w:val="single"/>
              </w:rPr>
              <w:t>Tagesstruktur</w:t>
            </w:r>
          </w:p>
        </w:tc>
        <w:tc>
          <w:tcPr>
            <w:tcW w:w="2547" w:type="dxa"/>
            <w:vAlign w:val="center"/>
          </w:tcPr>
          <w:p w:rsidR="002C2178" w:rsidRPr="00FC16BD" w:rsidRDefault="002C2178" w:rsidP="00242CD7">
            <w:pPr>
              <w:tabs>
                <w:tab w:val="clear" w:pos="426"/>
                <w:tab w:val="clear" w:pos="851"/>
                <w:tab w:val="clear" w:pos="1276"/>
                <w:tab w:val="decimal" w:pos="1275"/>
              </w:tabs>
              <w:spacing w:before="40" w:after="40"/>
              <w:ind w:left="57"/>
              <w:rPr>
                <w:b/>
              </w:rPr>
            </w:pPr>
            <w:r w:rsidRPr="003E7F5F"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7F5F">
              <w:instrText xml:space="preserve"> FORMCHECKBOX </w:instrText>
            </w:r>
            <w:r w:rsidR="003A0BC5">
              <w:fldChar w:fldCharType="separate"/>
            </w:r>
            <w:r w:rsidRPr="003E7F5F">
              <w:fldChar w:fldCharType="end"/>
            </w:r>
            <w:r>
              <w:t xml:space="preserve"> </w:t>
            </w:r>
            <w:r w:rsidRPr="00FC16BD">
              <w:rPr>
                <w:b/>
              </w:rPr>
              <w:t>Ambulante Leistung</w:t>
            </w:r>
            <w:r>
              <w:rPr>
                <w:b/>
              </w:rPr>
              <w:t xml:space="preserve"> Wohnen</w:t>
            </w:r>
          </w:p>
        </w:tc>
      </w:tr>
      <w:tr w:rsidR="002C2178" w:rsidRPr="007A02F7" w:rsidTr="005D18DC">
        <w:trPr>
          <w:cantSplit/>
        </w:trPr>
        <w:tc>
          <w:tcPr>
            <w:tcW w:w="2274" w:type="dxa"/>
            <w:vAlign w:val="center"/>
          </w:tcPr>
          <w:p w:rsidR="002C2178" w:rsidRPr="007A02F7" w:rsidRDefault="002C2178" w:rsidP="002C2178">
            <w:pPr>
              <w:pStyle w:val="berschrift4"/>
              <w:spacing w:before="40" w:after="40"/>
              <w:ind w:left="57"/>
              <w:rPr>
                <w:b w:val="0"/>
              </w:rPr>
            </w:pPr>
            <w:r>
              <w:rPr>
                <w:b w:val="0"/>
                <w:sz w:val="16"/>
              </w:rPr>
              <w:t>Leistung und Abgeltung</w:t>
            </w:r>
          </w:p>
        </w:tc>
        <w:tc>
          <w:tcPr>
            <w:tcW w:w="2552" w:type="dxa"/>
            <w:gridSpan w:val="3"/>
            <w:vAlign w:val="center"/>
          </w:tcPr>
          <w:p w:rsidR="002C2178" w:rsidRPr="007A02F7" w:rsidRDefault="002C2178" w:rsidP="001843F0">
            <w:pPr>
              <w:tabs>
                <w:tab w:val="clear" w:pos="426"/>
                <w:tab w:val="clear" w:pos="851"/>
                <w:tab w:val="clear" w:pos="1276"/>
                <w:tab w:val="decimal" w:pos="1275"/>
              </w:tabs>
              <w:spacing w:before="40" w:after="40"/>
              <w:ind w:left="283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* Bitte auswählen"/>
                    <w:listEntry w:val="Stationär - IBB 0"/>
                    <w:listEntry w:val="Stationär - IBB 1"/>
                    <w:listEntry w:val="Stationär - IBB 2"/>
                    <w:listEntry w:val="Stationär - IBB 3"/>
                    <w:listEntry w:val="Stationär - IBB 4"/>
                    <w:listEntry w:val="Stationär - Einheitstarif (Basis 2016)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 w:rsidR="003A0BC5">
              <w:rPr>
                <w:b/>
              </w:rPr>
            </w:r>
            <w:r w:rsidR="003A0BC5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3118" w:type="dxa"/>
            <w:gridSpan w:val="3"/>
            <w:vAlign w:val="center"/>
          </w:tcPr>
          <w:p w:rsidR="002C2178" w:rsidRPr="007A02F7" w:rsidRDefault="002C2178" w:rsidP="001843F0">
            <w:pPr>
              <w:tabs>
                <w:tab w:val="clear" w:pos="426"/>
                <w:tab w:val="clear" w:pos="851"/>
                <w:tab w:val="clear" w:pos="1276"/>
                <w:tab w:val="decimal" w:pos="1275"/>
              </w:tabs>
              <w:spacing w:before="40" w:after="40"/>
              <w:ind w:left="283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* Bitte auswählen"/>
                    <w:listEntry w:val="Stationär - IBB 0"/>
                    <w:listEntry w:val="Stationär - IBB 1"/>
                    <w:listEntry w:val="Stationär - IBB 2"/>
                    <w:listEntry w:val="Stationär - IBB 3"/>
                    <w:listEntry w:val="Stationär - IBB 4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 w:rsidR="003A0BC5">
              <w:rPr>
                <w:b/>
              </w:rPr>
            </w:r>
            <w:r w:rsidR="003A0BC5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2547" w:type="dxa"/>
            <w:vAlign w:val="center"/>
          </w:tcPr>
          <w:p w:rsidR="002C2178" w:rsidRPr="007A02F7" w:rsidRDefault="009424BB" w:rsidP="001843F0">
            <w:pPr>
              <w:tabs>
                <w:tab w:val="clear" w:pos="426"/>
                <w:tab w:val="clear" w:pos="851"/>
                <w:tab w:val="clear" w:pos="1276"/>
                <w:tab w:val="decimal" w:pos="1275"/>
              </w:tabs>
              <w:spacing w:before="40" w:after="40"/>
              <w:ind w:left="284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0"/>
                    <w:listEntry w:val="* Bitte auswählen"/>
                    <w:listEntry w:val="Ambulant - IHP_____"/>
                    <w:listEntry w:val="Ambulant - AWB 1 (Tarifbasis 2016)"/>
                    <w:listEntry w:val="Ambulant - AWB 2 (Tarifbasis 2016)"/>
                    <w:listEntry w:val="Ambulant - AWB 3 (Tarifbasis 2016)"/>
                    <w:listEntry w:val="Ambulant - AWB 4 (Tarifbasis 2016)"/>
                    <w:listEntry w:val="Ambulant - iAWB 5 (Tarifbasis 2016)"/>
                    <w:listEntry w:val="Ambulant - iAWB 6 (Tarifbasis 2016)"/>
                    <w:listEntry w:val="Ambulant - iAWB 7 (Tarifbasis 2016)"/>
                    <w:listEntry w:val="Ambulant - iAWB 8 (Tarifbasis 2016)"/>
                    <w:listEntry w:val="Sonstige Vereinbarung: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 w:rsidR="003A0BC5">
              <w:rPr>
                <w:b/>
              </w:rPr>
            </w:r>
            <w:r w:rsidR="003A0BC5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2C2178" w:rsidRPr="007A02F7" w:rsidTr="005D18DC">
        <w:trPr>
          <w:cantSplit/>
        </w:trPr>
        <w:tc>
          <w:tcPr>
            <w:tcW w:w="2274" w:type="dxa"/>
            <w:vAlign w:val="center"/>
          </w:tcPr>
          <w:p w:rsidR="002C2178" w:rsidRPr="007A02F7" w:rsidRDefault="002C2178" w:rsidP="00931FE6">
            <w:pPr>
              <w:spacing w:before="40" w:after="40"/>
              <w:ind w:left="57"/>
            </w:pPr>
            <w:r w:rsidRPr="007A02F7">
              <w:t>Verrechnungseinheit</w:t>
            </w:r>
          </w:p>
        </w:tc>
        <w:tc>
          <w:tcPr>
            <w:tcW w:w="2552" w:type="dxa"/>
            <w:gridSpan w:val="3"/>
            <w:vAlign w:val="center"/>
          </w:tcPr>
          <w:p w:rsidR="002C2178" w:rsidRPr="007A02F7" w:rsidRDefault="002C2178" w:rsidP="001843F0">
            <w:pPr>
              <w:tabs>
                <w:tab w:val="clear" w:pos="426"/>
                <w:tab w:val="clear" w:pos="851"/>
                <w:tab w:val="clear" w:pos="1276"/>
                <w:tab w:val="decimal" w:pos="1275"/>
              </w:tabs>
              <w:spacing w:before="40" w:after="40"/>
              <w:ind w:left="283"/>
              <w:jc w:val="center"/>
              <w:rPr>
                <w:b/>
              </w:rPr>
            </w:pPr>
            <w:r>
              <w:rPr>
                <w:b/>
              </w:rPr>
              <w:t>Monatspauschale</w:t>
            </w:r>
          </w:p>
        </w:tc>
        <w:tc>
          <w:tcPr>
            <w:tcW w:w="3118" w:type="dxa"/>
            <w:gridSpan w:val="3"/>
            <w:vAlign w:val="center"/>
          </w:tcPr>
          <w:p w:rsidR="002C2178" w:rsidRPr="007A02F7" w:rsidRDefault="002C2178" w:rsidP="001843F0">
            <w:pPr>
              <w:tabs>
                <w:tab w:val="clear" w:pos="426"/>
                <w:tab w:val="clear" w:pos="851"/>
                <w:tab w:val="clear" w:pos="1276"/>
                <w:tab w:val="decimal" w:pos="1275"/>
              </w:tabs>
              <w:spacing w:before="40" w:after="40"/>
              <w:ind w:left="283"/>
              <w:jc w:val="center"/>
              <w:rPr>
                <w:b/>
              </w:rPr>
            </w:pPr>
            <w:r>
              <w:rPr>
                <w:b/>
              </w:rPr>
              <w:t>Monatspauschale</w:t>
            </w:r>
          </w:p>
        </w:tc>
        <w:tc>
          <w:tcPr>
            <w:tcW w:w="2547" w:type="dxa"/>
            <w:vAlign w:val="center"/>
          </w:tcPr>
          <w:p w:rsidR="002C2178" w:rsidRPr="007A02F7" w:rsidRDefault="002C2178" w:rsidP="001843F0">
            <w:pPr>
              <w:tabs>
                <w:tab w:val="clear" w:pos="426"/>
                <w:tab w:val="clear" w:pos="851"/>
                <w:tab w:val="clear" w:pos="1276"/>
                <w:tab w:val="decimal" w:pos="1275"/>
              </w:tabs>
              <w:spacing w:before="40" w:after="40"/>
              <w:ind w:left="284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* Bitte auswählen"/>
                    <w:listEntry w:val="Monatspauschale"/>
                    <w:listEntry w:val="Sonstige:_________________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 w:rsidR="003A0BC5">
              <w:rPr>
                <w:b/>
              </w:rPr>
            </w:r>
            <w:r w:rsidR="003A0BC5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2C2178" w:rsidRPr="007A02F7" w:rsidTr="005D18DC">
        <w:trPr>
          <w:cantSplit/>
        </w:trPr>
        <w:tc>
          <w:tcPr>
            <w:tcW w:w="2274" w:type="dxa"/>
            <w:vAlign w:val="center"/>
          </w:tcPr>
          <w:p w:rsidR="002C2178" w:rsidRDefault="002C2178" w:rsidP="002C2178">
            <w:pPr>
              <w:spacing w:before="40" w:after="40"/>
              <w:ind w:left="57"/>
            </w:pPr>
            <w:r w:rsidRPr="007A02F7">
              <w:t>Anrechenbarer Nettoaufwand</w:t>
            </w:r>
          </w:p>
          <w:p w:rsidR="002C2178" w:rsidRPr="007A02F7" w:rsidRDefault="002C2178" w:rsidP="002C2178">
            <w:pPr>
              <w:spacing w:before="40" w:after="40"/>
              <w:ind w:left="57"/>
            </w:pPr>
            <w:r w:rsidRPr="007A02F7">
              <w:t>(=Verrechenbarer Aufwand</w:t>
            </w:r>
            <w:r>
              <w:t>; Tarif</w:t>
            </w:r>
            <w:r w:rsidR="001843F0">
              <w:t>; Pensum Tagesstruktur</w:t>
            </w:r>
            <w:r w:rsidRPr="007A02F7">
              <w:t>)</w:t>
            </w:r>
          </w:p>
        </w:tc>
        <w:tc>
          <w:tcPr>
            <w:tcW w:w="2552" w:type="dxa"/>
            <w:gridSpan w:val="3"/>
            <w:vAlign w:val="center"/>
          </w:tcPr>
          <w:p w:rsidR="002C2178" w:rsidRPr="007A02F7" w:rsidRDefault="002C2178" w:rsidP="001843F0">
            <w:pPr>
              <w:tabs>
                <w:tab w:val="clear" w:pos="426"/>
                <w:tab w:val="clear" w:pos="851"/>
                <w:tab w:val="clear" w:pos="1276"/>
                <w:tab w:val="decimal" w:pos="1275"/>
              </w:tabs>
              <w:spacing w:before="40" w:after="40"/>
              <w:ind w:left="283"/>
              <w:jc w:val="center"/>
            </w:pPr>
            <w:r w:rsidRPr="007A02F7">
              <w:t>Fr.</w:t>
            </w:r>
            <w:r w:rsidR="001843F0"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'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8" w:type="dxa"/>
            <w:gridSpan w:val="3"/>
            <w:vAlign w:val="center"/>
          </w:tcPr>
          <w:p w:rsidR="001843F0" w:rsidRDefault="002C2178" w:rsidP="001843F0">
            <w:pPr>
              <w:tabs>
                <w:tab w:val="clear" w:pos="426"/>
                <w:tab w:val="clear" w:pos="851"/>
                <w:tab w:val="clear" w:pos="1276"/>
                <w:tab w:val="decimal" w:pos="1275"/>
              </w:tabs>
              <w:spacing w:before="40" w:after="40"/>
              <w:ind w:left="283"/>
              <w:jc w:val="center"/>
            </w:pPr>
            <w:r w:rsidRPr="007A02F7">
              <w:t>Fr.</w:t>
            </w:r>
            <w:r w:rsidR="001843F0"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'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1843F0">
              <w:t>;</w:t>
            </w:r>
          </w:p>
          <w:p w:rsidR="002C2178" w:rsidRPr="007A02F7" w:rsidRDefault="001843F0" w:rsidP="001843F0">
            <w:pPr>
              <w:tabs>
                <w:tab w:val="clear" w:pos="426"/>
                <w:tab w:val="clear" w:pos="851"/>
                <w:tab w:val="clear" w:pos="1276"/>
                <w:tab w:val="decimal" w:pos="1275"/>
              </w:tabs>
              <w:spacing w:before="40" w:after="40"/>
              <w:ind w:left="283"/>
              <w:jc w:val="center"/>
            </w:pPr>
            <w:r>
              <w:t xml:space="preserve">Pensum (von 42h):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##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%</w:t>
            </w:r>
          </w:p>
        </w:tc>
        <w:tc>
          <w:tcPr>
            <w:tcW w:w="2547" w:type="dxa"/>
            <w:vAlign w:val="center"/>
          </w:tcPr>
          <w:p w:rsidR="002C2178" w:rsidRPr="007A02F7" w:rsidRDefault="002C2178" w:rsidP="001843F0">
            <w:pPr>
              <w:tabs>
                <w:tab w:val="clear" w:pos="426"/>
                <w:tab w:val="clear" w:pos="851"/>
                <w:tab w:val="clear" w:pos="1276"/>
                <w:tab w:val="decimal" w:pos="1275"/>
              </w:tabs>
              <w:spacing w:before="40" w:after="40"/>
              <w:ind w:left="284"/>
              <w:jc w:val="center"/>
            </w:pPr>
            <w:r w:rsidRPr="007A02F7">
              <w:t>Fr.</w:t>
            </w:r>
            <w:r w:rsidR="001843F0"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'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417722" w:rsidRPr="00935B4E" w:rsidTr="005D18DC">
        <w:tblPrEx>
          <w:tblBorders>
            <w:bottom w:val="none" w:sz="0" w:space="0" w:color="auto"/>
          </w:tblBorders>
        </w:tblPrEx>
        <w:trPr>
          <w:cantSplit/>
          <w:trHeight w:hRule="exact" w:val="312"/>
        </w:trPr>
        <w:tc>
          <w:tcPr>
            <w:tcW w:w="1049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17722" w:rsidRPr="0084282F" w:rsidRDefault="00417722" w:rsidP="0084282F">
            <w:pPr>
              <w:spacing w:before="40" w:after="40" w:line="288" w:lineRule="exact"/>
              <w:rPr>
                <w:b/>
                <w:sz w:val="20"/>
                <w:szCs w:val="18"/>
              </w:rPr>
            </w:pPr>
            <w:r w:rsidRPr="0084282F">
              <w:rPr>
                <w:b/>
                <w:sz w:val="20"/>
                <w:szCs w:val="18"/>
              </w:rPr>
              <w:t>Erforderliche Unterschriften</w:t>
            </w:r>
          </w:p>
        </w:tc>
      </w:tr>
      <w:tr w:rsidR="00980984" w:rsidRPr="003E7F5F" w:rsidTr="005D18DC">
        <w:tblPrEx>
          <w:tblBorders>
            <w:bottom w:val="none" w:sz="0" w:space="0" w:color="auto"/>
          </w:tblBorders>
        </w:tblPrEx>
        <w:trPr>
          <w:cantSplit/>
          <w:trHeight w:val="983"/>
        </w:trPr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0984" w:rsidRDefault="00980984" w:rsidP="00723BDB">
            <w:pPr>
              <w:spacing w:before="40" w:after="40"/>
              <w:ind w:left="57"/>
              <w:rPr>
                <w:b/>
              </w:rPr>
            </w:pPr>
            <w:r w:rsidRPr="009E7719">
              <w:rPr>
                <w:b/>
              </w:rPr>
              <w:t>Unterschrift der Einrichtung</w:t>
            </w:r>
            <w:r w:rsidR="00531E7B">
              <w:rPr>
                <w:b/>
              </w:rPr>
              <w:t>/Stempel</w:t>
            </w:r>
          </w:p>
          <w:p w:rsidR="005F6834" w:rsidRDefault="005F6834" w:rsidP="00723BDB">
            <w:pPr>
              <w:spacing w:before="40" w:after="40"/>
              <w:ind w:left="57"/>
              <w:rPr>
                <w:b/>
              </w:rPr>
            </w:pPr>
          </w:p>
          <w:p w:rsidR="003D1C56" w:rsidRDefault="003D1C56" w:rsidP="00723BDB">
            <w:pPr>
              <w:spacing w:before="40" w:after="40"/>
              <w:ind w:left="57"/>
              <w:rPr>
                <w:b/>
              </w:rPr>
            </w:pPr>
          </w:p>
          <w:p w:rsidR="0084282F" w:rsidRDefault="0084282F" w:rsidP="00723BDB">
            <w:pPr>
              <w:spacing w:before="40" w:after="40"/>
              <w:ind w:left="57"/>
              <w:rPr>
                <w:b/>
              </w:rPr>
            </w:pPr>
          </w:p>
          <w:p w:rsidR="00980984" w:rsidRPr="003E7F5F" w:rsidRDefault="00BA6AA6" w:rsidP="008271FC">
            <w:pPr>
              <w:spacing w:before="40" w:after="40"/>
              <w:ind w:left="57"/>
              <w:rPr>
                <w:b/>
                <w:sz w:val="20"/>
              </w:rPr>
            </w:pPr>
            <w:r>
              <w:t xml:space="preserve">Basel, den </w:t>
            </w:r>
            <w:r w:rsidR="008271FC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="008271FC">
              <w:instrText xml:space="preserve"> FORMTEXT </w:instrText>
            </w:r>
            <w:r w:rsidR="008271FC">
              <w:fldChar w:fldCharType="separate"/>
            </w:r>
            <w:r w:rsidR="008271FC">
              <w:rPr>
                <w:noProof/>
              </w:rPr>
              <w:t> </w:t>
            </w:r>
            <w:r w:rsidR="008271FC">
              <w:rPr>
                <w:noProof/>
              </w:rPr>
              <w:t> </w:t>
            </w:r>
            <w:r w:rsidR="008271FC">
              <w:rPr>
                <w:noProof/>
              </w:rPr>
              <w:t> </w:t>
            </w:r>
            <w:r w:rsidR="008271FC">
              <w:rPr>
                <w:noProof/>
              </w:rPr>
              <w:t> </w:t>
            </w:r>
            <w:r w:rsidR="008271FC">
              <w:rPr>
                <w:noProof/>
              </w:rPr>
              <w:t> </w:t>
            </w:r>
            <w:r w:rsidR="008271FC">
              <w:fldChar w:fldCharType="end"/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0984" w:rsidRDefault="00980984" w:rsidP="00723BDB">
            <w:pPr>
              <w:tabs>
                <w:tab w:val="clear" w:pos="426"/>
                <w:tab w:val="clear" w:pos="851"/>
                <w:tab w:val="clear" w:pos="5216"/>
                <w:tab w:val="left" w:pos="1119"/>
                <w:tab w:val="right" w:pos="5088"/>
              </w:tabs>
              <w:spacing w:before="40" w:after="40"/>
              <w:ind w:left="57"/>
            </w:pPr>
          </w:p>
          <w:p w:rsidR="005F6834" w:rsidRDefault="005F6834" w:rsidP="00723BDB">
            <w:pPr>
              <w:tabs>
                <w:tab w:val="clear" w:pos="426"/>
                <w:tab w:val="clear" w:pos="851"/>
                <w:tab w:val="clear" w:pos="5216"/>
                <w:tab w:val="left" w:pos="1119"/>
                <w:tab w:val="right" w:pos="5088"/>
              </w:tabs>
              <w:spacing w:before="40" w:after="40"/>
              <w:ind w:left="57"/>
            </w:pPr>
          </w:p>
          <w:p w:rsidR="00980984" w:rsidRDefault="00980984" w:rsidP="00723BDB">
            <w:pPr>
              <w:tabs>
                <w:tab w:val="clear" w:pos="426"/>
                <w:tab w:val="clear" w:pos="851"/>
                <w:tab w:val="clear" w:pos="5216"/>
                <w:tab w:val="left" w:pos="1119"/>
                <w:tab w:val="right" w:pos="5088"/>
              </w:tabs>
              <w:spacing w:before="40" w:after="40"/>
              <w:ind w:left="57"/>
            </w:pPr>
            <w:r w:rsidRPr="003E7F5F">
              <w:t>Unterschrift:</w:t>
            </w:r>
            <w:r w:rsidRPr="003E7F5F">
              <w:tab/>
              <w:t>........................................</w:t>
            </w:r>
            <w:r>
              <w:t>..................</w:t>
            </w:r>
            <w:r w:rsidR="002252C1">
              <w:t>...............................</w:t>
            </w:r>
          </w:p>
        </w:tc>
      </w:tr>
      <w:tr w:rsidR="009C262D" w:rsidRPr="003E7F5F" w:rsidTr="005D18DC">
        <w:tblPrEx>
          <w:tblBorders>
            <w:bottom w:val="none" w:sz="0" w:space="0" w:color="auto"/>
          </w:tblBorders>
        </w:tblPrEx>
        <w:trPr>
          <w:cantSplit/>
          <w:trHeight w:val="344"/>
        </w:trPr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C262D" w:rsidRPr="009E7719" w:rsidRDefault="009C262D" w:rsidP="005C007B">
            <w:pPr>
              <w:pStyle w:val="berschrift4"/>
              <w:tabs>
                <w:tab w:val="left" w:pos="4254"/>
              </w:tabs>
              <w:spacing w:before="40" w:after="40"/>
              <w:ind w:left="57" w:right="227"/>
              <w:jc w:val="both"/>
              <w:rPr>
                <w:sz w:val="16"/>
              </w:rPr>
            </w:pPr>
            <w:r w:rsidRPr="009E7719">
              <w:rPr>
                <w:sz w:val="16"/>
              </w:rPr>
              <w:t>Einwilligung der unterschriftsberechtigten Person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C262D" w:rsidRPr="009E7719" w:rsidRDefault="009C262D" w:rsidP="00F93071">
            <w:pPr>
              <w:spacing w:before="40" w:after="40"/>
              <w:ind w:left="57"/>
            </w:pPr>
            <w:r w:rsidRPr="00667D6F">
              <w:t>Ort, Datum</w:t>
            </w:r>
            <w:r w:rsidR="00417722" w:rsidRPr="00667D6F">
              <w:t>:</w:t>
            </w:r>
            <w:r w:rsidRPr="00F74D48">
              <w:rPr>
                <w:b/>
              </w:rPr>
              <w:t xml:space="preserve"> </w:t>
            </w:r>
            <w:r w:rsidR="00F93071"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F93071">
              <w:instrText xml:space="preserve"> FORMTEXT </w:instrText>
            </w:r>
            <w:r w:rsidR="00F93071">
              <w:fldChar w:fldCharType="separate"/>
            </w:r>
            <w:r w:rsidR="00F93071">
              <w:rPr>
                <w:noProof/>
              </w:rPr>
              <w:t> </w:t>
            </w:r>
            <w:r w:rsidR="00F93071">
              <w:rPr>
                <w:noProof/>
              </w:rPr>
              <w:t> </w:t>
            </w:r>
            <w:r w:rsidR="00F93071">
              <w:rPr>
                <w:noProof/>
              </w:rPr>
              <w:t> </w:t>
            </w:r>
            <w:r w:rsidR="00F93071">
              <w:rPr>
                <w:noProof/>
              </w:rPr>
              <w:t> </w:t>
            </w:r>
            <w:r w:rsidR="00F93071">
              <w:rPr>
                <w:noProof/>
              </w:rPr>
              <w:t> </w:t>
            </w:r>
            <w:r w:rsidR="00F93071">
              <w:fldChar w:fldCharType="end"/>
            </w:r>
          </w:p>
        </w:tc>
      </w:tr>
      <w:tr w:rsidR="00980984" w:rsidRPr="003E7F5F" w:rsidTr="005D18DC">
        <w:tblPrEx>
          <w:tblBorders>
            <w:bottom w:val="none" w:sz="0" w:space="0" w:color="auto"/>
          </w:tblBorders>
        </w:tblPrEx>
        <w:trPr>
          <w:cantSplit/>
          <w:trHeight w:val="344"/>
        </w:trPr>
        <w:tc>
          <w:tcPr>
            <w:tcW w:w="10491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7719" w:rsidRPr="009E7719" w:rsidRDefault="00980984" w:rsidP="005C007B">
            <w:pPr>
              <w:tabs>
                <w:tab w:val="clear" w:pos="426"/>
                <w:tab w:val="clear" w:pos="851"/>
                <w:tab w:val="clear" w:pos="5216"/>
                <w:tab w:val="left" w:pos="1119"/>
                <w:tab w:val="right" w:pos="5088"/>
              </w:tabs>
              <w:spacing w:before="20" w:after="40"/>
              <w:ind w:left="57"/>
              <w:rPr>
                <w:szCs w:val="18"/>
                <w:lang w:eastAsia="de-DE" w:bidi="x-none"/>
              </w:rPr>
            </w:pPr>
            <w:r w:rsidRPr="0084282F">
              <w:rPr>
                <w:b/>
                <w:szCs w:val="18"/>
                <w:lang w:eastAsia="de-DE" w:bidi="x-none"/>
              </w:rPr>
              <w:t>Bestät</w:t>
            </w:r>
            <w:r w:rsidR="00502CEA" w:rsidRPr="0084282F">
              <w:rPr>
                <w:b/>
                <w:szCs w:val="18"/>
                <w:lang w:eastAsia="de-DE" w:bidi="x-none"/>
              </w:rPr>
              <w:t>igung und Einwilligung</w:t>
            </w:r>
            <w:r w:rsidR="0084282F" w:rsidRPr="0084282F">
              <w:rPr>
                <w:b/>
                <w:szCs w:val="18"/>
                <w:lang w:eastAsia="de-DE" w:bidi="x-none"/>
              </w:rPr>
              <w:t>:</w:t>
            </w:r>
            <w:r w:rsidR="0084282F">
              <w:rPr>
                <w:szCs w:val="18"/>
                <w:lang w:eastAsia="de-DE" w:bidi="x-none"/>
              </w:rPr>
              <w:t xml:space="preserve"> </w:t>
            </w:r>
            <w:r w:rsidR="00502CEA">
              <w:rPr>
                <w:szCs w:val="18"/>
                <w:lang w:eastAsia="de-DE" w:bidi="x-none"/>
              </w:rPr>
              <w:t xml:space="preserve">Die oder </w:t>
            </w:r>
            <w:r w:rsidRPr="003E7F5F">
              <w:rPr>
                <w:szCs w:val="18"/>
                <w:lang w:eastAsia="de-DE" w:bidi="x-none"/>
              </w:rPr>
              <w:t xml:space="preserve">der </w:t>
            </w:r>
            <w:r w:rsidR="00E74448">
              <w:rPr>
                <w:szCs w:val="18"/>
                <w:lang w:eastAsia="de-DE" w:bidi="x-none"/>
              </w:rPr>
              <w:t xml:space="preserve">Erwachsene oder die gesetzliche </w:t>
            </w:r>
            <w:r w:rsidRPr="003E7F5F">
              <w:rPr>
                <w:szCs w:val="18"/>
                <w:lang w:eastAsia="de-DE" w:bidi="x-none"/>
              </w:rPr>
              <w:t xml:space="preserve">Vertretung bestätigen die Angaben. Sie erklären sich mit der Einholung der KüG, insbesondere mit der zweckgebundenen Verwendung der Personendaten </w:t>
            </w:r>
            <w:r w:rsidR="005C007B">
              <w:rPr>
                <w:b/>
                <w:bCs/>
                <w:i/>
                <w:iCs/>
              </w:rPr>
              <w:t xml:space="preserve">gemäss § 15 Abs. 3 Informations- und Datenschutzgesetz (IDG) </w:t>
            </w:r>
            <w:r w:rsidRPr="003E7F5F">
              <w:rPr>
                <w:szCs w:val="18"/>
                <w:lang w:eastAsia="de-DE" w:bidi="x-none"/>
              </w:rPr>
              <w:t>einverstanden</w:t>
            </w:r>
            <w:proofErr w:type="gramStart"/>
            <w:r w:rsidR="005C007B">
              <w:rPr>
                <w:szCs w:val="18"/>
                <w:lang w:eastAsia="de-DE" w:bidi="x-none"/>
              </w:rPr>
              <w:t xml:space="preserve">, </w:t>
            </w:r>
            <w:r w:rsidR="005C007B" w:rsidRPr="005C007B">
              <w:rPr>
                <w:szCs w:val="18"/>
                <w:lang w:eastAsia="de-DE" w:bidi="x-none"/>
              </w:rPr>
              <w:t>,</w:t>
            </w:r>
            <w:proofErr w:type="gramEnd"/>
            <w:r w:rsidR="005C007B" w:rsidRPr="005C007B">
              <w:rPr>
                <w:szCs w:val="18"/>
                <w:lang w:eastAsia="de-DE" w:bidi="x-none"/>
              </w:rPr>
              <w:t xml:space="preserve"> um Zugang zu Angeboten zu schaffen, die die Selbsthilfe, die soziale sowie die berufliche Integration fördern.</w:t>
            </w:r>
            <w:r w:rsidRPr="003E7F5F">
              <w:rPr>
                <w:szCs w:val="18"/>
                <w:lang w:eastAsia="de-DE" w:bidi="x-none"/>
              </w:rPr>
              <w:t xml:space="preserve"> Die Organe der Sozialversicherung werden ermächtigt, dem Wohn- und Standortkanton erforderliche Auskünfte zu erteilen.</w:t>
            </w:r>
          </w:p>
        </w:tc>
      </w:tr>
      <w:tr w:rsidR="00F74D48" w:rsidRPr="003E7F5F" w:rsidTr="005D18DC">
        <w:tblPrEx>
          <w:tblBorders>
            <w:bottom w:val="none" w:sz="0" w:space="0" w:color="auto"/>
          </w:tblBorders>
        </w:tblPrEx>
        <w:trPr>
          <w:cantSplit/>
          <w:trHeight w:val="224"/>
        </w:trPr>
        <w:tc>
          <w:tcPr>
            <w:tcW w:w="26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74D48" w:rsidRPr="003E7F5F" w:rsidRDefault="00F74D48" w:rsidP="008F0B81">
            <w:pPr>
              <w:spacing w:before="20" w:after="40"/>
              <w:ind w:left="57"/>
            </w:pPr>
            <w:r w:rsidRPr="003E7F5F">
              <w:t>Name</w:t>
            </w:r>
            <w:r w:rsidR="00417722">
              <w:t>:</w:t>
            </w:r>
            <w:r>
              <w:t xml:space="preserve"> </w:t>
            </w:r>
            <w:r w:rsidR="008F0B81"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8F0B81">
              <w:instrText xml:space="preserve"> FORMTEXT </w:instrText>
            </w:r>
            <w:r w:rsidR="008F0B81">
              <w:fldChar w:fldCharType="separate"/>
            </w:r>
            <w:r w:rsidR="008F0B81">
              <w:rPr>
                <w:noProof/>
              </w:rPr>
              <w:t> </w:t>
            </w:r>
            <w:r w:rsidR="008F0B81">
              <w:rPr>
                <w:noProof/>
              </w:rPr>
              <w:t> </w:t>
            </w:r>
            <w:r w:rsidR="008F0B81">
              <w:rPr>
                <w:noProof/>
              </w:rPr>
              <w:t> </w:t>
            </w:r>
            <w:r w:rsidR="008F0B81">
              <w:rPr>
                <w:noProof/>
              </w:rPr>
              <w:t> </w:t>
            </w:r>
            <w:r w:rsidR="008F0B81">
              <w:rPr>
                <w:noProof/>
              </w:rPr>
              <w:t> </w:t>
            </w:r>
            <w:r w:rsidR="008F0B81">
              <w:fldChar w:fldCharType="end"/>
            </w:r>
          </w:p>
        </w:tc>
        <w:tc>
          <w:tcPr>
            <w:tcW w:w="2640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4D48" w:rsidRPr="00F74D48" w:rsidRDefault="00F74D48" w:rsidP="008F0B81">
            <w:pPr>
              <w:spacing w:before="20" w:after="40"/>
              <w:ind w:left="57"/>
            </w:pPr>
            <w:r w:rsidRPr="00667D6F">
              <w:t>Vorname</w:t>
            </w:r>
            <w:r w:rsidR="00417722" w:rsidRPr="00667D6F">
              <w:t>:</w:t>
            </w:r>
            <w:r>
              <w:t xml:space="preserve"> </w:t>
            </w:r>
            <w:r w:rsidR="008F0B81"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8F0B81">
              <w:instrText xml:space="preserve"> FORMTEXT </w:instrText>
            </w:r>
            <w:r w:rsidR="008F0B81">
              <w:fldChar w:fldCharType="separate"/>
            </w:r>
            <w:r w:rsidR="008F0B81">
              <w:rPr>
                <w:noProof/>
              </w:rPr>
              <w:t> </w:t>
            </w:r>
            <w:r w:rsidR="008F0B81">
              <w:rPr>
                <w:noProof/>
              </w:rPr>
              <w:t> </w:t>
            </w:r>
            <w:r w:rsidR="008F0B81">
              <w:rPr>
                <w:noProof/>
              </w:rPr>
              <w:t> </w:t>
            </w:r>
            <w:r w:rsidR="008F0B81">
              <w:rPr>
                <w:noProof/>
              </w:rPr>
              <w:t> </w:t>
            </w:r>
            <w:r w:rsidR="008F0B81">
              <w:rPr>
                <w:noProof/>
              </w:rPr>
              <w:t> </w:t>
            </w:r>
            <w:r w:rsidR="008F0B81">
              <w:fldChar w:fldCharType="end"/>
            </w:r>
          </w:p>
        </w:tc>
        <w:tc>
          <w:tcPr>
            <w:tcW w:w="5229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D48" w:rsidRPr="00980984" w:rsidRDefault="00F74D48" w:rsidP="005F6834">
            <w:pPr>
              <w:tabs>
                <w:tab w:val="clear" w:pos="426"/>
                <w:tab w:val="clear" w:pos="851"/>
                <w:tab w:val="clear" w:pos="5216"/>
                <w:tab w:val="left" w:pos="1119"/>
                <w:tab w:val="right" w:pos="5088"/>
              </w:tabs>
              <w:spacing w:before="20" w:after="40"/>
              <w:ind w:left="57"/>
            </w:pPr>
            <w:r w:rsidRPr="00980984">
              <w:t>Unterschrift: .......................................</w:t>
            </w:r>
            <w:r w:rsidR="00417722">
              <w:t>......................</w:t>
            </w:r>
            <w:r w:rsidR="002252C1">
              <w:t>...............................</w:t>
            </w:r>
          </w:p>
        </w:tc>
      </w:tr>
      <w:tr w:rsidR="00F74D48" w:rsidRPr="003E7F5F" w:rsidTr="005D18DC">
        <w:tblPrEx>
          <w:tblBorders>
            <w:bottom w:val="none" w:sz="0" w:space="0" w:color="auto"/>
          </w:tblBorders>
        </w:tblPrEx>
        <w:trPr>
          <w:cantSplit/>
          <w:trHeight w:val="264"/>
        </w:trPr>
        <w:tc>
          <w:tcPr>
            <w:tcW w:w="26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74D48" w:rsidRPr="003E7F5F" w:rsidRDefault="00F74D48" w:rsidP="00220E41">
            <w:pPr>
              <w:spacing w:before="40" w:after="40"/>
              <w:ind w:left="57"/>
            </w:pPr>
          </w:p>
        </w:tc>
        <w:tc>
          <w:tcPr>
            <w:tcW w:w="264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4D48" w:rsidRPr="003E7F5F" w:rsidRDefault="00F74D48" w:rsidP="00220E41">
            <w:pPr>
              <w:spacing w:before="40" w:after="40"/>
              <w:ind w:left="57"/>
            </w:pPr>
          </w:p>
        </w:tc>
        <w:tc>
          <w:tcPr>
            <w:tcW w:w="5229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4D48" w:rsidRPr="003E7F5F" w:rsidRDefault="00F74D48" w:rsidP="00220E41">
            <w:pPr>
              <w:spacing w:before="40" w:after="40"/>
              <w:ind w:left="57"/>
            </w:pPr>
          </w:p>
        </w:tc>
      </w:tr>
    </w:tbl>
    <w:p w:rsidR="0003534C" w:rsidRPr="005D234C" w:rsidRDefault="0003534C" w:rsidP="0008360D">
      <w:pPr>
        <w:tabs>
          <w:tab w:val="clear" w:pos="426"/>
          <w:tab w:val="clear" w:pos="851"/>
          <w:tab w:val="clear" w:pos="1276"/>
          <w:tab w:val="clear" w:pos="5216"/>
          <w:tab w:val="clear" w:pos="7938"/>
          <w:tab w:val="clear" w:pos="9299"/>
          <w:tab w:val="left" w:pos="704"/>
          <w:tab w:val="left" w:pos="4961"/>
          <w:tab w:val="left" w:pos="6663"/>
        </w:tabs>
        <w:ind w:left="-340"/>
        <w:rPr>
          <w:sz w:val="8"/>
          <w:szCs w:val="8"/>
          <w:lang w:val="it-IT"/>
        </w:rPr>
      </w:pPr>
    </w:p>
    <w:tbl>
      <w:tblPr>
        <w:tblStyle w:val="Tabellenraster"/>
        <w:tblW w:w="10604" w:type="dxa"/>
        <w:tblInd w:w="-431" w:type="dxa"/>
        <w:tblCellMar>
          <w:top w:w="57" w:type="dxa"/>
          <w:bottom w:w="28" w:type="dxa"/>
        </w:tblCellMar>
        <w:tblLook w:val="04A0" w:firstRow="1" w:lastRow="0" w:firstColumn="1" w:lastColumn="0" w:noHBand="0" w:noVBand="1"/>
      </w:tblPr>
      <w:tblGrid>
        <w:gridCol w:w="2634"/>
        <w:gridCol w:w="2666"/>
        <w:gridCol w:w="2675"/>
        <w:gridCol w:w="2629"/>
      </w:tblGrid>
      <w:tr w:rsidR="00AA7A28" w:rsidTr="005C007B">
        <w:tc>
          <w:tcPr>
            <w:tcW w:w="5300" w:type="dxa"/>
            <w:gridSpan w:val="2"/>
            <w:tcBorders>
              <w:right w:val="single" w:sz="18" w:space="0" w:color="auto"/>
            </w:tcBorders>
            <w:shd w:val="clear" w:color="auto" w:fill="DBE5F1" w:themeFill="accent1" w:themeFillTint="33"/>
          </w:tcPr>
          <w:p w:rsidR="00AA7A28" w:rsidRDefault="00AA7A28" w:rsidP="007D5685">
            <w:r w:rsidRPr="00935B4E">
              <w:rPr>
                <w:rFonts w:ascii="Wingdings 3" w:hAnsi="Wingdings 3" w:cs="Helvetica"/>
                <w:b/>
                <w:sz w:val="18"/>
                <w:szCs w:val="18"/>
              </w:rPr>
              <w:t></w:t>
            </w:r>
            <w:r w:rsidRPr="00935B4E">
              <w:rPr>
                <w:rFonts w:ascii="Wingdings 3" w:hAnsi="Wingdings 3" w:cs="Helvetica"/>
                <w:b/>
                <w:sz w:val="18"/>
                <w:szCs w:val="18"/>
              </w:rPr>
              <w:tab/>
            </w:r>
            <w:r w:rsidRPr="00935B4E">
              <w:rPr>
                <w:b/>
                <w:sz w:val="18"/>
                <w:szCs w:val="18"/>
              </w:rPr>
              <w:t xml:space="preserve">Antrag auf </w:t>
            </w:r>
            <w:r w:rsidRPr="00935B4E">
              <w:rPr>
                <w:rFonts w:cs="Helvetica"/>
                <w:b/>
                <w:sz w:val="18"/>
                <w:szCs w:val="18"/>
              </w:rPr>
              <w:t>Kostengutsprache der Sozialhilfe</w:t>
            </w:r>
          </w:p>
        </w:tc>
        <w:tc>
          <w:tcPr>
            <w:tcW w:w="5304" w:type="dxa"/>
            <w:gridSpan w:val="2"/>
            <w:tcBorders>
              <w:left w:val="single" w:sz="18" w:space="0" w:color="auto"/>
            </w:tcBorders>
            <w:shd w:val="clear" w:color="auto" w:fill="FDE9D9" w:themeFill="accent6" w:themeFillTint="33"/>
          </w:tcPr>
          <w:p w:rsidR="00AA7A28" w:rsidRDefault="00AA7A28" w:rsidP="009B77DA">
            <w:pPr>
              <w:jc w:val="right"/>
            </w:pPr>
            <w:r w:rsidRPr="00935B4E">
              <w:rPr>
                <w:rFonts w:cs="Helvetica"/>
                <w:b/>
                <w:sz w:val="18"/>
                <w:szCs w:val="18"/>
                <w:shd w:val="clear" w:color="auto" w:fill="E6E6E6"/>
              </w:rPr>
              <w:t>Antrag auf Kostenübernahmegarantie</w:t>
            </w:r>
            <w:r>
              <w:rPr>
                <w:rFonts w:cs="Helvetica"/>
                <w:b/>
                <w:sz w:val="18"/>
                <w:szCs w:val="18"/>
                <w:shd w:val="clear" w:color="auto" w:fill="E6E6E6"/>
              </w:rPr>
              <w:t xml:space="preserve">                              </w:t>
            </w:r>
            <w:r w:rsidRPr="00935B4E">
              <w:rPr>
                <w:rFonts w:ascii="Wingdings 3" w:hAnsi="Wingdings 3" w:cs="Helvetica"/>
                <w:b/>
                <w:sz w:val="18"/>
                <w:szCs w:val="18"/>
              </w:rPr>
              <w:t></w:t>
            </w:r>
          </w:p>
        </w:tc>
      </w:tr>
      <w:tr w:rsidR="00AA7A28" w:rsidTr="005C007B">
        <w:trPr>
          <w:trHeight w:val="1665"/>
        </w:trPr>
        <w:tc>
          <w:tcPr>
            <w:tcW w:w="2634" w:type="dxa"/>
            <w:shd w:val="clear" w:color="auto" w:fill="DBE5F1" w:themeFill="accent1" w:themeFillTint="33"/>
          </w:tcPr>
          <w:p w:rsidR="00AA7A28" w:rsidRPr="001E4693" w:rsidRDefault="00AA7A28" w:rsidP="009B77DA">
            <w:pPr>
              <w:spacing w:before="20"/>
              <w:ind w:left="142"/>
              <w:rPr>
                <w:b/>
                <w:u w:val="single"/>
                <w:lang w:val="it-IT"/>
              </w:rPr>
            </w:pPr>
            <w:r w:rsidRPr="001E4693">
              <w:rPr>
                <w:b/>
                <w:u w:val="single"/>
                <w:lang w:val="it-IT"/>
              </w:rPr>
              <w:t>Auskunft Sozialhilfe:</w:t>
            </w:r>
          </w:p>
          <w:p w:rsidR="007D5685" w:rsidRDefault="007D5685" w:rsidP="009B77DA">
            <w:pPr>
              <w:spacing w:before="20"/>
              <w:ind w:left="142"/>
              <w:rPr>
                <w:b/>
                <w:lang w:val="it-IT"/>
              </w:rPr>
            </w:pPr>
          </w:p>
          <w:p w:rsidR="00AA7A28" w:rsidRPr="007D5685" w:rsidRDefault="00AA7A28" w:rsidP="009B77DA">
            <w:pPr>
              <w:spacing w:before="20"/>
              <w:ind w:left="142"/>
              <w:rPr>
                <w:b/>
                <w:lang w:val="it-IT"/>
              </w:rPr>
            </w:pPr>
            <w:r w:rsidRPr="007D5685">
              <w:rPr>
                <w:b/>
                <w:lang w:val="it-IT"/>
              </w:rPr>
              <w:t>Sozialhilfe Basel</w:t>
            </w:r>
            <w:r w:rsidR="007D5685">
              <w:rPr>
                <w:b/>
                <w:lang w:val="it-IT"/>
              </w:rPr>
              <w:t>-Stadt</w:t>
            </w:r>
          </w:p>
          <w:p w:rsidR="00AA7A28" w:rsidRPr="007D5685" w:rsidRDefault="00FC75AE" w:rsidP="00FC75AE">
            <w:pPr>
              <w:spacing w:before="20"/>
              <w:ind w:left="142"/>
              <w:rPr>
                <w:lang w:val="it-IT"/>
              </w:rPr>
            </w:pPr>
            <w:r w:rsidRPr="007D5685">
              <w:rPr>
                <w:lang w:val="it-IT"/>
              </w:rPr>
              <w:t>Michael Keogh</w:t>
            </w:r>
            <w:r w:rsidR="005C007B">
              <w:rPr>
                <w:lang w:val="it-IT"/>
              </w:rPr>
              <w:t xml:space="preserve">, </w:t>
            </w:r>
            <w:r w:rsidR="005D18DC" w:rsidRPr="007D5685">
              <w:rPr>
                <w:lang w:val="it-IT"/>
              </w:rPr>
              <w:t>061 267 03 34</w:t>
            </w:r>
          </w:p>
          <w:p w:rsidR="005C007B" w:rsidRPr="005C007B" w:rsidRDefault="005C007B" w:rsidP="005C007B">
            <w:pPr>
              <w:rPr>
                <w:b/>
                <w:sz w:val="6"/>
                <w:lang w:val="it-IT"/>
              </w:rPr>
            </w:pPr>
          </w:p>
          <w:p w:rsidR="007D5685" w:rsidRDefault="007D5685" w:rsidP="007D5685">
            <w:pPr>
              <w:spacing w:before="20"/>
              <w:ind w:left="142"/>
            </w:pPr>
          </w:p>
          <w:p w:rsidR="007D5685" w:rsidRPr="007D5685" w:rsidRDefault="007D5685" w:rsidP="007D5685">
            <w:pPr>
              <w:spacing w:before="20"/>
              <w:ind w:left="142"/>
              <w:rPr>
                <w:b/>
              </w:rPr>
            </w:pPr>
            <w:r w:rsidRPr="007D5685">
              <w:rPr>
                <w:b/>
              </w:rPr>
              <w:t>Sozialhilfe Riehen</w:t>
            </w:r>
          </w:p>
          <w:p w:rsidR="007D5685" w:rsidRDefault="007D5685" w:rsidP="005C007B">
            <w:pPr>
              <w:spacing w:before="20"/>
              <w:ind w:left="142"/>
            </w:pPr>
            <w:r>
              <w:t>Simon Sayer</w:t>
            </w:r>
            <w:r w:rsidR="005C007B">
              <w:t xml:space="preserve">,  </w:t>
            </w:r>
            <w:r>
              <w:t>061 646 81 35</w:t>
            </w:r>
          </w:p>
        </w:tc>
        <w:tc>
          <w:tcPr>
            <w:tcW w:w="2666" w:type="dxa"/>
            <w:tcBorders>
              <w:right w:val="single" w:sz="18" w:space="0" w:color="auto"/>
            </w:tcBorders>
            <w:shd w:val="clear" w:color="auto" w:fill="DBE5F1" w:themeFill="accent1" w:themeFillTint="33"/>
          </w:tcPr>
          <w:p w:rsidR="00AA7A28" w:rsidRPr="001E4693" w:rsidRDefault="00AA7A28" w:rsidP="00250FC3">
            <w:pPr>
              <w:spacing w:before="20"/>
              <w:rPr>
                <w:b/>
                <w:u w:val="single"/>
                <w:lang w:val="it-IT"/>
              </w:rPr>
            </w:pPr>
            <w:r w:rsidRPr="001E4693">
              <w:rPr>
                <w:b/>
                <w:u w:val="single"/>
                <w:lang w:val="it-IT"/>
              </w:rPr>
              <w:t>Einsenden an die</w:t>
            </w:r>
          </w:p>
          <w:p w:rsidR="00AA7A28" w:rsidRPr="00935B4E" w:rsidRDefault="00437E09" w:rsidP="00250FC3">
            <w:pPr>
              <w:spacing w:before="20"/>
              <w:ind w:right="-167"/>
              <w:rPr>
                <w:lang w:val="it-IT"/>
              </w:rPr>
            </w:pPr>
            <w:r>
              <w:rPr>
                <w:lang w:val="it-IT"/>
              </w:rPr>
              <w:t>Zuständige Sachbearbeitung,</w:t>
            </w:r>
            <w:r w:rsidR="00250FC3">
              <w:rPr>
                <w:lang w:val="it-IT"/>
              </w:rPr>
              <w:t xml:space="preserve"> bzw.</w:t>
            </w:r>
            <w:r w:rsidR="00AA7A28" w:rsidRPr="00935B4E">
              <w:rPr>
                <w:lang w:val="it-IT"/>
              </w:rPr>
              <w:t>:</w:t>
            </w:r>
          </w:p>
          <w:p w:rsidR="00AA7A28" w:rsidRPr="00935B4E" w:rsidRDefault="00AA7A28" w:rsidP="00250FC3">
            <w:pPr>
              <w:spacing w:before="20"/>
              <w:rPr>
                <w:b/>
                <w:lang w:val="it-IT"/>
              </w:rPr>
            </w:pPr>
            <w:r w:rsidRPr="00935B4E">
              <w:rPr>
                <w:b/>
                <w:lang w:val="it-IT"/>
              </w:rPr>
              <w:t>Sozialhilfe</w:t>
            </w:r>
            <w:r w:rsidR="007D5685">
              <w:rPr>
                <w:b/>
                <w:lang w:val="it-IT"/>
              </w:rPr>
              <w:t xml:space="preserve"> BS</w:t>
            </w:r>
          </w:p>
          <w:p w:rsidR="009B7C7A" w:rsidRPr="009B7C7A" w:rsidRDefault="009B7C7A" w:rsidP="009B7C7A">
            <w:pPr>
              <w:spacing w:before="20"/>
              <w:rPr>
                <w:b/>
                <w:lang w:val="it-IT"/>
              </w:rPr>
            </w:pPr>
            <w:r w:rsidRPr="009B7C7A">
              <w:rPr>
                <w:b/>
                <w:lang w:val="it-IT"/>
              </w:rPr>
              <w:t>Postfach 4067</w:t>
            </w:r>
          </w:p>
          <w:p w:rsidR="00AA7A28" w:rsidRDefault="009B7C7A" w:rsidP="009B7C7A">
            <w:pPr>
              <w:rPr>
                <w:b/>
                <w:lang w:val="it-IT"/>
              </w:rPr>
            </w:pPr>
            <w:r w:rsidRPr="009B7C7A">
              <w:rPr>
                <w:b/>
                <w:lang w:val="it-IT"/>
              </w:rPr>
              <w:t>4002 Basel</w:t>
            </w:r>
          </w:p>
          <w:p w:rsidR="005C007B" w:rsidRPr="005C007B" w:rsidRDefault="005C007B" w:rsidP="009B7C7A">
            <w:pPr>
              <w:rPr>
                <w:b/>
                <w:sz w:val="6"/>
                <w:lang w:val="it-IT"/>
              </w:rPr>
            </w:pPr>
          </w:p>
          <w:p w:rsidR="007D5685" w:rsidRPr="007D5685" w:rsidRDefault="007D5685" w:rsidP="007D5685">
            <w:pPr>
              <w:rPr>
                <w:rFonts w:ascii="Calibri" w:hAnsi="Calibri" w:cs="Calibri"/>
                <w:b/>
                <w:sz w:val="22"/>
                <w:szCs w:val="22"/>
                <w:lang w:val="de-CH"/>
              </w:rPr>
            </w:pPr>
            <w:r w:rsidRPr="007D5685">
              <w:rPr>
                <w:b/>
              </w:rPr>
              <w:t>Gemeindeverwaltung Riehen</w:t>
            </w:r>
          </w:p>
          <w:p w:rsidR="007D5685" w:rsidRPr="007D5685" w:rsidRDefault="007D5685" w:rsidP="007D5685">
            <w:pPr>
              <w:rPr>
                <w:b/>
              </w:rPr>
            </w:pPr>
            <w:r w:rsidRPr="007D5685">
              <w:rPr>
                <w:b/>
              </w:rPr>
              <w:t>Wettsteinstrasse 1</w:t>
            </w:r>
          </w:p>
          <w:p w:rsidR="007D5685" w:rsidRDefault="007D5685" w:rsidP="007D5685">
            <w:r w:rsidRPr="007D5685">
              <w:rPr>
                <w:b/>
              </w:rPr>
              <w:t>4125 Riehen</w:t>
            </w:r>
          </w:p>
        </w:tc>
        <w:tc>
          <w:tcPr>
            <w:tcW w:w="2675" w:type="dxa"/>
            <w:tcBorders>
              <w:left w:val="single" w:sz="18" w:space="0" w:color="auto"/>
            </w:tcBorders>
            <w:shd w:val="clear" w:color="auto" w:fill="FDE9D9" w:themeFill="accent6" w:themeFillTint="33"/>
          </w:tcPr>
          <w:p w:rsidR="00AA7A28" w:rsidRPr="001E4693" w:rsidRDefault="00AA7A28" w:rsidP="009B77DA">
            <w:pPr>
              <w:ind w:left="142"/>
              <w:rPr>
                <w:b/>
                <w:u w:val="single"/>
              </w:rPr>
            </w:pPr>
            <w:r w:rsidRPr="001E4693">
              <w:rPr>
                <w:b/>
                <w:u w:val="single"/>
              </w:rPr>
              <w:t>Auskunft Behindertenhilfe:</w:t>
            </w:r>
          </w:p>
          <w:p w:rsidR="00AA7A28" w:rsidRPr="00935B4E" w:rsidRDefault="00AA7A28" w:rsidP="009B77DA">
            <w:pPr>
              <w:tabs>
                <w:tab w:val="clear" w:pos="426"/>
                <w:tab w:val="clear" w:pos="851"/>
                <w:tab w:val="clear" w:pos="1276"/>
              </w:tabs>
              <w:spacing w:before="20"/>
              <w:ind w:left="142"/>
            </w:pPr>
            <w:r w:rsidRPr="00935B4E">
              <w:t>Abteilung Behindertenhilfe</w:t>
            </w:r>
          </w:p>
          <w:p w:rsidR="00AA7A28" w:rsidRDefault="00437E09" w:rsidP="009B77DA">
            <w:pPr>
              <w:ind w:left="142"/>
              <w:rPr>
                <w:b/>
              </w:rPr>
            </w:pPr>
            <w:r>
              <w:rPr>
                <w:b/>
              </w:rPr>
              <w:t xml:space="preserve">Telefon: </w:t>
            </w:r>
            <w:r w:rsidR="00AA7A28" w:rsidRPr="00935B4E">
              <w:rPr>
                <w:b/>
              </w:rPr>
              <w:t>061 267 84 86</w:t>
            </w:r>
          </w:p>
          <w:p w:rsidR="00437E09" w:rsidRPr="00E771D0" w:rsidRDefault="003A0BC5" w:rsidP="00437E09">
            <w:pPr>
              <w:ind w:left="142"/>
              <w:rPr>
                <w:rStyle w:val="Hyperlink"/>
                <w:b/>
              </w:rPr>
            </w:pPr>
            <w:hyperlink r:id="rId8" w:history="1">
              <w:r w:rsidR="00437E09" w:rsidRPr="00E771D0">
                <w:rPr>
                  <w:rStyle w:val="Hyperlink"/>
                  <w:b/>
                </w:rPr>
                <w:t>behindertenhilfe@bs.ch</w:t>
              </w:r>
            </w:hyperlink>
          </w:p>
          <w:p w:rsidR="004344EE" w:rsidRPr="00E771D0" w:rsidRDefault="003A0BC5" w:rsidP="004344EE">
            <w:pPr>
              <w:ind w:left="142"/>
            </w:pPr>
            <w:hyperlink r:id="rId9" w:history="1">
              <w:r w:rsidR="004344EE" w:rsidRPr="00E771D0">
                <w:rPr>
                  <w:rStyle w:val="Hyperlink"/>
                </w:rPr>
                <w:t>http://www.asb.bs.ch/behindertenhilfe</w:t>
              </w:r>
            </w:hyperlink>
          </w:p>
        </w:tc>
        <w:tc>
          <w:tcPr>
            <w:tcW w:w="2629" w:type="dxa"/>
            <w:shd w:val="clear" w:color="auto" w:fill="FDE9D9" w:themeFill="accent6" w:themeFillTint="33"/>
          </w:tcPr>
          <w:p w:rsidR="00AA7A28" w:rsidRPr="001E4693" w:rsidRDefault="00AA7A28" w:rsidP="009B77DA">
            <w:pPr>
              <w:spacing w:before="20"/>
              <w:ind w:left="142"/>
              <w:rPr>
                <w:b/>
                <w:u w:val="single"/>
              </w:rPr>
            </w:pPr>
            <w:r w:rsidRPr="001E4693">
              <w:rPr>
                <w:b/>
                <w:u w:val="single"/>
              </w:rPr>
              <w:t>Einsenden an:</w:t>
            </w:r>
          </w:p>
          <w:p w:rsidR="00AA7A28" w:rsidRPr="00935B4E" w:rsidRDefault="00AA7A28" w:rsidP="009B77DA">
            <w:pPr>
              <w:spacing w:before="20"/>
              <w:ind w:left="142"/>
              <w:rPr>
                <w:b/>
              </w:rPr>
            </w:pPr>
            <w:r w:rsidRPr="00935B4E">
              <w:rPr>
                <w:b/>
              </w:rPr>
              <w:t>Amt für Sozialbeiträge</w:t>
            </w:r>
          </w:p>
          <w:p w:rsidR="00AA7A28" w:rsidRPr="00935B4E" w:rsidRDefault="00AA7A28" w:rsidP="009B77DA">
            <w:pPr>
              <w:spacing w:before="20"/>
              <w:ind w:left="142"/>
              <w:rPr>
                <w:b/>
              </w:rPr>
            </w:pPr>
            <w:r w:rsidRPr="00935B4E">
              <w:rPr>
                <w:b/>
              </w:rPr>
              <w:t>Abteilung Behindertenhilfe</w:t>
            </w:r>
          </w:p>
          <w:p w:rsidR="00AA7A28" w:rsidRPr="00935B4E" w:rsidRDefault="00AA7A28" w:rsidP="009B77DA">
            <w:pPr>
              <w:tabs>
                <w:tab w:val="clear" w:pos="851"/>
              </w:tabs>
              <w:spacing w:before="20"/>
              <w:ind w:left="142"/>
              <w:rPr>
                <w:b/>
              </w:rPr>
            </w:pPr>
            <w:r w:rsidRPr="00935B4E">
              <w:rPr>
                <w:b/>
              </w:rPr>
              <w:t>Grenzacherstrasse 62</w:t>
            </w:r>
          </w:p>
          <w:p w:rsidR="00AA7A28" w:rsidRPr="00935B4E" w:rsidRDefault="00AA7A28" w:rsidP="009B77DA">
            <w:pPr>
              <w:tabs>
                <w:tab w:val="clear" w:pos="851"/>
              </w:tabs>
              <w:spacing w:before="20"/>
              <w:ind w:left="142"/>
              <w:rPr>
                <w:b/>
              </w:rPr>
            </w:pPr>
            <w:r w:rsidRPr="00935B4E">
              <w:rPr>
                <w:b/>
              </w:rPr>
              <w:t>Postfach</w:t>
            </w:r>
          </w:p>
          <w:p w:rsidR="00AA7A28" w:rsidRDefault="00AA7A28" w:rsidP="00250FC3">
            <w:pPr>
              <w:spacing w:before="20"/>
              <w:ind w:left="142"/>
            </w:pPr>
            <w:r w:rsidRPr="00935B4E">
              <w:rPr>
                <w:b/>
              </w:rPr>
              <w:t>4005 Basel</w:t>
            </w:r>
          </w:p>
        </w:tc>
      </w:tr>
    </w:tbl>
    <w:p w:rsidR="005D234C" w:rsidRPr="00675CEC" w:rsidRDefault="005D234C" w:rsidP="00675CEC">
      <w:pPr>
        <w:tabs>
          <w:tab w:val="clear" w:pos="426"/>
        </w:tabs>
        <w:rPr>
          <w:sz w:val="6"/>
          <w:lang w:val="de-CH"/>
        </w:rPr>
      </w:pPr>
    </w:p>
    <w:sectPr w:rsidR="005D234C" w:rsidRPr="00675CEC" w:rsidSect="005C007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986" w:right="567" w:bottom="624" w:left="1304" w:header="567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BC5" w:rsidRDefault="003A0BC5">
      <w:r>
        <w:separator/>
      </w:r>
    </w:p>
  </w:endnote>
  <w:endnote w:type="continuationSeparator" w:id="0">
    <w:p w:rsidR="003A0BC5" w:rsidRDefault="003A0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9DC" w:rsidRDefault="002529DC" w:rsidP="009928E1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</w:rPr>
      <w:t>1</w:t>
    </w:r>
    <w:r>
      <w:rPr>
        <w:rStyle w:val="Seitenzahl"/>
      </w:rPr>
      <w:fldChar w:fldCharType="end"/>
    </w:r>
  </w:p>
  <w:p w:rsidR="002529DC" w:rsidRDefault="002529DC" w:rsidP="009928E1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9DC" w:rsidRPr="0040695A" w:rsidRDefault="005C007B" w:rsidP="002529DC">
    <w:pPr>
      <w:pStyle w:val="Fuzeile"/>
      <w:tabs>
        <w:tab w:val="clear" w:pos="5216"/>
        <w:tab w:val="clear" w:pos="9299"/>
        <w:tab w:val="center" w:pos="5103"/>
        <w:tab w:val="right" w:pos="9923"/>
      </w:tabs>
      <w:jc w:val="right"/>
      <w:rPr>
        <w:sz w:val="16"/>
        <w:lang w:val="de-CH"/>
      </w:rPr>
    </w:pPr>
    <w:r>
      <w:rPr>
        <w:sz w:val="16"/>
        <w:lang w:val="de-CH"/>
      </w:rPr>
      <w:t>November</w:t>
    </w:r>
    <w:r w:rsidR="007D5685">
      <w:rPr>
        <w:sz w:val="16"/>
        <w:lang w:val="de-CH"/>
      </w:rPr>
      <w:t xml:space="preserve"> 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1D0" w:rsidRDefault="00E771D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BC5" w:rsidRDefault="003A0BC5">
      <w:r>
        <w:separator/>
      </w:r>
    </w:p>
  </w:footnote>
  <w:footnote w:type="continuationSeparator" w:id="0">
    <w:p w:rsidR="003A0BC5" w:rsidRDefault="003A0B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9DC" w:rsidRDefault="003A0BC5" w:rsidP="009928E1">
    <w:pPr>
      <w:pStyle w:val="Kopfzeile"/>
      <w:framePr w:wrap="around" w:vAnchor="text" w:hAnchor="margin" w:xAlign="right" w:y="1"/>
      <w:rPr>
        <w:rStyle w:val="Seitenzahl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743429" o:spid="_x0000_s2050" type="#_x0000_t136" style="position:absolute;margin-left:0;margin-top:0;width:550.3pt;height:157.2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Entwurf"/>
          <w10:wrap anchorx="margin" anchory="margin"/>
        </v:shape>
      </w:pict>
    </w:r>
    <w:r w:rsidR="002529DC">
      <w:rPr>
        <w:rStyle w:val="Seitenzahl"/>
      </w:rPr>
      <w:fldChar w:fldCharType="begin"/>
    </w:r>
    <w:r w:rsidR="002529DC">
      <w:rPr>
        <w:rStyle w:val="Seitenzahl"/>
      </w:rPr>
      <w:instrText xml:space="preserve">PAGE  </w:instrText>
    </w:r>
    <w:r w:rsidR="002529DC">
      <w:rPr>
        <w:rStyle w:val="Seitenzahl"/>
      </w:rPr>
      <w:fldChar w:fldCharType="separate"/>
    </w:r>
    <w:r w:rsidR="002529DC">
      <w:rPr>
        <w:rStyle w:val="Seitenzahl"/>
        <w:noProof/>
      </w:rPr>
      <w:t>1</w:t>
    </w:r>
    <w:r w:rsidR="002529DC">
      <w:rPr>
        <w:rStyle w:val="Seitenzahl"/>
      </w:rPr>
      <w:fldChar w:fldCharType="end"/>
    </w:r>
  </w:p>
  <w:p w:rsidR="002529DC" w:rsidRDefault="002529DC" w:rsidP="009928E1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13" w:type="dxa"/>
      <w:tblBorders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0473"/>
      <w:gridCol w:w="20"/>
      <w:gridCol w:w="20"/>
    </w:tblGrid>
    <w:tr w:rsidR="002529DC" w:rsidRPr="00041432" w:rsidTr="00437E09">
      <w:tc>
        <w:tcPr>
          <w:tcW w:w="1050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437E09" w:rsidRDefault="00E771D0" w:rsidP="00437E09">
          <w:pPr>
            <w:pStyle w:val="Kopfzeile-A"/>
            <w:spacing w:after="240"/>
            <w:rPr>
              <w:rFonts w:ascii="Arial" w:hAnsi="Arial"/>
              <w:lang w:val="de-DE" w:eastAsia="de-DE" w:bidi="de-DE"/>
            </w:rPr>
          </w:pPr>
          <w:r>
            <w:drawing>
              <wp:anchor distT="0" distB="0" distL="114300" distR="114300" simplePos="0" relativeHeight="251665408" behindDoc="0" locked="0" layoutInCell="1" allowOverlap="1" wp14:anchorId="7FC632CB" wp14:editId="7197A3A8">
                <wp:simplePos x="0" y="0"/>
                <wp:positionH relativeFrom="column">
                  <wp:posOffset>5924550</wp:posOffset>
                </wp:positionH>
                <wp:positionV relativeFrom="paragraph">
                  <wp:posOffset>-2540</wp:posOffset>
                </wp:positionV>
                <wp:extent cx="474345" cy="474345"/>
                <wp:effectExtent l="0" t="0" r="1905" b="1905"/>
                <wp:wrapThrough wrapText="bothSides">
                  <wp:wrapPolygon edited="0">
                    <wp:start x="0" y="0"/>
                    <wp:lineTo x="0" y="20819"/>
                    <wp:lineTo x="20819" y="20819"/>
                    <wp:lineTo x="20819" y="0"/>
                    <wp:lineTo x="0" y="0"/>
                  </wp:wrapPolygon>
                </wp:wrapThrough>
                <wp:docPr id="6" name="Grafi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qrcod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4345" cy="4743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437E09">
            <w:drawing>
              <wp:anchor distT="0" distB="0" distL="114300" distR="114300" simplePos="0" relativeHeight="251663360" behindDoc="0" locked="0" layoutInCell="1" hidden="0" allowOverlap="1" wp14:anchorId="5021B92F" wp14:editId="38CA1F9C">
                <wp:simplePos x="0" y="0"/>
                <wp:positionH relativeFrom="column">
                  <wp:posOffset>-408940</wp:posOffset>
                </wp:positionH>
                <wp:positionV relativeFrom="page">
                  <wp:posOffset>159385</wp:posOffset>
                </wp:positionV>
                <wp:extent cx="338455" cy="629920"/>
                <wp:effectExtent l="0" t="0" r="4445" b="0"/>
                <wp:wrapNone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8455" cy="6299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437E09">
            <w:rPr>
              <w:rFonts w:ascii="Arial" w:hAnsi="Arial"/>
              <w:lang w:val="de-DE" w:eastAsia="de-DE" w:bidi="de-DE"/>
            </w:rPr>
            <w:t>Departement für Wirtschaft, Soziales und Umwelt des Kantons Basel-Stadt</w:t>
          </w:r>
        </w:p>
        <w:tbl>
          <w:tblPr>
            <w:tblStyle w:val="Tabellenraster"/>
            <w:tblW w:w="10060" w:type="dxa"/>
            <w:tblBorders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279"/>
            <w:gridCol w:w="4252"/>
            <w:gridCol w:w="5245"/>
            <w:gridCol w:w="284"/>
          </w:tblGrid>
          <w:tr w:rsidR="00931FE6" w:rsidTr="00DF3F0F">
            <w:tc>
              <w:tcPr>
                <w:tcW w:w="279" w:type="dxa"/>
                <w:tcBorders>
                  <w:bottom w:val="single" w:sz="4" w:space="0" w:color="auto"/>
                </w:tcBorders>
                <w:shd w:val="clear" w:color="auto" w:fill="DBE5F1" w:themeFill="accent1" w:themeFillTint="33"/>
                <w:vAlign w:val="center"/>
              </w:tcPr>
              <w:p w:rsidR="00931FE6" w:rsidRDefault="00931FE6" w:rsidP="00242CD7">
                <w:pPr>
                  <w:ind w:left="-57"/>
                </w:pPr>
                <w:r w:rsidRPr="00047831">
                  <w:rPr>
                    <w:rFonts w:ascii="Wingdings" w:hAnsi="Wingdings" w:cs="Helvetica"/>
                    <w:sz w:val="24"/>
                    <w:szCs w:val="26"/>
                  </w:rPr>
                  <w:t></w:t>
                </w:r>
              </w:p>
            </w:tc>
            <w:tc>
              <w:tcPr>
                <w:tcW w:w="4252" w:type="dxa"/>
                <w:tcBorders>
                  <w:bottom w:val="single" w:sz="4" w:space="0" w:color="auto"/>
                  <w:right w:val="single" w:sz="18" w:space="0" w:color="auto"/>
                </w:tcBorders>
                <w:shd w:val="clear" w:color="auto" w:fill="DBE5F1" w:themeFill="accent1" w:themeFillTint="33"/>
              </w:tcPr>
              <w:p w:rsidR="00DF3F0F" w:rsidRDefault="00931FE6" w:rsidP="00DF3F0F">
                <w:pPr>
                  <w:ind w:left="-57"/>
                  <w:rPr>
                    <w:b/>
                    <w:sz w:val="24"/>
                    <w:szCs w:val="24"/>
                  </w:rPr>
                </w:pPr>
                <w:r w:rsidRPr="00360959">
                  <w:rPr>
                    <w:b/>
                    <w:sz w:val="24"/>
                    <w:szCs w:val="24"/>
                  </w:rPr>
                  <w:t>Antrag auf Kostengutsprache</w:t>
                </w:r>
                <w:r>
                  <w:rPr>
                    <w:b/>
                    <w:sz w:val="24"/>
                    <w:szCs w:val="24"/>
                  </w:rPr>
                  <w:t xml:space="preserve"> </w:t>
                </w:r>
                <w:r w:rsidRPr="00360959">
                  <w:rPr>
                    <w:b/>
                    <w:sz w:val="24"/>
                    <w:szCs w:val="24"/>
                  </w:rPr>
                  <w:t xml:space="preserve">für </w:t>
                </w:r>
              </w:p>
              <w:p w:rsidR="00931FE6" w:rsidRPr="00360959" w:rsidRDefault="00931FE6" w:rsidP="00DF3F0F">
                <w:pPr>
                  <w:ind w:left="-57"/>
                  <w:rPr>
                    <w:sz w:val="24"/>
                    <w:szCs w:val="24"/>
                  </w:rPr>
                </w:pPr>
                <w:r w:rsidRPr="00360959">
                  <w:rPr>
                    <w:b/>
                    <w:sz w:val="24"/>
                    <w:szCs w:val="24"/>
                  </w:rPr>
                  <w:t>Sozialhilfe-</w:t>
                </w:r>
                <w:r>
                  <w:rPr>
                    <w:b/>
                    <w:sz w:val="24"/>
                    <w:szCs w:val="24"/>
                  </w:rPr>
                  <w:t>E</w:t>
                </w:r>
                <w:r w:rsidRPr="00360959">
                  <w:rPr>
                    <w:b/>
                    <w:sz w:val="24"/>
                    <w:szCs w:val="24"/>
                  </w:rPr>
                  <w:t>mfängerInnen</w:t>
                </w:r>
              </w:p>
            </w:tc>
            <w:tc>
              <w:tcPr>
                <w:tcW w:w="5245" w:type="dxa"/>
                <w:tcBorders>
                  <w:left w:val="single" w:sz="18" w:space="0" w:color="auto"/>
                  <w:bottom w:val="nil"/>
                </w:tcBorders>
                <w:shd w:val="clear" w:color="auto" w:fill="FDE9D9" w:themeFill="accent6" w:themeFillTint="33"/>
              </w:tcPr>
              <w:p w:rsidR="00931FE6" w:rsidRPr="00360959" w:rsidRDefault="00931FE6" w:rsidP="00DF3F0F">
                <w:pPr>
                  <w:ind w:left="-57"/>
                  <w:rPr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 xml:space="preserve"> </w:t>
                </w:r>
                <w:r w:rsidRPr="00360959">
                  <w:rPr>
                    <w:b/>
                    <w:sz w:val="24"/>
                    <w:szCs w:val="24"/>
                  </w:rPr>
                  <w:t>Antrag auf Kostenübernahmegarantie</w:t>
                </w:r>
                <w:r w:rsidR="00DF3F0F">
                  <w:rPr>
                    <w:b/>
                    <w:sz w:val="24"/>
                    <w:szCs w:val="24"/>
                  </w:rPr>
                  <w:t xml:space="preserve"> </w:t>
                </w:r>
                <w:r w:rsidRPr="00360959">
                  <w:rPr>
                    <w:b/>
                    <w:sz w:val="24"/>
                    <w:szCs w:val="24"/>
                  </w:rPr>
                  <w:t xml:space="preserve"> für Personen mit IV-</w:t>
                </w:r>
                <w:r w:rsidR="00DF3F0F">
                  <w:rPr>
                    <w:b/>
                    <w:sz w:val="24"/>
                    <w:szCs w:val="24"/>
                  </w:rPr>
                  <w:t>Rente, IV-</w:t>
                </w:r>
                <w:r w:rsidRPr="00360959">
                  <w:rPr>
                    <w:b/>
                    <w:sz w:val="24"/>
                    <w:szCs w:val="24"/>
                  </w:rPr>
                  <w:t>Taggeld</w:t>
                </w:r>
                <w:r w:rsidR="00BA6AA6">
                  <w:rPr>
                    <w:b/>
                    <w:sz w:val="24"/>
                    <w:szCs w:val="24"/>
                  </w:rPr>
                  <w:t>, S</w:t>
                </w:r>
                <w:r w:rsidR="00437E09">
                  <w:rPr>
                    <w:b/>
                    <w:sz w:val="24"/>
                    <w:szCs w:val="24"/>
                  </w:rPr>
                  <w:t>onstige</w:t>
                </w:r>
              </w:p>
            </w:tc>
            <w:tc>
              <w:tcPr>
                <w:tcW w:w="284" w:type="dxa"/>
                <w:tcBorders>
                  <w:bottom w:val="nil"/>
                </w:tcBorders>
                <w:shd w:val="clear" w:color="auto" w:fill="FDE9D9" w:themeFill="accent6" w:themeFillTint="33"/>
                <w:vAlign w:val="center"/>
              </w:tcPr>
              <w:p w:rsidR="00931FE6" w:rsidRDefault="00931FE6" w:rsidP="00242CD7">
                <w:pPr>
                  <w:ind w:left="-57"/>
                </w:pPr>
                <w:r w:rsidRPr="00047831">
                  <w:rPr>
                    <w:rFonts w:ascii="Wingdings" w:hAnsi="Wingdings" w:cs="Helvetica"/>
                    <w:sz w:val="24"/>
                    <w:szCs w:val="26"/>
                  </w:rPr>
                  <w:t></w:t>
                </w:r>
              </w:p>
            </w:tc>
          </w:tr>
          <w:tr w:rsidR="00931FE6" w:rsidTr="00437E09">
            <w:tblPrEx>
              <w:tblBorders>
                <w:insideV w:val="single" w:sz="4" w:space="0" w:color="auto"/>
              </w:tblBorders>
            </w:tblPrEx>
            <w:tc>
              <w:tcPr>
                <w:tcW w:w="10060" w:type="dxa"/>
                <w:gridSpan w:val="4"/>
                <w:tcBorders>
                  <w:left w:val="nil"/>
                  <w:bottom w:val="nil"/>
                  <w:right w:val="nil"/>
                </w:tcBorders>
                <w:vAlign w:val="center"/>
              </w:tcPr>
              <w:p w:rsidR="00931FE6" w:rsidRDefault="00931FE6" w:rsidP="00242CD7">
                <w:pPr>
                  <w:jc w:val="center"/>
                </w:pPr>
                <w:r>
                  <w:t>Bitte zutreffendes ankreuzen</w:t>
                </w:r>
              </w:p>
            </w:tc>
          </w:tr>
        </w:tbl>
        <w:p w:rsidR="002529DC" w:rsidRPr="00041432" w:rsidRDefault="002529DC" w:rsidP="00041432">
          <w:pPr>
            <w:pStyle w:val="Kopfzeile"/>
            <w:tabs>
              <w:tab w:val="clear" w:pos="9299"/>
              <w:tab w:val="center" w:pos="1370"/>
              <w:tab w:val="right" w:pos="2741"/>
              <w:tab w:val="right" w:pos="10320"/>
            </w:tabs>
            <w:spacing w:before="20" w:after="20"/>
            <w:rPr>
              <w:rFonts w:ascii="Wingdings 3" w:hAnsi="Wingdings 3"/>
              <w:b/>
              <w:sz w:val="20"/>
            </w:rPr>
          </w:pPr>
        </w:p>
      </w:tc>
      <w:tc>
        <w:tcPr>
          <w:tcW w:w="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2529DC" w:rsidRPr="00041432" w:rsidRDefault="002529DC" w:rsidP="00041432">
          <w:pPr>
            <w:pStyle w:val="Kopfzeile"/>
            <w:tabs>
              <w:tab w:val="clear" w:pos="9299"/>
              <w:tab w:val="center" w:pos="1370"/>
              <w:tab w:val="right" w:pos="2741"/>
              <w:tab w:val="right" w:pos="10320"/>
            </w:tabs>
            <w:spacing w:before="20" w:after="20"/>
            <w:jc w:val="center"/>
            <w:rPr>
              <w:sz w:val="18"/>
              <w:szCs w:val="18"/>
            </w:rPr>
          </w:pPr>
        </w:p>
      </w:tc>
      <w:tc>
        <w:tcPr>
          <w:tcW w:w="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2529DC" w:rsidRPr="00041432" w:rsidRDefault="002529DC" w:rsidP="00041432">
          <w:pPr>
            <w:pStyle w:val="Kopfzeile"/>
            <w:tabs>
              <w:tab w:val="clear" w:pos="9299"/>
              <w:tab w:val="center" w:pos="1370"/>
              <w:tab w:val="right" w:pos="2741"/>
              <w:tab w:val="right" w:pos="10320"/>
            </w:tabs>
            <w:spacing w:before="20" w:after="20"/>
            <w:jc w:val="right"/>
            <w:rPr>
              <w:rFonts w:ascii="Wingdings 3" w:hAnsi="Wingdings 3"/>
              <w:b/>
              <w:sz w:val="20"/>
            </w:rPr>
          </w:pPr>
        </w:p>
      </w:tc>
    </w:tr>
  </w:tbl>
  <w:p w:rsidR="002529DC" w:rsidRPr="005D234C" w:rsidRDefault="002529DC">
    <w:pPr>
      <w:rPr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8C8" w:rsidRDefault="003A0BC5">
    <w:pPr>
      <w:pStyle w:val="Kopfzeil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743428" o:spid="_x0000_s2049" type="#_x0000_t136" style="position:absolute;margin-left:0;margin-top:0;width:550.3pt;height:157.2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Entwur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4C42A0"/>
    <w:multiLevelType w:val="hybridMultilevel"/>
    <w:tmpl w:val="4EE2BE9E"/>
    <w:lvl w:ilvl="0" w:tplc="701C7506">
      <w:start w:val="4005"/>
      <w:numFmt w:val="bullet"/>
      <w:lvlText w:val=""/>
      <w:lvlJc w:val="left"/>
      <w:pPr>
        <w:tabs>
          <w:tab w:val="num" w:pos="170"/>
        </w:tabs>
        <w:ind w:left="170" w:hanging="590"/>
      </w:pPr>
      <w:rPr>
        <w:rFonts w:ascii="Wingdings 3" w:eastAsia="Times New Roman" w:hAnsi="Wingdings 3" w:cs="Helvetica" w:hint="default"/>
        <w:sz w:val="20"/>
      </w:rPr>
    </w:lvl>
    <w:lvl w:ilvl="1" w:tplc="08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3B203D"/>
    <w:multiLevelType w:val="hybridMultilevel"/>
    <w:tmpl w:val="F3C0B9F8"/>
    <w:lvl w:ilvl="0" w:tplc="701C7506">
      <w:start w:val="4005"/>
      <w:numFmt w:val="bullet"/>
      <w:lvlText w:val=""/>
      <w:lvlJc w:val="left"/>
      <w:pPr>
        <w:tabs>
          <w:tab w:val="num" w:pos="170"/>
        </w:tabs>
        <w:ind w:left="170" w:hanging="590"/>
      </w:pPr>
      <w:rPr>
        <w:rFonts w:ascii="Wingdings 3" w:eastAsia="Times New Roman" w:hAnsi="Wingdings 3" w:cs="Helvetica" w:hint="default"/>
        <w:sz w:val="20"/>
      </w:rPr>
    </w:lvl>
    <w:lvl w:ilvl="1" w:tplc="08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5"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CH+mVX5pQ/8FMXGpTCKGyKsSqQzvfds0uHq9+MXpQltavGHTYlYtMyKFe4DKzBqh9w13wh6RsyFJKOES1+iDbg==" w:salt="GPK6nnsGS1D23bQditxYzw==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1EA"/>
    <w:rsid w:val="00001EC0"/>
    <w:rsid w:val="000029CB"/>
    <w:rsid w:val="000056BB"/>
    <w:rsid w:val="00005860"/>
    <w:rsid w:val="000065D6"/>
    <w:rsid w:val="00007D58"/>
    <w:rsid w:val="000107AF"/>
    <w:rsid w:val="0001476B"/>
    <w:rsid w:val="00015628"/>
    <w:rsid w:val="0002029E"/>
    <w:rsid w:val="000206EF"/>
    <w:rsid w:val="00027880"/>
    <w:rsid w:val="00034082"/>
    <w:rsid w:val="0003410E"/>
    <w:rsid w:val="0003534C"/>
    <w:rsid w:val="00035596"/>
    <w:rsid w:val="00036238"/>
    <w:rsid w:val="000364D8"/>
    <w:rsid w:val="00041432"/>
    <w:rsid w:val="00042D8D"/>
    <w:rsid w:val="00054AFA"/>
    <w:rsid w:val="00065B87"/>
    <w:rsid w:val="0007157F"/>
    <w:rsid w:val="000727DB"/>
    <w:rsid w:val="000728B7"/>
    <w:rsid w:val="00082FF4"/>
    <w:rsid w:val="0008360D"/>
    <w:rsid w:val="00085728"/>
    <w:rsid w:val="00085B64"/>
    <w:rsid w:val="0009544B"/>
    <w:rsid w:val="000A03F2"/>
    <w:rsid w:val="000B31ED"/>
    <w:rsid w:val="000B431A"/>
    <w:rsid w:val="000C78A4"/>
    <w:rsid w:val="000D58FD"/>
    <w:rsid w:val="000E2389"/>
    <w:rsid w:val="000F2011"/>
    <w:rsid w:val="000F7DF5"/>
    <w:rsid w:val="0010163D"/>
    <w:rsid w:val="00101FC5"/>
    <w:rsid w:val="00106ECC"/>
    <w:rsid w:val="00112A3F"/>
    <w:rsid w:val="00115580"/>
    <w:rsid w:val="00116A32"/>
    <w:rsid w:val="0012036D"/>
    <w:rsid w:val="001227EC"/>
    <w:rsid w:val="00123606"/>
    <w:rsid w:val="0013306D"/>
    <w:rsid w:val="00145D01"/>
    <w:rsid w:val="00151696"/>
    <w:rsid w:val="0015774C"/>
    <w:rsid w:val="00170A9A"/>
    <w:rsid w:val="00171CCC"/>
    <w:rsid w:val="00173087"/>
    <w:rsid w:val="001761CA"/>
    <w:rsid w:val="00176E4F"/>
    <w:rsid w:val="0018150D"/>
    <w:rsid w:val="00183FB6"/>
    <w:rsid w:val="001843F0"/>
    <w:rsid w:val="001845B5"/>
    <w:rsid w:val="001845E2"/>
    <w:rsid w:val="00187420"/>
    <w:rsid w:val="0019310C"/>
    <w:rsid w:val="001A01EF"/>
    <w:rsid w:val="001A1E3B"/>
    <w:rsid w:val="001A4033"/>
    <w:rsid w:val="001A4DC1"/>
    <w:rsid w:val="001C2456"/>
    <w:rsid w:val="001D18BD"/>
    <w:rsid w:val="001D4049"/>
    <w:rsid w:val="001D6A19"/>
    <w:rsid w:val="001F435E"/>
    <w:rsid w:val="001F5839"/>
    <w:rsid w:val="00203C88"/>
    <w:rsid w:val="00220E41"/>
    <w:rsid w:val="002233A6"/>
    <w:rsid w:val="00223B79"/>
    <w:rsid w:val="00223CE9"/>
    <w:rsid w:val="00224429"/>
    <w:rsid w:val="002252C1"/>
    <w:rsid w:val="0023247C"/>
    <w:rsid w:val="00236428"/>
    <w:rsid w:val="0023727F"/>
    <w:rsid w:val="00243F16"/>
    <w:rsid w:val="002468D1"/>
    <w:rsid w:val="00250FC3"/>
    <w:rsid w:val="002529DC"/>
    <w:rsid w:val="00253C3A"/>
    <w:rsid w:val="00274225"/>
    <w:rsid w:val="002807FA"/>
    <w:rsid w:val="00284979"/>
    <w:rsid w:val="00292563"/>
    <w:rsid w:val="002B22E0"/>
    <w:rsid w:val="002B2F0E"/>
    <w:rsid w:val="002C1DD4"/>
    <w:rsid w:val="002C2178"/>
    <w:rsid w:val="002C51DC"/>
    <w:rsid w:val="002E00F1"/>
    <w:rsid w:val="002E0C2E"/>
    <w:rsid w:val="002E5049"/>
    <w:rsid w:val="002F15B9"/>
    <w:rsid w:val="002F7960"/>
    <w:rsid w:val="002F7D4F"/>
    <w:rsid w:val="00302854"/>
    <w:rsid w:val="00321574"/>
    <w:rsid w:val="00324743"/>
    <w:rsid w:val="00326F2F"/>
    <w:rsid w:val="0032708C"/>
    <w:rsid w:val="0033175B"/>
    <w:rsid w:val="0033669F"/>
    <w:rsid w:val="00341B4C"/>
    <w:rsid w:val="003438E6"/>
    <w:rsid w:val="00344A31"/>
    <w:rsid w:val="0035225F"/>
    <w:rsid w:val="00355399"/>
    <w:rsid w:val="00357FBB"/>
    <w:rsid w:val="00361923"/>
    <w:rsid w:val="00362C7C"/>
    <w:rsid w:val="00366933"/>
    <w:rsid w:val="003673C1"/>
    <w:rsid w:val="00375691"/>
    <w:rsid w:val="00380C11"/>
    <w:rsid w:val="00392C09"/>
    <w:rsid w:val="00393862"/>
    <w:rsid w:val="003A0BC5"/>
    <w:rsid w:val="003A1E7E"/>
    <w:rsid w:val="003A761B"/>
    <w:rsid w:val="003B242C"/>
    <w:rsid w:val="003B41FA"/>
    <w:rsid w:val="003C2950"/>
    <w:rsid w:val="003C40CC"/>
    <w:rsid w:val="003D1C56"/>
    <w:rsid w:val="003D2E9B"/>
    <w:rsid w:val="003D771D"/>
    <w:rsid w:val="003E374C"/>
    <w:rsid w:val="003E3ACC"/>
    <w:rsid w:val="003E4DA3"/>
    <w:rsid w:val="003E7F5F"/>
    <w:rsid w:val="003F0CAE"/>
    <w:rsid w:val="0040695A"/>
    <w:rsid w:val="00411412"/>
    <w:rsid w:val="00415824"/>
    <w:rsid w:val="00417722"/>
    <w:rsid w:val="00420D6D"/>
    <w:rsid w:val="004344EE"/>
    <w:rsid w:val="004356A0"/>
    <w:rsid w:val="00437E09"/>
    <w:rsid w:val="00452E2C"/>
    <w:rsid w:val="004622CA"/>
    <w:rsid w:val="00462FE7"/>
    <w:rsid w:val="00463EE9"/>
    <w:rsid w:val="00464B15"/>
    <w:rsid w:val="00472308"/>
    <w:rsid w:val="00477611"/>
    <w:rsid w:val="00480201"/>
    <w:rsid w:val="00485B60"/>
    <w:rsid w:val="00486E59"/>
    <w:rsid w:val="0049484C"/>
    <w:rsid w:val="004A0264"/>
    <w:rsid w:val="004A07BD"/>
    <w:rsid w:val="004A1A21"/>
    <w:rsid w:val="004A5044"/>
    <w:rsid w:val="004B4E87"/>
    <w:rsid w:val="004B6562"/>
    <w:rsid w:val="004B79C0"/>
    <w:rsid w:val="004C20BA"/>
    <w:rsid w:val="004C5856"/>
    <w:rsid w:val="004C625F"/>
    <w:rsid w:val="004D0088"/>
    <w:rsid w:val="004D532B"/>
    <w:rsid w:val="004E6CE9"/>
    <w:rsid w:val="004F45D2"/>
    <w:rsid w:val="004F61EA"/>
    <w:rsid w:val="005006BB"/>
    <w:rsid w:val="00501F54"/>
    <w:rsid w:val="00502CEA"/>
    <w:rsid w:val="00502FB1"/>
    <w:rsid w:val="00506D62"/>
    <w:rsid w:val="0052691D"/>
    <w:rsid w:val="00526C0C"/>
    <w:rsid w:val="005302BF"/>
    <w:rsid w:val="00531E7B"/>
    <w:rsid w:val="005323CD"/>
    <w:rsid w:val="00555C1B"/>
    <w:rsid w:val="00555F47"/>
    <w:rsid w:val="00561569"/>
    <w:rsid w:val="00563945"/>
    <w:rsid w:val="00563EE8"/>
    <w:rsid w:val="00564F84"/>
    <w:rsid w:val="005724DD"/>
    <w:rsid w:val="0058319D"/>
    <w:rsid w:val="005A12BC"/>
    <w:rsid w:val="005A375F"/>
    <w:rsid w:val="005A6F83"/>
    <w:rsid w:val="005A70B9"/>
    <w:rsid w:val="005C007B"/>
    <w:rsid w:val="005D18DC"/>
    <w:rsid w:val="005D234C"/>
    <w:rsid w:val="005D7912"/>
    <w:rsid w:val="005E0F7B"/>
    <w:rsid w:val="005F6834"/>
    <w:rsid w:val="00603540"/>
    <w:rsid w:val="006149EE"/>
    <w:rsid w:val="00614DD7"/>
    <w:rsid w:val="00623F79"/>
    <w:rsid w:val="00630118"/>
    <w:rsid w:val="00631EB2"/>
    <w:rsid w:val="00632C21"/>
    <w:rsid w:val="006335EC"/>
    <w:rsid w:val="006356F3"/>
    <w:rsid w:val="00646D3B"/>
    <w:rsid w:val="00651FDD"/>
    <w:rsid w:val="006538A7"/>
    <w:rsid w:val="006670E9"/>
    <w:rsid w:val="0066797C"/>
    <w:rsid w:val="00667D6F"/>
    <w:rsid w:val="00671EE4"/>
    <w:rsid w:val="00675CEC"/>
    <w:rsid w:val="006823E3"/>
    <w:rsid w:val="0068349D"/>
    <w:rsid w:val="00692F62"/>
    <w:rsid w:val="00693564"/>
    <w:rsid w:val="00696B6C"/>
    <w:rsid w:val="00697751"/>
    <w:rsid w:val="006B41E0"/>
    <w:rsid w:val="006B68EF"/>
    <w:rsid w:val="006E08BB"/>
    <w:rsid w:val="006E0C90"/>
    <w:rsid w:val="006E23B7"/>
    <w:rsid w:val="006F2CC6"/>
    <w:rsid w:val="006F3638"/>
    <w:rsid w:val="00700A56"/>
    <w:rsid w:val="0070105B"/>
    <w:rsid w:val="00704FF1"/>
    <w:rsid w:val="007165F1"/>
    <w:rsid w:val="007205B7"/>
    <w:rsid w:val="00723BDB"/>
    <w:rsid w:val="00751A28"/>
    <w:rsid w:val="00765297"/>
    <w:rsid w:val="00767244"/>
    <w:rsid w:val="00774EB6"/>
    <w:rsid w:val="0078237C"/>
    <w:rsid w:val="00783051"/>
    <w:rsid w:val="00783D4C"/>
    <w:rsid w:val="00793CF9"/>
    <w:rsid w:val="007A141D"/>
    <w:rsid w:val="007A20DC"/>
    <w:rsid w:val="007A4888"/>
    <w:rsid w:val="007B300C"/>
    <w:rsid w:val="007B379E"/>
    <w:rsid w:val="007B60BC"/>
    <w:rsid w:val="007C06DA"/>
    <w:rsid w:val="007C583F"/>
    <w:rsid w:val="007D5685"/>
    <w:rsid w:val="007E373C"/>
    <w:rsid w:val="007E6BCF"/>
    <w:rsid w:val="007E7541"/>
    <w:rsid w:val="007F0353"/>
    <w:rsid w:val="00814BC6"/>
    <w:rsid w:val="008262B3"/>
    <w:rsid w:val="00826DFA"/>
    <w:rsid w:val="008271FC"/>
    <w:rsid w:val="00830BA6"/>
    <w:rsid w:val="00833A64"/>
    <w:rsid w:val="00836B7B"/>
    <w:rsid w:val="00842330"/>
    <w:rsid w:val="0084282F"/>
    <w:rsid w:val="0084354D"/>
    <w:rsid w:val="00854CA4"/>
    <w:rsid w:val="00860264"/>
    <w:rsid w:val="008613A0"/>
    <w:rsid w:val="00861F18"/>
    <w:rsid w:val="008629A5"/>
    <w:rsid w:val="008636C0"/>
    <w:rsid w:val="00863979"/>
    <w:rsid w:val="00870C89"/>
    <w:rsid w:val="008720D8"/>
    <w:rsid w:val="00872633"/>
    <w:rsid w:val="00873499"/>
    <w:rsid w:val="00875A53"/>
    <w:rsid w:val="00877DE2"/>
    <w:rsid w:val="00896C1D"/>
    <w:rsid w:val="008A30FE"/>
    <w:rsid w:val="008A48A3"/>
    <w:rsid w:val="008A4918"/>
    <w:rsid w:val="008B3304"/>
    <w:rsid w:val="008D1B9F"/>
    <w:rsid w:val="008D4A9B"/>
    <w:rsid w:val="008D4AC6"/>
    <w:rsid w:val="008D59F9"/>
    <w:rsid w:val="008E4AE8"/>
    <w:rsid w:val="008F0B81"/>
    <w:rsid w:val="008F212E"/>
    <w:rsid w:val="008F280B"/>
    <w:rsid w:val="008F2A08"/>
    <w:rsid w:val="008F2E35"/>
    <w:rsid w:val="008F6DD2"/>
    <w:rsid w:val="008F7FF4"/>
    <w:rsid w:val="00902E69"/>
    <w:rsid w:val="00907E5B"/>
    <w:rsid w:val="00911BE0"/>
    <w:rsid w:val="00912EAF"/>
    <w:rsid w:val="00915EB2"/>
    <w:rsid w:val="00921635"/>
    <w:rsid w:val="009220DB"/>
    <w:rsid w:val="0092568D"/>
    <w:rsid w:val="00925F04"/>
    <w:rsid w:val="00931FE6"/>
    <w:rsid w:val="00935B4E"/>
    <w:rsid w:val="00937790"/>
    <w:rsid w:val="009424BB"/>
    <w:rsid w:val="00944424"/>
    <w:rsid w:val="00945EB1"/>
    <w:rsid w:val="00947B87"/>
    <w:rsid w:val="00960DAE"/>
    <w:rsid w:val="0096209E"/>
    <w:rsid w:val="00962B65"/>
    <w:rsid w:val="0096728E"/>
    <w:rsid w:val="009678EC"/>
    <w:rsid w:val="009679B0"/>
    <w:rsid w:val="009709A2"/>
    <w:rsid w:val="00970C38"/>
    <w:rsid w:val="00975F1D"/>
    <w:rsid w:val="00977BE5"/>
    <w:rsid w:val="00980984"/>
    <w:rsid w:val="00980B32"/>
    <w:rsid w:val="00980EB7"/>
    <w:rsid w:val="009928E1"/>
    <w:rsid w:val="009B0690"/>
    <w:rsid w:val="009B2EC5"/>
    <w:rsid w:val="009B7C7A"/>
    <w:rsid w:val="009C262D"/>
    <w:rsid w:val="009C636C"/>
    <w:rsid w:val="009E243E"/>
    <w:rsid w:val="009E582D"/>
    <w:rsid w:val="009E7719"/>
    <w:rsid w:val="009F1733"/>
    <w:rsid w:val="009F2A57"/>
    <w:rsid w:val="00A03CB8"/>
    <w:rsid w:val="00A047A2"/>
    <w:rsid w:val="00A179F0"/>
    <w:rsid w:val="00A2387C"/>
    <w:rsid w:val="00A26F41"/>
    <w:rsid w:val="00A33B33"/>
    <w:rsid w:val="00A46DA8"/>
    <w:rsid w:val="00A537C4"/>
    <w:rsid w:val="00A55E81"/>
    <w:rsid w:val="00A5665E"/>
    <w:rsid w:val="00A61CC1"/>
    <w:rsid w:val="00A64848"/>
    <w:rsid w:val="00A669C8"/>
    <w:rsid w:val="00A7035C"/>
    <w:rsid w:val="00A75AEA"/>
    <w:rsid w:val="00A91D42"/>
    <w:rsid w:val="00A945CB"/>
    <w:rsid w:val="00AA2679"/>
    <w:rsid w:val="00AA7A28"/>
    <w:rsid w:val="00AB34DE"/>
    <w:rsid w:val="00AB3553"/>
    <w:rsid w:val="00AC19D2"/>
    <w:rsid w:val="00AD2D4B"/>
    <w:rsid w:val="00AF1565"/>
    <w:rsid w:val="00AF1D22"/>
    <w:rsid w:val="00B0131F"/>
    <w:rsid w:val="00B03945"/>
    <w:rsid w:val="00B0645F"/>
    <w:rsid w:val="00B239D3"/>
    <w:rsid w:val="00B247D1"/>
    <w:rsid w:val="00B24E0E"/>
    <w:rsid w:val="00B31F3F"/>
    <w:rsid w:val="00B33109"/>
    <w:rsid w:val="00B33CBE"/>
    <w:rsid w:val="00B72E2A"/>
    <w:rsid w:val="00B74EF7"/>
    <w:rsid w:val="00B75496"/>
    <w:rsid w:val="00B76241"/>
    <w:rsid w:val="00B803C4"/>
    <w:rsid w:val="00B80E64"/>
    <w:rsid w:val="00B8346F"/>
    <w:rsid w:val="00B9106F"/>
    <w:rsid w:val="00B9231D"/>
    <w:rsid w:val="00BA5929"/>
    <w:rsid w:val="00BA6AA6"/>
    <w:rsid w:val="00BD393F"/>
    <w:rsid w:val="00BD41C4"/>
    <w:rsid w:val="00BD6798"/>
    <w:rsid w:val="00BE0892"/>
    <w:rsid w:val="00BE63B8"/>
    <w:rsid w:val="00BE67B9"/>
    <w:rsid w:val="00BE7947"/>
    <w:rsid w:val="00BF6D9A"/>
    <w:rsid w:val="00BF7B46"/>
    <w:rsid w:val="00BF7C50"/>
    <w:rsid w:val="00C00F23"/>
    <w:rsid w:val="00C03981"/>
    <w:rsid w:val="00C04404"/>
    <w:rsid w:val="00C0477B"/>
    <w:rsid w:val="00C07540"/>
    <w:rsid w:val="00C10EC7"/>
    <w:rsid w:val="00C118F0"/>
    <w:rsid w:val="00C1252D"/>
    <w:rsid w:val="00C20481"/>
    <w:rsid w:val="00C2645C"/>
    <w:rsid w:val="00C5140F"/>
    <w:rsid w:val="00C541CB"/>
    <w:rsid w:val="00C71FF9"/>
    <w:rsid w:val="00C81D93"/>
    <w:rsid w:val="00C90B0F"/>
    <w:rsid w:val="00C942A0"/>
    <w:rsid w:val="00C94D92"/>
    <w:rsid w:val="00C96F56"/>
    <w:rsid w:val="00CA3797"/>
    <w:rsid w:val="00CB5B26"/>
    <w:rsid w:val="00CC7456"/>
    <w:rsid w:val="00CD5E9C"/>
    <w:rsid w:val="00CE6A7D"/>
    <w:rsid w:val="00CF06DD"/>
    <w:rsid w:val="00CF2877"/>
    <w:rsid w:val="00D02F90"/>
    <w:rsid w:val="00D220D6"/>
    <w:rsid w:val="00D228F7"/>
    <w:rsid w:val="00D2444E"/>
    <w:rsid w:val="00D34503"/>
    <w:rsid w:val="00D50D1A"/>
    <w:rsid w:val="00D51928"/>
    <w:rsid w:val="00D604EF"/>
    <w:rsid w:val="00D72C34"/>
    <w:rsid w:val="00D736F9"/>
    <w:rsid w:val="00D817D2"/>
    <w:rsid w:val="00D831ED"/>
    <w:rsid w:val="00D90D33"/>
    <w:rsid w:val="00D91A93"/>
    <w:rsid w:val="00D97A73"/>
    <w:rsid w:val="00DA3533"/>
    <w:rsid w:val="00DB325F"/>
    <w:rsid w:val="00DB774C"/>
    <w:rsid w:val="00DD0E9E"/>
    <w:rsid w:val="00DD7ADC"/>
    <w:rsid w:val="00DE2F4B"/>
    <w:rsid w:val="00DE50CA"/>
    <w:rsid w:val="00DE60F9"/>
    <w:rsid w:val="00DE728F"/>
    <w:rsid w:val="00DF3F0F"/>
    <w:rsid w:val="00DF5637"/>
    <w:rsid w:val="00E06FD4"/>
    <w:rsid w:val="00E076AA"/>
    <w:rsid w:val="00E10AF1"/>
    <w:rsid w:val="00E14EA6"/>
    <w:rsid w:val="00E2059B"/>
    <w:rsid w:val="00E24658"/>
    <w:rsid w:val="00E2700F"/>
    <w:rsid w:val="00E2780E"/>
    <w:rsid w:val="00E339F8"/>
    <w:rsid w:val="00E40BD1"/>
    <w:rsid w:val="00E478FB"/>
    <w:rsid w:val="00E47EEE"/>
    <w:rsid w:val="00E5576E"/>
    <w:rsid w:val="00E55D2C"/>
    <w:rsid w:val="00E572F4"/>
    <w:rsid w:val="00E66550"/>
    <w:rsid w:val="00E674AB"/>
    <w:rsid w:val="00E73484"/>
    <w:rsid w:val="00E74448"/>
    <w:rsid w:val="00E771D0"/>
    <w:rsid w:val="00E82205"/>
    <w:rsid w:val="00E866C1"/>
    <w:rsid w:val="00E869BA"/>
    <w:rsid w:val="00E91E03"/>
    <w:rsid w:val="00EA4E58"/>
    <w:rsid w:val="00EB1EF3"/>
    <w:rsid w:val="00EB2286"/>
    <w:rsid w:val="00EB6D6C"/>
    <w:rsid w:val="00EB7E82"/>
    <w:rsid w:val="00EC1A1E"/>
    <w:rsid w:val="00EC4794"/>
    <w:rsid w:val="00EC5227"/>
    <w:rsid w:val="00EC61E7"/>
    <w:rsid w:val="00ED0E00"/>
    <w:rsid w:val="00ED16A4"/>
    <w:rsid w:val="00ED2296"/>
    <w:rsid w:val="00ED4DCE"/>
    <w:rsid w:val="00ED66E9"/>
    <w:rsid w:val="00ED6EA3"/>
    <w:rsid w:val="00EF05FB"/>
    <w:rsid w:val="00EF0BBB"/>
    <w:rsid w:val="00EF5F9D"/>
    <w:rsid w:val="00F000C6"/>
    <w:rsid w:val="00F00649"/>
    <w:rsid w:val="00F00911"/>
    <w:rsid w:val="00F0709E"/>
    <w:rsid w:val="00F13E51"/>
    <w:rsid w:val="00F27886"/>
    <w:rsid w:val="00F306CB"/>
    <w:rsid w:val="00F31BD7"/>
    <w:rsid w:val="00F338C8"/>
    <w:rsid w:val="00F33A98"/>
    <w:rsid w:val="00F40D0F"/>
    <w:rsid w:val="00F41C34"/>
    <w:rsid w:val="00F4700F"/>
    <w:rsid w:val="00F50371"/>
    <w:rsid w:val="00F520BF"/>
    <w:rsid w:val="00F52E04"/>
    <w:rsid w:val="00F541BF"/>
    <w:rsid w:val="00F541C7"/>
    <w:rsid w:val="00F617D1"/>
    <w:rsid w:val="00F72D01"/>
    <w:rsid w:val="00F74D48"/>
    <w:rsid w:val="00F75D63"/>
    <w:rsid w:val="00F76FB7"/>
    <w:rsid w:val="00F81923"/>
    <w:rsid w:val="00F82B6A"/>
    <w:rsid w:val="00F93071"/>
    <w:rsid w:val="00F9682F"/>
    <w:rsid w:val="00FA0466"/>
    <w:rsid w:val="00FA1DE6"/>
    <w:rsid w:val="00FA3979"/>
    <w:rsid w:val="00FB09A2"/>
    <w:rsid w:val="00FB5695"/>
    <w:rsid w:val="00FB5A12"/>
    <w:rsid w:val="00FB601C"/>
    <w:rsid w:val="00FC00AE"/>
    <w:rsid w:val="00FC16BD"/>
    <w:rsid w:val="00FC6E95"/>
    <w:rsid w:val="00FC75AE"/>
    <w:rsid w:val="00FC77C8"/>
    <w:rsid w:val="00FD125F"/>
    <w:rsid w:val="00FD221A"/>
    <w:rsid w:val="00FD264A"/>
    <w:rsid w:val="00FD2915"/>
    <w:rsid w:val="00FD2B69"/>
    <w:rsid w:val="00FD5DB4"/>
    <w:rsid w:val="00FE3F9C"/>
    <w:rsid w:val="00FF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;"/>
  <w15:docId w15:val="{611EB03B-7E96-4F9C-96DB-9DAB2EEB4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728B7"/>
    <w:pPr>
      <w:tabs>
        <w:tab w:val="left" w:pos="426"/>
        <w:tab w:val="left" w:pos="851"/>
        <w:tab w:val="left" w:pos="1276"/>
        <w:tab w:val="left" w:pos="5216"/>
        <w:tab w:val="decimal" w:pos="7938"/>
        <w:tab w:val="right" w:pos="9299"/>
      </w:tabs>
    </w:pPr>
    <w:rPr>
      <w:rFonts w:ascii="Arial" w:hAnsi="Arial" w:cs="Arial"/>
      <w:sz w:val="16"/>
      <w:szCs w:val="16"/>
      <w:lang w:val="de-DE"/>
    </w:rPr>
  </w:style>
  <w:style w:type="paragraph" w:styleId="berschrift1">
    <w:name w:val="heading 1"/>
    <w:basedOn w:val="Standard"/>
    <w:next w:val="Standard"/>
    <w:qFormat/>
    <w:pPr>
      <w:keepNext/>
      <w:tabs>
        <w:tab w:val="clear" w:pos="426"/>
        <w:tab w:val="clear" w:pos="7938"/>
        <w:tab w:val="left" w:pos="1701"/>
      </w:tabs>
      <w:spacing w:after="120"/>
      <w:outlineLvl w:val="0"/>
    </w:pPr>
    <w:rPr>
      <w:b/>
      <w:sz w:val="26"/>
    </w:rPr>
  </w:style>
  <w:style w:type="paragraph" w:styleId="berschrift2">
    <w:name w:val="heading 2"/>
    <w:basedOn w:val="Standard"/>
    <w:next w:val="Standard"/>
    <w:qFormat/>
    <w:pPr>
      <w:keepNext/>
      <w:tabs>
        <w:tab w:val="clear" w:pos="426"/>
        <w:tab w:val="clear" w:pos="7938"/>
        <w:tab w:val="left" w:pos="1701"/>
      </w:tabs>
      <w:spacing w:after="12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tabs>
        <w:tab w:val="clear" w:pos="426"/>
        <w:tab w:val="clear" w:pos="7938"/>
        <w:tab w:val="left" w:pos="1701"/>
      </w:tabs>
      <w:spacing w:after="120"/>
      <w:outlineLvl w:val="2"/>
    </w:pPr>
    <w:rPr>
      <w:i/>
    </w:rPr>
  </w:style>
  <w:style w:type="paragraph" w:styleId="berschrift4">
    <w:name w:val="heading 4"/>
    <w:basedOn w:val="Standard"/>
    <w:next w:val="Standard"/>
    <w:link w:val="berschrift4Zchn"/>
    <w:qFormat/>
    <w:pPr>
      <w:keepNext/>
      <w:spacing w:before="80" w:after="80"/>
      <w:outlineLvl w:val="3"/>
    </w:pPr>
    <w:rPr>
      <w:b/>
      <w:sz w:val="20"/>
    </w:rPr>
  </w:style>
  <w:style w:type="paragraph" w:styleId="berschrift5">
    <w:name w:val="heading 5"/>
    <w:basedOn w:val="Standard"/>
    <w:next w:val="Standard"/>
    <w:qFormat/>
    <w:pPr>
      <w:keepNext/>
      <w:spacing w:before="80" w:after="80" w:line="288" w:lineRule="exact"/>
      <w:outlineLvl w:val="4"/>
    </w:pPr>
    <w:rPr>
      <w:vanish/>
      <w:color w:val="FF0000"/>
      <w:sz w:val="18"/>
    </w:rPr>
  </w:style>
  <w:style w:type="paragraph" w:styleId="berschrift6">
    <w:name w:val="heading 6"/>
    <w:basedOn w:val="Standard"/>
    <w:next w:val="Standard"/>
    <w:qFormat/>
    <w:pPr>
      <w:keepNext/>
      <w:spacing w:before="80" w:after="80"/>
      <w:outlineLvl w:val="5"/>
    </w:pPr>
    <w:rPr>
      <w:vanish/>
      <w:sz w:val="18"/>
    </w:rPr>
  </w:style>
  <w:style w:type="paragraph" w:styleId="berschrift7">
    <w:name w:val="heading 7"/>
    <w:basedOn w:val="Standard"/>
    <w:next w:val="Standard"/>
    <w:qFormat/>
    <w:pPr>
      <w:keepNext/>
      <w:tabs>
        <w:tab w:val="clear" w:pos="426"/>
        <w:tab w:val="clear" w:pos="851"/>
        <w:tab w:val="clear" w:pos="1276"/>
      </w:tabs>
      <w:spacing w:before="90" w:after="90"/>
      <w:outlineLvl w:val="6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3">
    <w:name w:val="toc 3"/>
    <w:basedOn w:val="Standard"/>
    <w:next w:val="Standard"/>
    <w:semiHidden/>
    <w:pPr>
      <w:tabs>
        <w:tab w:val="clear" w:pos="426"/>
        <w:tab w:val="clear" w:pos="1276"/>
        <w:tab w:val="clear" w:pos="5216"/>
        <w:tab w:val="clear" w:pos="7938"/>
        <w:tab w:val="left" w:pos="1560"/>
        <w:tab w:val="right" w:leader="dot" w:pos="9299"/>
      </w:tabs>
      <w:ind w:left="851"/>
    </w:pPr>
  </w:style>
  <w:style w:type="paragraph" w:styleId="Verzeichnis2">
    <w:name w:val="toc 2"/>
    <w:basedOn w:val="Standard"/>
    <w:next w:val="Standard"/>
    <w:semiHidden/>
    <w:pPr>
      <w:tabs>
        <w:tab w:val="clear" w:pos="1276"/>
        <w:tab w:val="clear" w:pos="5216"/>
        <w:tab w:val="clear" w:pos="7938"/>
        <w:tab w:val="right" w:leader="dot" w:pos="9299"/>
      </w:tabs>
      <w:ind w:left="426"/>
    </w:pPr>
  </w:style>
  <w:style w:type="paragraph" w:styleId="Verzeichnis1">
    <w:name w:val="toc 1"/>
    <w:basedOn w:val="Standard"/>
    <w:next w:val="Standard"/>
    <w:semiHidden/>
    <w:pPr>
      <w:tabs>
        <w:tab w:val="clear" w:pos="1276"/>
        <w:tab w:val="clear" w:pos="5216"/>
        <w:tab w:val="clear" w:pos="7938"/>
        <w:tab w:val="right" w:leader="dot" w:pos="9299"/>
      </w:tabs>
      <w:spacing w:before="120"/>
    </w:pPr>
  </w:style>
  <w:style w:type="paragraph" w:styleId="Fuzeile">
    <w:name w:val="footer"/>
    <w:basedOn w:val="Standard"/>
    <w:pPr>
      <w:tabs>
        <w:tab w:val="clear" w:pos="7938"/>
      </w:tabs>
    </w:pPr>
    <w:rPr>
      <w:noProof/>
      <w:sz w:val="12"/>
    </w:rPr>
  </w:style>
  <w:style w:type="paragraph" w:styleId="Kopfzeile">
    <w:name w:val="header"/>
    <w:basedOn w:val="Standard"/>
    <w:pPr>
      <w:tabs>
        <w:tab w:val="clear" w:pos="426"/>
        <w:tab w:val="clear" w:pos="851"/>
        <w:tab w:val="clear" w:pos="1276"/>
        <w:tab w:val="clear" w:pos="5216"/>
        <w:tab w:val="clear" w:pos="7938"/>
      </w:tabs>
    </w:pPr>
  </w:style>
  <w:style w:type="character" w:styleId="Funotenzeichen">
    <w:name w:val="footnote reference"/>
    <w:semiHidden/>
    <w:rPr>
      <w:position w:val="6"/>
      <w:sz w:val="16"/>
    </w:rPr>
  </w:style>
  <w:style w:type="paragraph" w:styleId="Funotentext">
    <w:name w:val="footnote text"/>
    <w:basedOn w:val="Standard"/>
    <w:semiHidden/>
    <w:pPr>
      <w:ind w:left="426" w:hanging="426"/>
    </w:pPr>
    <w:rPr>
      <w:sz w:val="18"/>
    </w:rPr>
  </w:style>
  <w:style w:type="paragraph" w:styleId="Standardeinzug">
    <w:name w:val="Normal Indent"/>
    <w:basedOn w:val="Standard"/>
    <w:pPr>
      <w:ind w:left="426" w:hanging="426"/>
    </w:pPr>
  </w:style>
  <w:style w:type="paragraph" w:customStyle="1" w:styleId="Aufzhlung1">
    <w:name w:val="Aufzählung1"/>
    <w:basedOn w:val="Standard"/>
    <w:next w:val="Standard"/>
    <w:pPr>
      <w:ind w:left="426" w:hanging="426"/>
    </w:pPr>
  </w:style>
  <w:style w:type="paragraph" w:customStyle="1" w:styleId="Aufzhlung2">
    <w:name w:val="Aufzählung2"/>
    <w:basedOn w:val="Standard"/>
    <w:next w:val="Standard"/>
    <w:pPr>
      <w:ind w:left="851" w:hanging="426"/>
    </w:pPr>
  </w:style>
  <w:style w:type="paragraph" w:customStyle="1" w:styleId="Aufzhlung3">
    <w:name w:val="Aufzählung3"/>
    <w:basedOn w:val="Standard"/>
    <w:next w:val="Standard"/>
    <w:pPr>
      <w:ind w:left="1276" w:hanging="426"/>
    </w:pPr>
  </w:style>
  <w:style w:type="paragraph" w:customStyle="1" w:styleId="RRBKopfinfos">
    <w:name w:val="RRB_Kopfinfos"/>
    <w:basedOn w:val="Standard"/>
    <w:pPr>
      <w:tabs>
        <w:tab w:val="clear" w:pos="426"/>
        <w:tab w:val="clear" w:pos="851"/>
        <w:tab w:val="clear" w:pos="1276"/>
        <w:tab w:val="clear" w:pos="5216"/>
        <w:tab w:val="clear" w:pos="9299"/>
        <w:tab w:val="left" w:pos="1701"/>
        <w:tab w:val="left" w:pos="5160"/>
      </w:tabs>
      <w:ind w:left="1701" w:hanging="1701"/>
    </w:pPr>
  </w:style>
  <w:style w:type="paragraph" w:customStyle="1" w:styleId="Randtitel">
    <w:name w:val="Randtitel"/>
    <w:basedOn w:val="Standard"/>
    <w:next w:val="Standard"/>
    <w:pPr>
      <w:keepNext/>
      <w:tabs>
        <w:tab w:val="clear" w:pos="5216"/>
        <w:tab w:val="clear" w:pos="9299"/>
        <w:tab w:val="left" w:pos="5160"/>
        <w:tab w:val="right" w:pos="9185"/>
      </w:tabs>
      <w:spacing w:after="120"/>
    </w:pPr>
    <w:rPr>
      <w:b/>
      <w:i/>
      <w:sz w:val="20"/>
    </w:rPr>
  </w:style>
  <w:style w:type="paragraph" w:customStyle="1" w:styleId="GRInterpellationTitel">
    <w:name w:val="GR_Interpellation_Titel"/>
    <w:basedOn w:val="Standard"/>
    <w:pPr>
      <w:tabs>
        <w:tab w:val="clear" w:pos="426"/>
        <w:tab w:val="clear" w:pos="851"/>
        <w:tab w:val="clear" w:pos="1276"/>
        <w:tab w:val="clear" w:pos="5216"/>
        <w:tab w:val="left" w:pos="1701"/>
        <w:tab w:val="left" w:pos="5160"/>
      </w:tabs>
      <w:spacing w:after="120"/>
      <w:ind w:left="1701" w:hanging="1701"/>
    </w:pPr>
    <w:rPr>
      <w:b/>
    </w:rPr>
  </w:style>
  <w:style w:type="paragraph" w:customStyle="1" w:styleId="GRKopf">
    <w:name w:val="GR_Kopf"/>
    <w:basedOn w:val="Standard"/>
    <w:pPr>
      <w:tabs>
        <w:tab w:val="clear" w:pos="426"/>
        <w:tab w:val="clear" w:pos="851"/>
        <w:tab w:val="clear" w:pos="1276"/>
        <w:tab w:val="clear" w:pos="5216"/>
        <w:tab w:val="clear" w:pos="7938"/>
      </w:tabs>
    </w:pPr>
  </w:style>
  <w:style w:type="paragraph" w:customStyle="1" w:styleId="Medienmitteilung">
    <w:name w:val="Medienmitteilung"/>
    <w:basedOn w:val="Standard"/>
    <w:pPr>
      <w:tabs>
        <w:tab w:val="clear" w:pos="426"/>
        <w:tab w:val="clear" w:pos="851"/>
        <w:tab w:val="clear" w:pos="1276"/>
        <w:tab w:val="clear" w:pos="5216"/>
        <w:tab w:val="clear" w:pos="7938"/>
        <w:tab w:val="clear" w:pos="9299"/>
        <w:tab w:val="right" w:pos="7541"/>
      </w:tabs>
      <w:spacing w:line="360" w:lineRule="atLeast"/>
      <w:ind w:left="1418" w:right="1701"/>
    </w:pPr>
  </w:style>
  <w:style w:type="paragraph" w:customStyle="1" w:styleId="Amtsbericht">
    <w:name w:val="Amtsbericht"/>
    <w:basedOn w:val="Standard"/>
    <w:pPr>
      <w:spacing w:line="360" w:lineRule="atLeast"/>
      <w:ind w:right="1134"/>
    </w:pPr>
  </w:style>
  <w:style w:type="paragraph" w:customStyle="1" w:styleId="Adressbereich">
    <w:name w:val="Adressbereich"/>
    <w:basedOn w:val="Standard"/>
    <w:pPr>
      <w:tabs>
        <w:tab w:val="clear" w:pos="426"/>
        <w:tab w:val="clear" w:pos="851"/>
        <w:tab w:val="clear" w:pos="1276"/>
        <w:tab w:val="clear" w:pos="5216"/>
        <w:tab w:val="clear" w:pos="7938"/>
        <w:tab w:val="clear" w:pos="9299"/>
        <w:tab w:val="left" w:pos="2268"/>
      </w:tabs>
    </w:pPr>
  </w:style>
  <w:style w:type="paragraph" w:styleId="z-Formularende">
    <w:name w:val="HTML Bottom of Form"/>
    <w:basedOn w:val="Standard"/>
    <w:next w:val="Standard"/>
    <w:hidden/>
    <w:rsid w:val="0039787A"/>
    <w:pPr>
      <w:pBdr>
        <w:top w:val="single" w:sz="6" w:space="1" w:color="auto"/>
      </w:pBdr>
      <w:jc w:val="center"/>
    </w:pPr>
    <w:rPr>
      <w:vanish/>
    </w:rPr>
  </w:style>
  <w:style w:type="paragraph" w:styleId="z-Formularbeginn">
    <w:name w:val="HTML Top of Form"/>
    <w:basedOn w:val="Standard"/>
    <w:next w:val="Standard"/>
    <w:hidden/>
    <w:rsid w:val="0039787A"/>
    <w:pPr>
      <w:pBdr>
        <w:bottom w:val="single" w:sz="6" w:space="1" w:color="auto"/>
      </w:pBdr>
      <w:jc w:val="center"/>
    </w:pPr>
    <w:rPr>
      <w:vanish/>
    </w:rPr>
  </w:style>
  <w:style w:type="table" w:styleId="Tabellenraster">
    <w:name w:val="Table Grid"/>
    <w:basedOn w:val="NormaleTabelle"/>
    <w:rsid w:val="007519E2"/>
    <w:pPr>
      <w:tabs>
        <w:tab w:val="left" w:pos="426"/>
        <w:tab w:val="left" w:pos="851"/>
        <w:tab w:val="left" w:pos="1276"/>
        <w:tab w:val="left" w:pos="5216"/>
        <w:tab w:val="decimal" w:pos="7938"/>
        <w:tab w:val="right" w:pos="9299"/>
      </w:tabs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B60A13"/>
  </w:style>
  <w:style w:type="paragraph" w:styleId="Sprechblasentext">
    <w:name w:val="Balloon Text"/>
    <w:basedOn w:val="Standard"/>
    <w:semiHidden/>
    <w:rsid w:val="00F52D11"/>
    <w:rPr>
      <w:rFonts w:ascii="Lucida Grande" w:hAnsi="Lucida Grande"/>
      <w:sz w:val="18"/>
      <w:szCs w:val="18"/>
    </w:rPr>
  </w:style>
  <w:style w:type="character" w:styleId="Kommentarzeichen">
    <w:name w:val="annotation reference"/>
    <w:semiHidden/>
    <w:rsid w:val="00BE306E"/>
    <w:rPr>
      <w:sz w:val="16"/>
      <w:szCs w:val="16"/>
    </w:rPr>
  </w:style>
  <w:style w:type="paragraph" w:styleId="Kommentartext">
    <w:name w:val="annotation text"/>
    <w:basedOn w:val="Standard"/>
    <w:semiHidden/>
    <w:rsid w:val="00BE306E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BE306E"/>
    <w:rPr>
      <w:b/>
      <w:bCs/>
    </w:rPr>
  </w:style>
  <w:style w:type="character" w:styleId="Hyperlink">
    <w:name w:val="Hyperlink"/>
    <w:basedOn w:val="Absatz-Standardschriftart"/>
    <w:rsid w:val="00BD6798"/>
    <w:rPr>
      <w:color w:val="0000FF" w:themeColor="hyperlink"/>
      <w:u w:val="single"/>
    </w:rPr>
  </w:style>
  <w:style w:type="paragraph" w:customStyle="1" w:styleId="Kopfzeile-A">
    <w:name w:val="Kopfzeile-A"/>
    <w:basedOn w:val="Standard"/>
    <w:rsid w:val="00437E0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lear" w:pos="426"/>
        <w:tab w:val="clear" w:pos="851"/>
        <w:tab w:val="clear" w:pos="1276"/>
        <w:tab w:val="clear" w:pos="5216"/>
        <w:tab w:val="clear" w:pos="7938"/>
        <w:tab w:val="clear" w:pos="9299"/>
      </w:tabs>
      <w:spacing w:before="230" w:line="200" w:lineRule="atLeast"/>
    </w:pPr>
    <w:rPr>
      <w:rFonts w:ascii="Times New Roman" w:hAnsi="Times New Roman" w:cs="Times New Roman"/>
      <w:noProof/>
      <w:color w:val="000000"/>
      <w:szCs w:val="20"/>
      <w:lang w:val="de-CH"/>
    </w:rPr>
  </w:style>
  <w:style w:type="character" w:styleId="BesuchterLink">
    <w:name w:val="FollowedHyperlink"/>
    <w:basedOn w:val="Absatz-Standardschriftart"/>
    <w:rsid w:val="00E40BD1"/>
    <w:rPr>
      <w:color w:val="800080" w:themeColor="followedHyperlink"/>
      <w:u w:val="single"/>
    </w:rPr>
  </w:style>
  <w:style w:type="character" w:customStyle="1" w:styleId="berschrift4Zchn">
    <w:name w:val="Überschrift 4 Zchn"/>
    <w:basedOn w:val="Absatz-Standardschriftart"/>
    <w:link w:val="berschrift4"/>
    <w:rsid w:val="000728B7"/>
    <w:rPr>
      <w:rFonts w:ascii="Arial" w:hAnsi="Arial" w:cs="Arial"/>
      <w:b/>
      <w:szCs w:val="16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4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hindertenhilfe@bs.ch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asb.bs.ch/dam/jcr:21d45b7f-bf40-4e77-8fdf-293013b1d381/20180525_Anmeldeformular.docx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sb.bs.ch/behindertenhilfe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meini\Lokale%20Einstellungen\Temporary%20Internet%20Files\OLKC3\Kostengutsprachegesuch%20IVSE%20(BspSG)4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Kostengutsprachegesuch IVSE (BspSG)4.dot</Template>
  <TotalTime>0</TotalTime>
  <Pages>1</Pages>
  <Words>570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Kostengutsprachegesuch</vt:lpstr>
    </vt:vector>
  </TitlesOfParts>
  <Company>Digital Equipment Corporation</Company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Kostengutsprachegesuch</dc:title>
  <dc:subject>Heimvereinbarung</dc:subject>
  <dc:creator>meini</dc:creator>
  <dc:description>Variante Kanton St. Gallen</dc:description>
  <cp:lastModifiedBy>Namendorf, Milko</cp:lastModifiedBy>
  <cp:revision>2</cp:revision>
  <cp:lastPrinted>2017-12-21T07:51:00Z</cp:lastPrinted>
  <dcterms:created xsi:type="dcterms:W3CDTF">2024-07-05T08:58:00Z</dcterms:created>
  <dcterms:modified xsi:type="dcterms:W3CDTF">2024-07-05T08:58:00Z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